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0561" w14:paraId="4A6E61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AA7B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5747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0561" w14:paraId="3FC09C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A428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0561" w14:paraId="554F79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332CED" w14:textId="77777777"/>
        </w:tc>
      </w:tr>
      <w:tr w:rsidR="00997775" w:rsidTr="00CA0561" w14:paraId="63046C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E5E80F" w14:textId="77777777"/>
        </w:tc>
      </w:tr>
      <w:tr w:rsidR="00997775" w:rsidTr="00CA0561" w14:paraId="552B31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CFD1A4" w14:textId="77777777"/>
        </w:tc>
        <w:tc>
          <w:tcPr>
            <w:tcW w:w="7654" w:type="dxa"/>
            <w:gridSpan w:val="2"/>
          </w:tcPr>
          <w:p w:rsidR="00997775" w:rsidRDefault="00997775" w14:paraId="2EAA4524" w14:textId="77777777"/>
        </w:tc>
      </w:tr>
      <w:tr w:rsidR="00CA0561" w:rsidTr="00CA0561" w14:paraId="743A4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0561" w:rsidR="00CA0561" w:rsidP="00CA0561" w:rsidRDefault="00CA0561" w14:paraId="750E10EF" w14:textId="6D598E4D">
            <w:pPr>
              <w:rPr>
                <w:b/>
                <w:bCs/>
              </w:rPr>
            </w:pPr>
            <w:r w:rsidRPr="00CA0561">
              <w:rPr>
                <w:b/>
                <w:bCs/>
              </w:rPr>
              <w:t>24 515</w:t>
            </w:r>
          </w:p>
        </w:tc>
        <w:tc>
          <w:tcPr>
            <w:tcW w:w="7654" w:type="dxa"/>
            <w:gridSpan w:val="2"/>
          </w:tcPr>
          <w:p w:rsidRPr="00CA0561" w:rsidR="00CA0561" w:rsidP="00CA0561" w:rsidRDefault="00CA0561" w14:paraId="37AC9E1B" w14:textId="0219161A">
            <w:pPr>
              <w:rPr>
                <w:b/>
                <w:bCs/>
              </w:rPr>
            </w:pPr>
            <w:r w:rsidRPr="00CA0561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CA0561" w:rsidTr="00CA0561" w14:paraId="52F28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0561" w:rsidR="00CA0561" w:rsidP="00CA0561" w:rsidRDefault="00CA0561" w14:paraId="79C004A2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CA0561" w:rsidR="00CA0561" w:rsidP="00CA0561" w:rsidRDefault="00CA0561" w14:paraId="567EA0FA" w14:textId="77777777">
            <w:pPr>
              <w:rPr>
                <w:b/>
                <w:bCs/>
              </w:rPr>
            </w:pPr>
          </w:p>
        </w:tc>
      </w:tr>
      <w:tr w:rsidR="00CA0561" w:rsidTr="00CA0561" w14:paraId="74753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0561" w:rsidR="00CA0561" w:rsidP="00CA0561" w:rsidRDefault="00CA0561" w14:paraId="3D2BAEC9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CA0561" w:rsidR="00CA0561" w:rsidP="00CA0561" w:rsidRDefault="00CA0561" w14:paraId="4FDD3633" w14:textId="77777777">
            <w:pPr>
              <w:rPr>
                <w:b/>
                <w:bCs/>
              </w:rPr>
            </w:pPr>
          </w:p>
        </w:tc>
      </w:tr>
      <w:tr w:rsidR="00CA0561" w:rsidTr="00CA0561" w14:paraId="44D766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0561" w:rsidR="00CA0561" w:rsidP="00CA0561" w:rsidRDefault="00CA0561" w14:paraId="4F2F4CE5" w14:textId="19DF6DE0">
            <w:pPr>
              <w:rPr>
                <w:b/>
                <w:bCs/>
              </w:rPr>
            </w:pPr>
            <w:r w:rsidRPr="00CA0561">
              <w:rPr>
                <w:b/>
                <w:bCs/>
              </w:rPr>
              <w:t>Nr. 80</w:t>
            </w:r>
            <w:r>
              <w:rPr>
                <w:b/>
                <w:bCs/>
              </w:rPr>
              <w:t>8</w:t>
            </w:r>
          </w:p>
        </w:tc>
        <w:tc>
          <w:tcPr>
            <w:tcW w:w="7654" w:type="dxa"/>
            <w:gridSpan w:val="2"/>
          </w:tcPr>
          <w:p w:rsidRPr="00CA0561" w:rsidR="00CA0561" w:rsidP="00CA0561" w:rsidRDefault="00CA0561" w14:paraId="64A5B9D7" w14:textId="591E0D89">
            <w:pPr>
              <w:rPr>
                <w:b/>
                <w:bCs/>
              </w:rPr>
            </w:pPr>
            <w:r w:rsidRPr="00CA0561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DE LEDEN DASSEN EN BIKKERS</w:t>
            </w:r>
          </w:p>
        </w:tc>
      </w:tr>
      <w:tr w:rsidR="00CA0561" w:rsidTr="00CA0561" w14:paraId="152BF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CA0561" w:rsidR="00CA0561" w:rsidP="00CA0561" w:rsidRDefault="00CA0561" w14:paraId="167DED67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CA0561" w:rsidR="00CA0561" w:rsidP="00CA0561" w:rsidRDefault="00CA0561" w14:paraId="78093B11" w14:textId="3F266CB9">
            <w:pPr>
              <w:rPr>
                <w:b/>
                <w:bCs/>
              </w:rPr>
            </w:pPr>
            <w:r w:rsidRPr="00CA0561">
              <w:rPr>
                <w:b/>
                <w:bCs/>
              </w:rPr>
              <w:t>Voorgesteld 19 juni 2025</w:t>
            </w:r>
          </w:p>
        </w:tc>
      </w:tr>
      <w:tr w:rsidR="00997775" w:rsidTr="00CA0561" w14:paraId="637480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2117F4" w14:textId="77777777"/>
        </w:tc>
        <w:tc>
          <w:tcPr>
            <w:tcW w:w="7654" w:type="dxa"/>
            <w:gridSpan w:val="2"/>
          </w:tcPr>
          <w:p w:rsidR="00997775" w:rsidRDefault="00997775" w14:paraId="5AA0BCB6" w14:textId="77777777"/>
        </w:tc>
      </w:tr>
      <w:tr w:rsidR="00997775" w:rsidTr="00CA0561" w14:paraId="3A6796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72043F" w14:textId="77777777"/>
        </w:tc>
        <w:tc>
          <w:tcPr>
            <w:tcW w:w="7654" w:type="dxa"/>
            <w:gridSpan w:val="2"/>
          </w:tcPr>
          <w:p w:rsidR="00997775" w:rsidRDefault="00997775" w14:paraId="3C198748" w14:textId="77777777">
            <w:r>
              <w:t>De Kamer,</w:t>
            </w:r>
          </w:p>
        </w:tc>
      </w:tr>
      <w:tr w:rsidR="00997775" w:rsidTr="00CA0561" w14:paraId="08674D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1687D3" w14:textId="77777777"/>
        </w:tc>
        <w:tc>
          <w:tcPr>
            <w:tcW w:w="7654" w:type="dxa"/>
            <w:gridSpan w:val="2"/>
          </w:tcPr>
          <w:p w:rsidR="00997775" w:rsidRDefault="00997775" w14:paraId="02656F31" w14:textId="77777777"/>
        </w:tc>
      </w:tr>
      <w:tr w:rsidR="00997775" w:rsidTr="00CA0561" w14:paraId="6B0A7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14B86F" w14:textId="77777777"/>
        </w:tc>
        <w:tc>
          <w:tcPr>
            <w:tcW w:w="7654" w:type="dxa"/>
            <w:gridSpan w:val="2"/>
          </w:tcPr>
          <w:p w:rsidR="00997775" w:rsidRDefault="00997775" w14:paraId="7BF46D1A" w14:textId="77777777">
            <w:r>
              <w:t>gehoord de beraadslaging,</w:t>
            </w:r>
          </w:p>
        </w:tc>
      </w:tr>
      <w:tr w:rsidR="00997775" w:rsidTr="00CA0561" w14:paraId="6CF34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F74013" w14:textId="77777777"/>
        </w:tc>
        <w:tc>
          <w:tcPr>
            <w:tcW w:w="7654" w:type="dxa"/>
            <w:gridSpan w:val="2"/>
          </w:tcPr>
          <w:p w:rsidR="00997775" w:rsidRDefault="00997775" w14:paraId="2761C5F0" w14:textId="77777777"/>
        </w:tc>
      </w:tr>
      <w:tr w:rsidR="00997775" w:rsidTr="00CA0561" w14:paraId="3B01B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390F70" w14:textId="77777777"/>
        </w:tc>
        <w:tc>
          <w:tcPr>
            <w:tcW w:w="7654" w:type="dxa"/>
            <w:gridSpan w:val="2"/>
          </w:tcPr>
          <w:p w:rsidRPr="00726B5A" w:rsidR="00726B5A" w:rsidP="00726B5A" w:rsidRDefault="00726B5A" w14:paraId="7BFB9031" w14:textId="77777777">
            <w:r w:rsidRPr="00726B5A">
              <w:t>constaterende dat er sinds 2015 extra taken en regelingen bij gemeenten zijn belegd, die het Rijk ook kan uitvoeren;</w:t>
            </w:r>
          </w:p>
          <w:p w:rsidR="00CA0561" w:rsidP="00726B5A" w:rsidRDefault="00CA0561" w14:paraId="46B61A84" w14:textId="77777777"/>
          <w:p w:rsidRPr="00726B5A" w:rsidR="00726B5A" w:rsidP="00726B5A" w:rsidRDefault="00726B5A" w14:paraId="7CD7999D" w14:textId="70FA204D">
            <w:r w:rsidRPr="00726B5A">
              <w:t>constaterende dat rapporten van de Commissie sociaal minimum en IPE voorstellen om landelijk te doen wat landelijk kan, zoals de studietoeslag;</w:t>
            </w:r>
          </w:p>
          <w:p w:rsidR="00CA0561" w:rsidP="00726B5A" w:rsidRDefault="00CA0561" w14:paraId="291B2FCD" w14:textId="77777777"/>
          <w:p w:rsidRPr="00726B5A" w:rsidR="00726B5A" w:rsidP="00726B5A" w:rsidRDefault="00726B5A" w14:paraId="762D18F0" w14:textId="53240D33">
            <w:r w:rsidRPr="00726B5A">
              <w:t>constaterende dat DUO de kennis, de mogelijkheden en contacten van studenten heeft om de studietoeslag uit te voeren;</w:t>
            </w:r>
          </w:p>
          <w:p w:rsidR="00CA0561" w:rsidP="00726B5A" w:rsidRDefault="00CA0561" w14:paraId="576DA4B8" w14:textId="77777777"/>
          <w:p w:rsidRPr="00726B5A" w:rsidR="00726B5A" w:rsidP="00726B5A" w:rsidRDefault="00726B5A" w14:paraId="3B22A799" w14:textId="13058FE3">
            <w:r w:rsidRPr="00726B5A">
              <w:t>verzoekt de regering voorbereidingen te treffen om de uitvoering van de studietoeslag over te hevelen naar DUO, en de Kamer hierover te informeren aan het begin van 2026,</w:t>
            </w:r>
          </w:p>
          <w:p w:rsidR="00CA0561" w:rsidP="00726B5A" w:rsidRDefault="00CA0561" w14:paraId="701E5C2B" w14:textId="77777777"/>
          <w:p w:rsidRPr="00726B5A" w:rsidR="00726B5A" w:rsidP="00726B5A" w:rsidRDefault="00726B5A" w14:paraId="3B846E86" w14:textId="24551BF5">
            <w:r w:rsidRPr="00726B5A">
              <w:t>en gaat over tot de orde van de dag.</w:t>
            </w:r>
          </w:p>
          <w:p w:rsidR="00CA0561" w:rsidP="00726B5A" w:rsidRDefault="00CA0561" w14:paraId="691E00E6" w14:textId="77777777"/>
          <w:p w:rsidR="00CA0561" w:rsidP="00726B5A" w:rsidRDefault="00726B5A" w14:paraId="5D680F54" w14:textId="77777777">
            <w:r w:rsidRPr="00726B5A">
              <w:t xml:space="preserve">Dassen </w:t>
            </w:r>
          </w:p>
          <w:p w:rsidR="00997775" w:rsidP="00CA0561" w:rsidRDefault="00726B5A" w14:paraId="67121021" w14:textId="7C20EAC5">
            <w:r w:rsidRPr="00726B5A">
              <w:t>Bikkers</w:t>
            </w:r>
          </w:p>
        </w:tc>
      </w:tr>
    </w:tbl>
    <w:p w:rsidR="00997775" w:rsidRDefault="00997775" w14:paraId="4BD756B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94E1" w14:textId="77777777" w:rsidR="00726B5A" w:rsidRDefault="00726B5A">
      <w:pPr>
        <w:spacing w:line="20" w:lineRule="exact"/>
      </w:pPr>
    </w:p>
  </w:endnote>
  <w:endnote w:type="continuationSeparator" w:id="0">
    <w:p w14:paraId="10343BEB" w14:textId="77777777" w:rsidR="00726B5A" w:rsidRDefault="00726B5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ABB6F0" w14:textId="77777777" w:rsidR="00726B5A" w:rsidRDefault="00726B5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A058" w14:textId="77777777" w:rsidR="00726B5A" w:rsidRDefault="00726B5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61C750" w14:textId="77777777" w:rsidR="00726B5A" w:rsidRDefault="0072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6B5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0561"/>
    <w:rsid w:val="00CC23D1"/>
    <w:rsid w:val="00CC270F"/>
    <w:rsid w:val="00D43192"/>
    <w:rsid w:val="00DE2437"/>
    <w:rsid w:val="00E27DF4"/>
    <w:rsid w:val="00E63508"/>
    <w:rsid w:val="00ED0FE5"/>
    <w:rsid w:val="00EF554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B0D07"/>
  <w15:docId w15:val="{8DD62199-5D58-4554-9DC0-999080F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2025-06-20T06:21:00.0000000Z</dcterms:created>
  <dcterms:modified xsi:type="dcterms:W3CDTF">2025-06-20T06:46:00.0000000Z</dcterms:modified>
  <dc:description>------------------------</dc:description>
  <dc:subject/>
  <keywords/>
  <version/>
  <category/>
</coreProperties>
</file>