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E524F" w14:paraId="64ADCB1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8B6737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78BB1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E524F" w14:paraId="3D2824B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55804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E524F" w14:paraId="5FBC105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14C450" w14:textId="77777777"/>
        </w:tc>
      </w:tr>
      <w:tr w:rsidR="00997775" w:rsidTr="005E524F" w14:paraId="6BF2D9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CCE826" w14:textId="77777777"/>
        </w:tc>
      </w:tr>
      <w:tr w:rsidR="00997775" w:rsidTr="005E524F" w14:paraId="4BA1A4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85C8EA" w14:textId="77777777"/>
        </w:tc>
        <w:tc>
          <w:tcPr>
            <w:tcW w:w="7654" w:type="dxa"/>
            <w:gridSpan w:val="2"/>
          </w:tcPr>
          <w:p w:rsidR="00997775" w:rsidRDefault="00997775" w14:paraId="4D79904C" w14:textId="77777777"/>
        </w:tc>
      </w:tr>
      <w:tr w:rsidR="005E524F" w:rsidTr="005E524F" w14:paraId="08EDE6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5E524F" w:rsidR="005E524F" w:rsidP="005E524F" w:rsidRDefault="005E524F" w14:paraId="133FFDF9" w14:textId="0DB24034">
            <w:pPr>
              <w:rPr>
                <w:b/>
                <w:bCs/>
              </w:rPr>
            </w:pPr>
            <w:r w:rsidRPr="005E524F">
              <w:rPr>
                <w:b/>
                <w:bCs/>
              </w:rPr>
              <w:t>24 515</w:t>
            </w:r>
          </w:p>
        </w:tc>
        <w:tc>
          <w:tcPr>
            <w:tcW w:w="7654" w:type="dxa"/>
            <w:gridSpan w:val="2"/>
          </w:tcPr>
          <w:p w:rsidRPr="005E524F" w:rsidR="005E524F" w:rsidP="005E524F" w:rsidRDefault="005E524F" w14:paraId="18FEFAF2" w14:textId="1A09E491">
            <w:pPr>
              <w:rPr>
                <w:b/>
                <w:bCs/>
              </w:rPr>
            </w:pPr>
            <w:r w:rsidRPr="005E524F">
              <w:rPr>
                <w:b/>
                <w:bCs/>
              </w:rPr>
              <w:t xml:space="preserve">Preventie en bestrijding van stille armoede en sociale uitsluiting </w:t>
            </w:r>
          </w:p>
        </w:tc>
      </w:tr>
      <w:tr w:rsidR="005E524F" w:rsidTr="005E524F" w14:paraId="6EA538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5E524F" w:rsidR="005E524F" w:rsidP="005E524F" w:rsidRDefault="005E524F" w14:paraId="29A96115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5E524F" w:rsidR="005E524F" w:rsidP="005E524F" w:rsidRDefault="005E524F" w14:paraId="61FE2A2F" w14:textId="77777777">
            <w:pPr>
              <w:rPr>
                <w:b/>
                <w:bCs/>
              </w:rPr>
            </w:pPr>
          </w:p>
        </w:tc>
      </w:tr>
      <w:tr w:rsidR="005E524F" w:rsidTr="005E524F" w14:paraId="24ED8E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5E524F" w:rsidR="005E524F" w:rsidP="005E524F" w:rsidRDefault="005E524F" w14:paraId="5381B1C5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5E524F" w:rsidR="005E524F" w:rsidP="005E524F" w:rsidRDefault="005E524F" w14:paraId="318DB88C" w14:textId="77777777">
            <w:pPr>
              <w:rPr>
                <w:b/>
                <w:bCs/>
              </w:rPr>
            </w:pPr>
          </w:p>
        </w:tc>
      </w:tr>
      <w:tr w:rsidR="005E524F" w:rsidTr="005E524F" w14:paraId="482431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5E524F" w:rsidR="005E524F" w:rsidP="005E524F" w:rsidRDefault="005E524F" w14:paraId="4880B4D1" w14:textId="15DB7EEE">
            <w:pPr>
              <w:rPr>
                <w:b/>
                <w:bCs/>
              </w:rPr>
            </w:pPr>
            <w:r w:rsidRPr="005E524F">
              <w:rPr>
                <w:b/>
                <w:bCs/>
              </w:rPr>
              <w:t>Nr. 80</w:t>
            </w:r>
            <w:r>
              <w:rPr>
                <w:b/>
                <w:bCs/>
              </w:rPr>
              <w:t>9</w:t>
            </w:r>
          </w:p>
        </w:tc>
        <w:tc>
          <w:tcPr>
            <w:tcW w:w="7654" w:type="dxa"/>
            <w:gridSpan w:val="2"/>
          </w:tcPr>
          <w:p w:rsidRPr="005E524F" w:rsidR="005E524F" w:rsidP="005E524F" w:rsidRDefault="005E524F" w14:paraId="0CA59A7C" w14:textId="26F57878">
            <w:pPr>
              <w:rPr>
                <w:b/>
                <w:bCs/>
              </w:rPr>
            </w:pPr>
            <w:r w:rsidRPr="005E524F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WELZIJN</w:t>
            </w:r>
          </w:p>
        </w:tc>
      </w:tr>
      <w:tr w:rsidR="005E524F" w:rsidTr="005E524F" w14:paraId="7EAED7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5E524F" w:rsidR="005E524F" w:rsidP="005E524F" w:rsidRDefault="005E524F" w14:paraId="2F874821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5E524F" w:rsidR="005E524F" w:rsidP="005E524F" w:rsidRDefault="005E524F" w14:paraId="73E6F76C" w14:textId="4ACD1B5E">
            <w:r w:rsidRPr="005E524F">
              <w:t>Voorgesteld 19 juni 2025</w:t>
            </w:r>
          </w:p>
        </w:tc>
      </w:tr>
      <w:tr w:rsidR="00997775" w:rsidTr="005E524F" w14:paraId="0B33C0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8D5D3B" w14:textId="77777777"/>
        </w:tc>
        <w:tc>
          <w:tcPr>
            <w:tcW w:w="7654" w:type="dxa"/>
            <w:gridSpan w:val="2"/>
          </w:tcPr>
          <w:p w:rsidR="00997775" w:rsidRDefault="00997775" w14:paraId="0E3E684B" w14:textId="77777777"/>
        </w:tc>
      </w:tr>
      <w:tr w:rsidR="00997775" w:rsidTr="005E524F" w14:paraId="297E63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5EF613" w14:textId="77777777"/>
        </w:tc>
        <w:tc>
          <w:tcPr>
            <w:tcW w:w="7654" w:type="dxa"/>
            <w:gridSpan w:val="2"/>
          </w:tcPr>
          <w:p w:rsidR="00997775" w:rsidRDefault="00997775" w14:paraId="65131E4D" w14:textId="77777777">
            <w:r>
              <w:t>De Kamer,</w:t>
            </w:r>
          </w:p>
        </w:tc>
      </w:tr>
      <w:tr w:rsidR="00997775" w:rsidTr="005E524F" w14:paraId="4719B1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B3D643" w14:textId="77777777"/>
        </w:tc>
        <w:tc>
          <w:tcPr>
            <w:tcW w:w="7654" w:type="dxa"/>
            <w:gridSpan w:val="2"/>
          </w:tcPr>
          <w:p w:rsidR="00997775" w:rsidRDefault="00997775" w14:paraId="3E2FB403" w14:textId="77777777"/>
        </w:tc>
      </w:tr>
      <w:tr w:rsidR="00997775" w:rsidTr="005E524F" w14:paraId="690CC2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C22AD7" w14:textId="77777777"/>
        </w:tc>
        <w:tc>
          <w:tcPr>
            <w:tcW w:w="7654" w:type="dxa"/>
            <w:gridSpan w:val="2"/>
          </w:tcPr>
          <w:p w:rsidR="00997775" w:rsidRDefault="00997775" w14:paraId="16F250A7" w14:textId="77777777">
            <w:r>
              <w:t>gehoord de beraadslaging,</w:t>
            </w:r>
          </w:p>
        </w:tc>
      </w:tr>
      <w:tr w:rsidR="00997775" w:rsidTr="005E524F" w14:paraId="5F8C31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85ECB2" w14:textId="77777777"/>
        </w:tc>
        <w:tc>
          <w:tcPr>
            <w:tcW w:w="7654" w:type="dxa"/>
            <w:gridSpan w:val="2"/>
          </w:tcPr>
          <w:p w:rsidR="00997775" w:rsidRDefault="00997775" w14:paraId="11D62668" w14:textId="77777777"/>
        </w:tc>
      </w:tr>
      <w:tr w:rsidR="00997775" w:rsidTr="005E524F" w14:paraId="580705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41E42A" w14:textId="77777777"/>
        </w:tc>
        <w:tc>
          <w:tcPr>
            <w:tcW w:w="7654" w:type="dxa"/>
            <w:gridSpan w:val="2"/>
          </w:tcPr>
          <w:p w:rsidRPr="00B65909" w:rsidR="00B65909" w:rsidP="00B65909" w:rsidRDefault="00B65909" w14:paraId="5A0AE22A" w14:textId="77777777">
            <w:r w:rsidRPr="00B65909">
              <w:t xml:space="preserve">constaterende dat uit recent onderzoek van </w:t>
            </w:r>
            <w:proofErr w:type="spellStart"/>
            <w:r w:rsidRPr="00B65909">
              <w:t>Ipsos</w:t>
            </w:r>
            <w:proofErr w:type="spellEnd"/>
            <w:r w:rsidRPr="00B65909">
              <w:t xml:space="preserve"> blijkt dat de helft van de jongeren kampt met schulden of betalingsachterstanden door het gebruik van "</w:t>
            </w:r>
            <w:proofErr w:type="spellStart"/>
            <w:r w:rsidRPr="00B65909">
              <w:t>buy</w:t>
            </w:r>
            <w:proofErr w:type="spellEnd"/>
            <w:r w:rsidRPr="00B65909">
              <w:t xml:space="preserve"> </w:t>
            </w:r>
            <w:proofErr w:type="spellStart"/>
            <w:r w:rsidRPr="00B65909">
              <w:t>now</w:t>
            </w:r>
            <w:proofErr w:type="spellEnd"/>
            <w:r w:rsidRPr="00B65909">
              <w:t xml:space="preserve">, </w:t>
            </w:r>
            <w:proofErr w:type="spellStart"/>
            <w:r w:rsidRPr="00B65909">
              <w:t>pay</w:t>
            </w:r>
            <w:proofErr w:type="spellEnd"/>
            <w:r w:rsidRPr="00B65909">
              <w:t xml:space="preserve"> later"-constructies;</w:t>
            </w:r>
          </w:p>
          <w:p w:rsidR="005E524F" w:rsidP="00B65909" w:rsidRDefault="005E524F" w14:paraId="612B0E07" w14:textId="77777777"/>
          <w:p w:rsidRPr="00B65909" w:rsidR="00B65909" w:rsidP="00B65909" w:rsidRDefault="00B65909" w14:paraId="6E933A39" w14:textId="321B6CD6">
            <w:r w:rsidRPr="00B65909">
              <w:t>overwegende dat jongeren de gevolgen van uitgesteld betalen niet kunnen overzien;</w:t>
            </w:r>
          </w:p>
          <w:p w:rsidR="005E524F" w:rsidP="00B65909" w:rsidRDefault="005E524F" w14:paraId="0A4F9526" w14:textId="77777777"/>
          <w:p w:rsidRPr="00B65909" w:rsidR="00B65909" w:rsidP="00B65909" w:rsidRDefault="00B65909" w14:paraId="212D9C2A" w14:textId="4BC61CE7">
            <w:r w:rsidRPr="00B65909">
              <w:t>van oordeel dat de leeftijd waarop gebruik kan worden gemaakt van "</w:t>
            </w:r>
            <w:proofErr w:type="spellStart"/>
            <w:r w:rsidRPr="00B65909">
              <w:t>buy</w:t>
            </w:r>
            <w:proofErr w:type="spellEnd"/>
            <w:r w:rsidRPr="00B65909">
              <w:t xml:space="preserve"> </w:t>
            </w:r>
            <w:proofErr w:type="spellStart"/>
            <w:r w:rsidRPr="00B65909">
              <w:t>now</w:t>
            </w:r>
            <w:proofErr w:type="spellEnd"/>
            <w:r w:rsidRPr="00B65909">
              <w:t xml:space="preserve">, </w:t>
            </w:r>
            <w:proofErr w:type="spellStart"/>
            <w:r w:rsidRPr="00B65909">
              <w:t>pay</w:t>
            </w:r>
            <w:proofErr w:type="spellEnd"/>
            <w:r w:rsidRPr="00B65909">
              <w:t xml:space="preserve"> later"-constructies verhoogd moet worden naar 21 jaar;</w:t>
            </w:r>
          </w:p>
          <w:p w:rsidR="005E524F" w:rsidP="00B65909" w:rsidRDefault="005E524F" w14:paraId="325DB184" w14:textId="77777777"/>
          <w:p w:rsidRPr="00B65909" w:rsidR="00B65909" w:rsidP="00B65909" w:rsidRDefault="00B65909" w14:paraId="6DCCA9AF" w14:textId="2A19945E">
            <w:r w:rsidRPr="00B65909">
              <w:t>verzoekt de regering te onderzoeken of het mogelijk is bedrijven te verbieden om jongeren onder de 21 jaar te laten betalen via "</w:t>
            </w:r>
            <w:proofErr w:type="spellStart"/>
            <w:r w:rsidRPr="00B65909">
              <w:t>buy</w:t>
            </w:r>
            <w:proofErr w:type="spellEnd"/>
            <w:r w:rsidRPr="00B65909">
              <w:t xml:space="preserve"> </w:t>
            </w:r>
            <w:proofErr w:type="spellStart"/>
            <w:r w:rsidRPr="00B65909">
              <w:t>now</w:t>
            </w:r>
            <w:proofErr w:type="spellEnd"/>
            <w:r w:rsidRPr="00B65909">
              <w:t xml:space="preserve">, </w:t>
            </w:r>
            <w:proofErr w:type="spellStart"/>
            <w:r w:rsidRPr="00B65909">
              <w:t>pay</w:t>
            </w:r>
            <w:proofErr w:type="spellEnd"/>
            <w:r w:rsidRPr="00B65909">
              <w:t xml:space="preserve"> later"-constructies,</w:t>
            </w:r>
          </w:p>
          <w:p w:rsidR="005E524F" w:rsidP="00B65909" w:rsidRDefault="005E524F" w14:paraId="12F80121" w14:textId="77777777"/>
          <w:p w:rsidRPr="00B65909" w:rsidR="00B65909" w:rsidP="00B65909" w:rsidRDefault="00B65909" w14:paraId="5F9681C7" w14:textId="4F6FE6D9">
            <w:r w:rsidRPr="00B65909">
              <w:t>en gaat over tot de orde van de dag.</w:t>
            </w:r>
          </w:p>
          <w:p w:rsidR="005E524F" w:rsidP="00B65909" w:rsidRDefault="005E524F" w14:paraId="4DA34812" w14:textId="77777777"/>
          <w:p w:rsidR="00997775" w:rsidP="005E524F" w:rsidRDefault="00B65909" w14:paraId="1ADAD416" w14:textId="79FB66DA">
            <w:r w:rsidRPr="00B65909">
              <w:t>Welzijn</w:t>
            </w:r>
          </w:p>
        </w:tc>
      </w:tr>
    </w:tbl>
    <w:p w:rsidR="00997775" w:rsidRDefault="00997775" w14:paraId="2070408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EF4E4" w14:textId="77777777" w:rsidR="00B65909" w:rsidRDefault="00B65909">
      <w:pPr>
        <w:spacing w:line="20" w:lineRule="exact"/>
      </w:pPr>
    </w:p>
  </w:endnote>
  <w:endnote w:type="continuationSeparator" w:id="0">
    <w:p w14:paraId="5EF4C042" w14:textId="77777777" w:rsidR="00B65909" w:rsidRDefault="00B659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7874CD" w14:textId="77777777" w:rsidR="00B65909" w:rsidRDefault="00B659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22D2" w14:textId="77777777" w:rsidR="00B65909" w:rsidRDefault="00B659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8BDF64" w14:textId="77777777" w:rsidR="00B65909" w:rsidRDefault="00B65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0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E524F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5909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F5543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CA2AF"/>
  <w15:docId w15:val="{F631458D-BD00-45F3-93AA-A43D597F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2025-06-20T06:22:00.0000000Z</dcterms:created>
  <dcterms:modified xsi:type="dcterms:W3CDTF">2025-06-20T06:46:00.0000000Z</dcterms:modified>
  <dc:description>------------------------</dc:description>
  <dc:subject/>
  <keywords/>
  <version/>
  <category/>
</coreProperties>
</file>