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75A5" w14:paraId="5AF284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170F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C81C4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75A5" w14:paraId="468EBD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CC24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75A5" w14:paraId="6417B0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189BA3" w14:textId="77777777"/>
        </w:tc>
      </w:tr>
      <w:tr w:rsidR="00997775" w:rsidTr="00CA75A5" w14:paraId="0A0AFB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C9DC07" w14:textId="77777777"/>
        </w:tc>
      </w:tr>
      <w:tr w:rsidR="00997775" w:rsidTr="00CA75A5" w14:paraId="71535B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5A42A" w14:textId="77777777"/>
        </w:tc>
        <w:tc>
          <w:tcPr>
            <w:tcW w:w="7654" w:type="dxa"/>
            <w:gridSpan w:val="2"/>
          </w:tcPr>
          <w:p w:rsidR="00997775" w:rsidRDefault="00997775" w14:paraId="7057BF50" w14:textId="77777777"/>
        </w:tc>
      </w:tr>
      <w:tr w:rsidR="00CA75A5" w:rsidTr="00CA75A5" w14:paraId="3F7A9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75A5" w:rsidR="00CA75A5" w:rsidP="00CA75A5" w:rsidRDefault="00CA75A5" w14:paraId="25D7AB81" w14:textId="0BD648F6">
            <w:pPr>
              <w:rPr>
                <w:b/>
                <w:bCs/>
              </w:rPr>
            </w:pPr>
            <w:r w:rsidRPr="00CA75A5">
              <w:rPr>
                <w:b/>
                <w:bCs/>
              </w:rPr>
              <w:t>24 515</w:t>
            </w:r>
          </w:p>
        </w:tc>
        <w:tc>
          <w:tcPr>
            <w:tcW w:w="7654" w:type="dxa"/>
            <w:gridSpan w:val="2"/>
          </w:tcPr>
          <w:p w:rsidRPr="00CA75A5" w:rsidR="00CA75A5" w:rsidP="00CA75A5" w:rsidRDefault="00CA75A5" w14:paraId="5DDB41DD" w14:textId="0CB8D65F">
            <w:pPr>
              <w:rPr>
                <w:b/>
                <w:bCs/>
              </w:rPr>
            </w:pPr>
            <w:r w:rsidRPr="00CA75A5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CA75A5" w:rsidTr="00CA75A5" w14:paraId="55DD3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75A5" w:rsidR="00CA75A5" w:rsidP="00CA75A5" w:rsidRDefault="00CA75A5" w14:paraId="5D39187A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75A5" w:rsidR="00CA75A5" w:rsidP="00CA75A5" w:rsidRDefault="00CA75A5" w14:paraId="726CE013" w14:textId="77777777">
            <w:pPr>
              <w:rPr>
                <w:b/>
                <w:bCs/>
              </w:rPr>
            </w:pPr>
          </w:p>
        </w:tc>
      </w:tr>
      <w:tr w:rsidR="00CA75A5" w:rsidTr="00CA75A5" w14:paraId="0281C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75A5" w:rsidR="00CA75A5" w:rsidP="00CA75A5" w:rsidRDefault="00CA75A5" w14:paraId="23ADC981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75A5" w:rsidR="00CA75A5" w:rsidP="00CA75A5" w:rsidRDefault="00CA75A5" w14:paraId="5D18264A" w14:textId="77777777">
            <w:pPr>
              <w:rPr>
                <w:b/>
                <w:bCs/>
              </w:rPr>
            </w:pPr>
          </w:p>
        </w:tc>
      </w:tr>
      <w:tr w:rsidR="00CA75A5" w:rsidTr="00CA75A5" w14:paraId="6BED70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75A5" w:rsidR="00CA75A5" w:rsidP="00CA75A5" w:rsidRDefault="00CA75A5" w14:paraId="4810FEC6" w14:textId="5809F364">
            <w:pPr>
              <w:rPr>
                <w:b/>
                <w:bCs/>
              </w:rPr>
            </w:pPr>
            <w:r w:rsidRPr="00CA75A5">
              <w:rPr>
                <w:b/>
                <w:bCs/>
              </w:rPr>
              <w:t>Nr. 8</w:t>
            </w:r>
            <w:r>
              <w:rPr>
                <w:b/>
                <w:bCs/>
              </w:rPr>
              <w:t>11</w:t>
            </w:r>
          </w:p>
        </w:tc>
        <w:tc>
          <w:tcPr>
            <w:tcW w:w="7654" w:type="dxa"/>
            <w:gridSpan w:val="2"/>
          </w:tcPr>
          <w:p w:rsidRPr="00CA75A5" w:rsidR="00CA75A5" w:rsidP="00CA75A5" w:rsidRDefault="00CA75A5" w14:paraId="4F0AC9D3" w14:textId="565DDBDC">
            <w:pPr>
              <w:rPr>
                <w:b/>
                <w:bCs/>
              </w:rPr>
            </w:pPr>
            <w:r w:rsidRPr="00CA75A5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BIKKERS EN CEDER</w:t>
            </w:r>
          </w:p>
        </w:tc>
      </w:tr>
      <w:tr w:rsidR="00CA75A5" w:rsidTr="00CA75A5" w14:paraId="1B74F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75A5" w:rsidR="00CA75A5" w:rsidP="00CA75A5" w:rsidRDefault="00CA75A5" w14:paraId="0F05B2B1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75A5" w:rsidR="00CA75A5" w:rsidP="00CA75A5" w:rsidRDefault="00CA75A5" w14:paraId="68A4F5C2" w14:textId="6A7AB195">
            <w:r w:rsidRPr="00CA75A5">
              <w:t>Voorgesteld 19 juni 2025</w:t>
            </w:r>
          </w:p>
        </w:tc>
      </w:tr>
      <w:tr w:rsidR="00997775" w:rsidTr="00CA75A5" w14:paraId="21C13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194E0" w14:textId="77777777"/>
        </w:tc>
        <w:tc>
          <w:tcPr>
            <w:tcW w:w="7654" w:type="dxa"/>
            <w:gridSpan w:val="2"/>
          </w:tcPr>
          <w:p w:rsidR="00997775" w:rsidRDefault="00997775" w14:paraId="5BE95726" w14:textId="77777777"/>
        </w:tc>
      </w:tr>
      <w:tr w:rsidR="00997775" w:rsidTr="00CA75A5" w14:paraId="72F363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69B1C9" w14:textId="77777777"/>
        </w:tc>
        <w:tc>
          <w:tcPr>
            <w:tcW w:w="7654" w:type="dxa"/>
            <w:gridSpan w:val="2"/>
          </w:tcPr>
          <w:p w:rsidR="00997775" w:rsidRDefault="00997775" w14:paraId="2AD61BC0" w14:textId="77777777">
            <w:r>
              <w:t>De Kamer,</w:t>
            </w:r>
          </w:p>
        </w:tc>
      </w:tr>
      <w:tr w:rsidR="00997775" w:rsidTr="00CA75A5" w14:paraId="0BC8ED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45C0D" w14:textId="77777777"/>
        </w:tc>
        <w:tc>
          <w:tcPr>
            <w:tcW w:w="7654" w:type="dxa"/>
            <w:gridSpan w:val="2"/>
          </w:tcPr>
          <w:p w:rsidR="00997775" w:rsidRDefault="00997775" w14:paraId="39BC6705" w14:textId="77777777"/>
        </w:tc>
      </w:tr>
      <w:tr w:rsidR="00997775" w:rsidTr="00CA75A5" w14:paraId="68965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A9A05" w14:textId="77777777"/>
        </w:tc>
        <w:tc>
          <w:tcPr>
            <w:tcW w:w="7654" w:type="dxa"/>
            <w:gridSpan w:val="2"/>
          </w:tcPr>
          <w:p w:rsidR="00997775" w:rsidRDefault="00997775" w14:paraId="4CD37E05" w14:textId="77777777">
            <w:r>
              <w:t>gehoord de beraadslaging,</w:t>
            </w:r>
          </w:p>
        </w:tc>
      </w:tr>
      <w:tr w:rsidR="00997775" w:rsidTr="00CA75A5" w14:paraId="48E0C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0F3AD" w14:textId="77777777"/>
        </w:tc>
        <w:tc>
          <w:tcPr>
            <w:tcW w:w="7654" w:type="dxa"/>
            <w:gridSpan w:val="2"/>
          </w:tcPr>
          <w:p w:rsidR="00997775" w:rsidRDefault="00997775" w14:paraId="3EA130FA" w14:textId="77777777"/>
        </w:tc>
      </w:tr>
      <w:tr w:rsidR="00997775" w:rsidTr="00CA75A5" w14:paraId="4E3E8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00E90" w14:textId="77777777"/>
        </w:tc>
        <w:tc>
          <w:tcPr>
            <w:tcW w:w="7654" w:type="dxa"/>
            <w:gridSpan w:val="2"/>
          </w:tcPr>
          <w:p w:rsidRPr="004061E7" w:rsidR="004061E7" w:rsidP="004061E7" w:rsidRDefault="004061E7" w14:paraId="65A78A0F" w14:textId="77777777">
            <w:r w:rsidRPr="004061E7">
              <w:t>constaterende dat de herziene consumentenrichtlijn (CCD2) nog niet in werking is getreden;</w:t>
            </w:r>
          </w:p>
          <w:p w:rsidR="00CA75A5" w:rsidP="004061E7" w:rsidRDefault="00CA75A5" w14:paraId="4A3D0798" w14:textId="77777777"/>
          <w:p w:rsidRPr="004061E7" w:rsidR="004061E7" w:rsidP="004061E7" w:rsidRDefault="004061E7" w14:paraId="6768512A" w14:textId="69C874FD">
            <w:r w:rsidRPr="004061E7">
              <w:t>overwegende dat het van belang is om bedrijven in aanloop naar CCD2 reeds aan te sporen tot maatschappelijk verantwoorde incassopraktijken;</w:t>
            </w:r>
          </w:p>
          <w:p w:rsidR="00CA75A5" w:rsidP="004061E7" w:rsidRDefault="00CA75A5" w14:paraId="51E50E28" w14:textId="77777777"/>
          <w:p w:rsidRPr="004061E7" w:rsidR="004061E7" w:rsidP="004061E7" w:rsidRDefault="004061E7" w14:paraId="27FEB1CB" w14:textId="22592B76">
            <w:r w:rsidRPr="004061E7">
              <w:t>constaterende dat inmiddels 28 partijen het Afsprakenkader Sociaal Incasseren hebben ondertekend, waarin zij zich committeren aan een nieuwe vorm van sociaal incasseren;</w:t>
            </w:r>
          </w:p>
          <w:p w:rsidR="00CA75A5" w:rsidP="004061E7" w:rsidRDefault="00CA75A5" w14:paraId="16514E46" w14:textId="77777777"/>
          <w:p w:rsidRPr="004061E7" w:rsidR="004061E7" w:rsidP="004061E7" w:rsidRDefault="004061E7" w14:paraId="70F7840C" w14:textId="5B5CE886">
            <w:r w:rsidRPr="004061E7">
              <w:t>overwegende dat "</w:t>
            </w:r>
            <w:proofErr w:type="spellStart"/>
            <w:r w:rsidRPr="004061E7">
              <w:t>buy</w:t>
            </w:r>
            <w:proofErr w:type="spellEnd"/>
            <w:r w:rsidRPr="004061E7">
              <w:t xml:space="preserve"> </w:t>
            </w:r>
            <w:proofErr w:type="spellStart"/>
            <w:r w:rsidRPr="004061E7">
              <w:t>now</w:t>
            </w:r>
            <w:proofErr w:type="spellEnd"/>
            <w:r w:rsidRPr="004061E7">
              <w:t xml:space="preserve">, </w:t>
            </w:r>
            <w:proofErr w:type="spellStart"/>
            <w:r w:rsidRPr="004061E7">
              <w:t>pay</w:t>
            </w:r>
            <w:proofErr w:type="spellEnd"/>
            <w:r w:rsidRPr="004061E7">
              <w:t xml:space="preserve"> later"-dienstverleners (BNPL) vooralsnog geen partij zijn bij dit afsprakenkader;</w:t>
            </w:r>
          </w:p>
          <w:p w:rsidR="00CA75A5" w:rsidP="004061E7" w:rsidRDefault="00CA75A5" w14:paraId="2444ABA4" w14:textId="77777777"/>
          <w:p w:rsidRPr="004061E7" w:rsidR="004061E7" w:rsidP="004061E7" w:rsidRDefault="004061E7" w14:paraId="6291AF40" w14:textId="483494FE">
            <w:r w:rsidRPr="004061E7">
              <w:t>verzoekt de regering om in gesprek te gaan met BNPL-aanbieders om hen aan te sporen zich aan te sluiten bij het Afsprakenkader Sociaal Incasseren of een vergelijkbare norm te hanteren,</w:t>
            </w:r>
          </w:p>
          <w:p w:rsidR="00CA75A5" w:rsidP="004061E7" w:rsidRDefault="00CA75A5" w14:paraId="45DC0440" w14:textId="77777777"/>
          <w:p w:rsidRPr="004061E7" w:rsidR="004061E7" w:rsidP="004061E7" w:rsidRDefault="004061E7" w14:paraId="09FD23DD" w14:textId="79798479">
            <w:r w:rsidRPr="004061E7">
              <w:t>en gaat over tot de orde van de dag.</w:t>
            </w:r>
          </w:p>
          <w:p w:rsidR="00CA75A5" w:rsidP="004061E7" w:rsidRDefault="00CA75A5" w14:paraId="0DD85C33" w14:textId="77777777"/>
          <w:p w:rsidR="00CA75A5" w:rsidP="004061E7" w:rsidRDefault="004061E7" w14:paraId="7CADC286" w14:textId="77777777">
            <w:r w:rsidRPr="004061E7">
              <w:t xml:space="preserve">Bikkers </w:t>
            </w:r>
          </w:p>
          <w:p w:rsidR="00997775" w:rsidP="00CA75A5" w:rsidRDefault="004061E7" w14:paraId="7B7B8F8A" w14:textId="4B593442">
            <w:r w:rsidRPr="004061E7">
              <w:t>Ceder</w:t>
            </w:r>
          </w:p>
        </w:tc>
      </w:tr>
    </w:tbl>
    <w:p w:rsidR="00997775" w:rsidRDefault="00997775" w14:paraId="504AD9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A74D" w14:textId="77777777" w:rsidR="004061E7" w:rsidRDefault="004061E7">
      <w:pPr>
        <w:spacing w:line="20" w:lineRule="exact"/>
      </w:pPr>
    </w:p>
  </w:endnote>
  <w:endnote w:type="continuationSeparator" w:id="0">
    <w:p w14:paraId="1B9B0F0B" w14:textId="77777777" w:rsidR="004061E7" w:rsidRDefault="004061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DB89F0" w14:textId="77777777" w:rsidR="004061E7" w:rsidRDefault="004061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7DB8" w14:textId="77777777" w:rsidR="004061E7" w:rsidRDefault="004061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DED1CF" w14:textId="77777777" w:rsidR="004061E7" w:rsidRDefault="0040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61E7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75A5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F9CE8"/>
  <w15:docId w15:val="{25EA943A-D61B-494B-97CF-3B9A7FC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2025-06-20T06:23:00.0000000Z</dcterms:created>
  <dcterms:modified xsi:type="dcterms:W3CDTF">2025-06-20T06:45:00.0000000Z</dcterms:modified>
  <dc:description>------------------------</dc:description>
  <dc:subject/>
  <keywords/>
  <version/>
  <category/>
</coreProperties>
</file>