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00D67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9990C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F71E9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6C284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D4B8F3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E16A7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67D9AD" w14:textId="77777777"/>
        </w:tc>
      </w:tr>
      <w:tr w:rsidR="0028220F" w:rsidTr="0065630E" w14:paraId="23F190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636EB67" w14:textId="77777777"/>
        </w:tc>
      </w:tr>
      <w:tr w:rsidR="0028220F" w:rsidTr="0065630E" w14:paraId="75C23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533274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67731E7" w14:textId="77777777">
            <w:pPr>
              <w:rPr>
                <w:b/>
              </w:rPr>
            </w:pPr>
          </w:p>
        </w:tc>
      </w:tr>
      <w:tr w:rsidR="0028220F" w:rsidTr="0065630E" w14:paraId="39554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E40DD" w14:paraId="364255C4" w14:textId="52B76B0F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8647" w:type="dxa"/>
            <w:gridSpan w:val="2"/>
          </w:tcPr>
          <w:p w:rsidRPr="008E40DD" w:rsidR="0028220F" w:rsidP="0065630E" w:rsidRDefault="008E40DD" w14:paraId="29E10A4F" w14:textId="4C935E98">
            <w:pPr>
              <w:rPr>
                <w:b/>
                <w:bCs/>
              </w:rPr>
            </w:pPr>
            <w:r w:rsidRPr="008E40DD">
              <w:rPr>
                <w:b/>
                <w:bCs/>
              </w:rPr>
              <w:t>Herziening Zorgstelsel</w:t>
            </w:r>
          </w:p>
        </w:tc>
      </w:tr>
      <w:tr w:rsidR="0028220F" w:rsidTr="0065630E" w14:paraId="41845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3E4179" w14:textId="77777777"/>
        </w:tc>
        <w:tc>
          <w:tcPr>
            <w:tcW w:w="8647" w:type="dxa"/>
            <w:gridSpan w:val="2"/>
          </w:tcPr>
          <w:p w:rsidR="0028220F" w:rsidP="0065630E" w:rsidRDefault="0028220F" w14:paraId="4A628B3C" w14:textId="77777777"/>
        </w:tc>
      </w:tr>
      <w:tr w:rsidR="0028220F" w:rsidTr="0065630E" w14:paraId="7614DB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7842D7" w14:textId="77777777"/>
        </w:tc>
        <w:tc>
          <w:tcPr>
            <w:tcW w:w="8647" w:type="dxa"/>
            <w:gridSpan w:val="2"/>
          </w:tcPr>
          <w:p w:rsidR="0028220F" w:rsidP="0065630E" w:rsidRDefault="0028220F" w14:paraId="7CA8E2E1" w14:textId="77777777"/>
        </w:tc>
      </w:tr>
      <w:tr w:rsidR="0028220F" w:rsidTr="0065630E" w14:paraId="75158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33EBF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7EF9806" w14:textId="393CF67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E40DD">
              <w:rPr>
                <w:b/>
              </w:rPr>
              <w:t>DE LEDEN BUSHOFF EN DIJK</w:t>
            </w:r>
          </w:p>
          <w:p w:rsidR="0028220F" w:rsidP="0065630E" w:rsidRDefault="0028220F" w14:paraId="3DA81AB6" w14:textId="2F96E4B8">
            <w:pPr>
              <w:rPr>
                <w:b/>
              </w:rPr>
            </w:pPr>
            <w:r>
              <w:t xml:space="preserve">Ter vervanging van die gedrukt onder nr. </w:t>
            </w:r>
            <w:r w:rsidR="008E40DD">
              <w:t>1300</w:t>
            </w:r>
          </w:p>
        </w:tc>
      </w:tr>
      <w:tr w:rsidR="0028220F" w:rsidTr="0065630E" w14:paraId="09E3B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EC3CEB" w14:textId="77777777"/>
        </w:tc>
        <w:tc>
          <w:tcPr>
            <w:tcW w:w="8647" w:type="dxa"/>
            <w:gridSpan w:val="2"/>
          </w:tcPr>
          <w:p w:rsidR="0028220F" w:rsidP="0065630E" w:rsidRDefault="0028220F" w14:paraId="3FE9DD83" w14:textId="77777777">
            <w:r>
              <w:t xml:space="preserve">Voorgesteld </w:t>
            </w:r>
          </w:p>
        </w:tc>
      </w:tr>
      <w:tr w:rsidR="0028220F" w:rsidTr="0065630E" w14:paraId="5285F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27C1D5" w14:textId="77777777"/>
        </w:tc>
        <w:tc>
          <w:tcPr>
            <w:tcW w:w="8647" w:type="dxa"/>
            <w:gridSpan w:val="2"/>
          </w:tcPr>
          <w:p w:rsidR="0028220F" w:rsidP="0065630E" w:rsidRDefault="0028220F" w14:paraId="3343FE78" w14:textId="77777777"/>
        </w:tc>
      </w:tr>
      <w:tr w:rsidR="0028220F" w:rsidTr="0065630E" w14:paraId="30A1B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9E739F" w14:textId="77777777"/>
        </w:tc>
        <w:tc>
          <w:tcPr>
            <w:tcW w:w="8647" w:type="dxa"/>
            <w:gridSpan w:val="2"/>
          </w:tcPr>
          <w:p w:rsidR="0028220F" w:rsidP="0065630E" w:rsidRDefault="0028220F" w14:paraId="4EC68323" w14:textId="77777777">
            <w:r>
              <w:t>De Kamer,</w:t>
            </w:r>
          </w:p>
        </w:tc>
      </w:tr>
      <w:tr w:rsidR="0028220F" w:rsidTr="0065630E" w14:paraId="22B2F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00EA72" w14:textId="77777777"/>
        </w:tc>
        <w:tc>
          <w:tcPr>
            <w:tcW w:w="8647" w:type="dxa"/>
            <w:gridSpan w:val="2"/>
          </w:tcPr>
          <w:p w:rsidR="0028220F" w:rsidP="0065630E" w:rsidRDefault="0028220F" w14:paraId="2C2F03D6" w14:textId="77777777"/>
        </w:tc>
      </w:tr>
      <w:tr w:rsidR="0028220F" w:rsidTr="0065630E" w14:paraId="62290F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828ACB" w14:textId="77777777"/>
        </w:tc>
        <w:tc>
          <w:tcPr>
            <w:tcW w:w="8647" w:type="dxa"/>
            <w:gridSpan w:val="2"/>
          </w:tcPr>
          <w:p w:rsidR="0028220F" w:rsidP="0065630E" w:rsidRDefault="0028220F" w14:paraId="76136C27" w14:textId="77777777">
            <w:r>
              <w:t>gehoord de beraadslaging,</w:t>
            </w:r>
          </w:p>
        </w:tc>
      </w:tr>
      <w:tr w:rsidR="0028220F" w:rsidTr="0065630E" w14:paraId="2532F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3BDB0D" w14:textId="77777777"/>
        </w:tc>
        <w:tc>
          <w:tcPr>
            <w:tcW w:w="8647" w:type="dxa"/>
            <w:gridSpan w:val="2"/>
          </w:tcPr>
          <w:p w:rsidR="0028220F" w:rsidP="0065630E" w:rsidRDefault="0028220F" w14:paraId="7F4F6DC4" w14:textId="77777777"/>
        </w:tc>
      </w:tr>
      <w:tr w:rsidR="0028220F" w:rsidTr="0065630E" w14:paraId="70E7D7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034472" w14:textId="77777777"/>
        </w:tc>
        <w:tc>
          <w:tcPr>
            <w:tcW w:w="8647" w:type="dxa"/>
            <w:gridSpan w:val="2"/>
          </w:tcPr>
          <w:p w:rsidR="008E40DD" w:rsidP="008E40DD" w:rsidRDefault="008E40DD" w14:paraId="3941FB21" w14:textId="77777777">
            <w:r>
              <w:t>constaterende dat het kabinet voornemens is om middels het wetsvoorstel Afschaffing van de tegemoetkoming voor arbeidsongeschikten te korten op de bijdrage voor mensen met een WAO-, WIA- of Wajong-uitkering;</w:t>
            </w:r>
          </w:p>
          <w:p w:rsidR="008E40DD" w:rsidP="008E40DD" w:rsidRDefault="008E40DD" w14:paraId="334BED57" w14:textId="77777777"/>
          <w:p w:rsidR="008E40DD" w:rsidP="008E40DD" w:rsidRDefault="008E40DD" w14:paraId="02DCFFF8" w14:textId="77777777">
            <w:r>
              <w:t>overwegende dat chronisch zieken er hierdoor zelfs met de voorgenomen verlaging van het eigen risico financieel op achteruitgaan, zoals ook de Raad van State constateert;</w:t>
            </w:r>
          </w:p>
          <w:p w:rsidR="008E40DD" w:rsidP="008E40DD" w:rsidRDefault="008E40DD" w14:paraId="73548D01" w14:textId="77777777"/>
          <w:p w:rsidR="008E40DD" w:rsidP="008E40DD" w:rsidRDefault="008E40DD" w14:paraId="0DB25D40" w14:textId="77777777">
            <w:r>
              <w:t>constaterende dat ook mensen met een laag inkomen die het eigen risico niet volledig betalen er door de kabinetsplannen op achteruitgaan;</w:t>
            </w:r>
          </w:p>
          <w:p w:rsidR="008E40DD" w:rsidP="008E40DD" w:rsidRDefault="008E40DD" w14:paraId="0EB00A70" w14:textId="77777777"/>
          <w:p w:rsidR="008E40DD" w:rsidP="008E40DD" w:rsidRDefault="008E40DD" w14:paraId="128D2848" w14:textId="77777777">
            <w:r>
              <w:t>overwegende dat de zorg voor deze groepen hiermee onbetaalbaar dreigt te worden;</w:t>
            </w:r>
          </w:p>
          <w:p w:rsidR="008E40DD" w:rsidP="008E40DD" w:rsidRDefault="008E40DD" w14:paraId="4C4F1178" w14:textId="77777777"/>
          <w:p w:rsidR="008E40DD" w:rsidP="008E40DD" w:rsidRDefault="008E40DD" w14:paraId="105E1518" w14:textId="77777777">
            <w:r>
              <w:t xml:space="preserve">verzoekt de demissionaire regering om geen stappen te zetten die ertoe </w:t>
            </w:r>
          </w:p>
          <w:p w:rsidR="008E40DD" w:rsidP="008E40DD" w:rsidRDefault="008E40DD" w14:paraId="045BEDCC" w14:textId="77777777">
            <w:r>
              <w:t>kunnen leiden dat chronisch zieken en mensen met een laag inkomen er financieel op achteruitgaan,</w:t>
            </w:r>
          </w:p>
          <w:p w:rsidR="008E40DD" w:rsidP="008E40DD" w:rsidRDefault="008E40DD" w14:paraId="55BE67CD" w14:textId="77777777"/>
          <w:p w:rsidR="008E40DD" w:rsidP="008E40DD" w:rsidRDefault="008E40DD" w14:paraId="04A10243" w14:textId="77777777">
            <w:r>
              <w:t>en gaat over tot de orde van de dag.</w:t>
            </w:r>
          </w:p>
          <w:p w:rsidR="008E40DD" w:rsidP="008E40DD" w:rsidRDefault="008E40DD" w14:paraId="2FE06F33" w14:textId="77777777"/>
          <w:p w:rsidR="0028220F" w:rsidP="008E40DD" w:rsidRDefault="008E40DD" w14:paraId="4F68D777" w14:textId="77777777">
            <w:proofErr w:type="spellStart"/>
            <w:r>
              <w:t>Bushoff</w:t>
            </w:r>
            <w:proofErr w:type="spellEnd"/>
          </w:p>
          <w:p w:rsidR="008E40DD" w:rsidP="008E40DD" w:rsidRDefault="008E40DD" w14:paraId="2B65868F" w14:textId="5110875B">
            <w:r>
              <w:t>Dijk</w:t>
            </w:r>
          </w:p>
        </w:tc>
      </w:tr>
    </w:tbl>
    <w:p w:rsidRPr="0028220F" w:rsidR="004A4819" w:rsidP="0028220F" w:rsidRDefault="004A4819" w14:paraId="094F4BC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01A0" w14:textId="77777777" w:rsidR="008E40DD" w:rsidRDefault="008E40DD">
      <w:pPr>
        <w:spacing w:line="20" w:lineRule="exact"/>
      </w:pPr>
    </w:p>
  </w:endnote>
  <w:endnote w:type="continuationSeparator" w:id="0">
    <w:p w14:paraId="67758DE1" w14:textId="77777777" w:rsidR="008E40DD" w:rsidRDefault="008E40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7EF8D5" w14:textId="77777777" w:rsidR="008E40DD" w:rsidRDefault="008E40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472F" w14:textId="77777777" w:rsidR="008E40DD" w:rsidRDefault="008E40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B6EED7" w14:textId="77777777" w:rsidR="008E40DD" w:rsidRDefault="008E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D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0DD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626C4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240A4"/>
  <w15:docId w15:val="{125CD24B-C1AC-4623-9C0C-2EB871DC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2025-06-19T09:39:00.0000000Z</dcterms:created>
  <dcterms:modified xsi:type="dcterms:W3CDTF">2025-06-19T09:41:00.0000000Z</dcterms:modified>
  <dc:description>------------------------</dc:description>
  <dc:subject/>
  <keywords/>
  <version/>
  <category/>
</coreProperties>
</file>