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1271" w14:paraId="257BCAEF" w14:textId="77777777">
        <w:tc>
          <w:tcPr>
            <w:tcW w:w="6733" w:type="dxa"/>
            <w:gridSpan w:val="2"/>
            <w:tcBorders>
              <w:top w:val="nil"/>
              <w:left w:val="nil"/>
              <w:bottom w:val="nil"/>
              <w:right w:val="nil"/>
            </w:tcBorders>
            <w:vAlign w:val="center"/>
          </w:tcPr>
          <w:p w:rsidR="00997775" w:rsidP="00710A7A" w:rsidRDefault="00997775" w14:paraId="75D71D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89472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1271" w14:paraId="3BA05B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2500E7" w14:textId="77777777">
            <w:r w:rsidRPr="008B0CC5">
              <w:t xml:space="preserve">Vergaderjaar </w:t>
            </w:r>
            <w:r w:rsidR="00AC6B87">
              <w:t>2024-2025</w:t>
            </w:r>
          </w:p>
        </w:tc>
      </w:tr>
      <w:tr w:rsidR="00997775" w:rsidTr="00371271" w14:paraId="281C1B17" w14:textId="77777777">
        <w:trPr>
          <w:cantSplit/>
        </w:trPr>
        <w:tc>
          <w:tcPr>
            <w:tcW w:w="10985" w:type="dxa"/>
            <w:gridSpan w:val="3"/>
            <w:tcBorders>
              <w:top w:val="nil"/>
              <w:left w:val="nil"/>
              <w:bottom w:val="nil"/>
              <w:right w:val="nil"/>
            </w:tcBorders>
          </w:tcPr>
          <w:p w:rsidR="00997775" w:rsidRDefault="00997775" w14:paraId="11EC0F85" w14:textId="77777777"/>
        </w:tc>
      </w:tr>
      <w:tr w:rsidR="00997775" w:rsidTr="00371271" w14:paraId="38CA7E14" w14:textId="77777777">
        <w:trPr>
          <w:cantSplit/>
        </w:trPr>
        <w:tc>
          <w:tcPr>
            <w:tcW w:w="10985" w:type="dxa"/>
            <w:gridSpan w:val="3"/>
            <w:tcBorders>
              <w:top w:val="nil"/>
              <w:left w:val="nil"/>
              <w:bottom w:val="single" w:color="auto" w:sz="4" w:space="0"/>
              <w:right w:val="nil"/>
            </w:tcBorders>
          </w:tcPr>
          <w:p w:rsidR="00997775" w:rsidRDefault="00997775" w14:paraId="5947F68E" w14:textId="77777777"/>
        </w:tc>
      </w:tr>
      <w:tr w:rsidR="00997775" w:rsidTr="00371271" w14:paraId="0D283D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538C99" w14:textId="77777777"/>
        </w:tc>
        <w:tc>
          <w:tcPr>
            <w:tcW w:w="7654" w:type="dxa"/>
            <w:gridSpan w:val="2"/>
          </w:tcPr>
          <w:p w:rsidR="00997775" w:rsidRDefault="00997775" w14:paraId="5F45A06C" w14:textId="77777777"/>
        </w:tc>
      </w:tr>
      <w:tr w:rsidR="00371271" w:rsidTr="00371271" w14:paraId="274D87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271" w:rsidP="00371271" w:rsidRDefault="00371271" w14:paraId="5BBC0D0B" w14:textId="2A7CFCBD">
            <w:pPr>
              <w:rPr>
                <w:b/>
              </w:rPr>
            </w:pPr>
            <w:r>
              <w:rPr>
                <w:b/>
              </w:rPr>
              <w:t>28 973</w:t>
            </w:r>
          </w:p>
        </w:tc>
        <w:tc>
          <w:tcPr>
            <w:tcW w:w="7654" w:type="dxa"/>
            <w:gridSpan w:val="2"/>
          </w:tcPr>
          <w:p w:rsidR="00371271" w:rsidP="00371271" w:rsidRDefault="00371271" w14:paraId="584D4499" w14:textId="39BCCFD7">
            <w:pPr>
              <w:rPr>
                <w:b/>
              </w:rPr>
            </w:pPr>
            <w:r w:rsidRPr="009C386A">
              <w:rPr>
                <w:b/>
                <w:bCs/>
              </w:rPr>
              <w:t>Toekomst veehouderij</w:t>
            </w:r>
          </w:p>
        </w:tc>
      </w:tr>
      <w:tr w:rsidR="00371271" w:rsidTr="00371271" w14:paraId="6FA1E4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271" w:rsidP="00371271" w:rsidRDefault="00371271" w14:paraId="64451BBB" w14:textId="77777777"/>
        </w:tc>
        <w:tc>
          <w:tcPr>
            <w:tcW w:w="7654" w:type="dxa"/>
            <w:gridSpan w:val="2"/>
          </w:tcPr>
          <w:p w:rsidR="00371271" w:rsidP="00371271" w:rsidRDefault="00371271" w14:paraId="4A45B79D" w14:textId="77777777"/>
        </w:tc>
      </w:tr>
      <w:tr w:rsidR="00371271" w:rsidTr="00371271" w14:paraId="266FC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271" w:rsidP="00371271" w:rsidRDefault="00371271" w14:paraId="30C1C36F" w14:textId="77777777"/>
        </w:tc>
        <w:tc>
          <w:tcPr>
            <w:tcW w:w="7654" w:type="dxa"/>
            <w:gridSpan w:val="2"/>
          </w:tcPr>
          <w:p w:rsidR="00371271" w:rsidP="00371271" w:rsidRDefault="00371271" w14:paraId="14734D79" w14:textId="77777777"/>
        </w:tc>
      </w:tr>
      <w:tr w:rsidR="00371271" w:rsidTr="00371271" w14:paraId="2B7129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271" w:rsidP="00371271" w:rsidRDefault="00371271" w14:paraId="2A356B29" w14:textId="629D3C0F">
            <w:pPr>
              <w:rPr>
                <w:b/>
              </w:rPr>
            </w:pPr>
            <w:r>
              <w:rPr>
                <w:b/>
              </w:rPr>
              <w:t xml:space="preserve">Nr. </w:t>
            </w:r>
            <w:r>
              <w:rPr>
                <w:b/>
              </w:rPr>
              <w:t>271</w:t>
            </w:r>
          </w:p>
        </w:tc>
        <w:tc>
          <w:tcPr>
            <w:tcW w:w="7654" w:type="dxa"/>
            <w:gridSpan w:val="2"/>
          </w:tcPr>
          <w:p w:rsidR="00371271" w:rsidP="00371271" w:rsidRDefault="00371271" w14:paraId="5E5CDC02" w14:textId="224EA4E2">
            <w:pPr>
              <w:rPr>
                <w:b/>
              </w:rPr>
            </w:pPr>
            <w:r>
              <w:rPr>
                <w:b/>
              </w:rPr>
              <w:t xml:space="preserve">MOTIE VAN </w:t>
            </w:r>
            <w:r>
              <w:rPr>
                <w:b/>
              </w:rPr>
              <w:t>HET LID VAN DER PLAS</w:t>
            </w:r>
          </w:p>
        </w:tc>
      </w:tr>
      <w:tr w:rsidR="00371271" w:rsidTr="00371271" w14:paraId="24689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271" w:rsidP="00371271" w:rsidRDefault="00371271" w14:paraId="2F62EE00" w14:textId="77777777"/>
        </w:tc>
        <w:tc>
          <w:tcPr>
            <w:tcW w:w="7654" w:type="dxa"/>
            <w:gridSpan w:val="2"/>
          </w:tcPr>
          <w:p w:rsidR="00371271" w:rsidP="00371271" w:rsidRDefault="00371271" w14:paraId="01513B9D" w14:textId="2A1232FB">
            <w:r>
              <w:t>Voorgesteld 19 juni 2025</w:t>
            </w:r>
          </w:p>
        </w:tc>
      </w:tr>
      <w:tr w:rsidR="00997775" w:rsidTr="00371271" w14:paraId="7D4C1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C34934" w14:textId="77777777"/>
        </w:tc>
        <w:tc>
          <w:tcPr>
            <w:tcW w:w="7654" w:type="dxa"/>
            <w:gridSpan w:val="2"/>
          </w:tcPr>
          <w:p w:rsidR="00997775" w:rsidRDefault="00997775" w14:paraId="4ADC378E" w14:textId="77777777"/>
        </w:tc>
      </w:tr>
      <w:tr w:rsidR="00997775" w:rsidTr="00371271" w14:paraId="75048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C34096" w14:textId="77777777"/>
        </w:tc>
        <w:tc>
          <w:tcPr>
            <w:tcW w:w="7654" w:type="dxa"/>
            <w:gridSpan w:val="2"/>
          </w:tcPr>
          <w:p w:rsidR="00997775" w:rsidRDefault="00997775" w14:paraId="5F91BCCA" w14:textId="77777777">
            <w:r>
              <w:t>De Kamer,</w:t>
            </w:r>
          </w:p>
        </w:tc>
      </w:tr>
      <w:tr w:rsidR="00997775" w:rsidTr="00371271" w14:paraId="6145C6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72192" w14:textId="77777777"/>
        </w:tc>
        <w:tc>
          <w:tcPr>
            <w:tcW w:w="7654" w:type="dxa"/>
            <w:gridSpan w:val="2"/>
          </w:tcPr>
          <w:p w:rsidR="00997775" w:rsidRDefault="00997775" w14:paraId="22EFB6D5" w14:textId="77777777"/>
        </w:tc>
      </w:tr>
      <w:tr w:rsidR="00997775" w:rsidTr="00371271" w14:paraId="40D92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23F10" w14:textId="77777777"/>
        </w:tc>
        <w:tc>
          <w:tcPr>
            <w:tcW w:w="7654" w:type="dxa"/>
            <w:gridSpan w:val="2"/>
          </w:tcPr>
          <w:p w:rsidR="00997775" w:rsidRDefault="00997775" w14:paraId="38CA3828" w14:textId="77777777">
            <w:r>
              <w:t>gehoord de beraadslaging,</w:t>
            </w:r>
          </w:p>
        </w:tc>
      </w:tr>
      <w:tr w:rsidR="00997775" w:rsidTr="00371271" w14:paraId="0FFD3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A8C39D" w14:textId="77777777"/>
        </w:tc>
        <w:tc>
          <w:tcPr>
            <w:tcW w:w="7654" w:type="dxa"/>
            <w:gridSpan w:val="2"/>
          </w:tcPr>
          <w:p w:rsidR="00997775" w:rsidRDefault="00997775" w14:paraId="73654B0E" w14:textId="77777777"/>
        </w:tc>
      </w:tr>
      <w:tr w:rsidR="00997775" w:rsidTr="00371271" w14:paraId="78D63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17AFEA" w14:textId="77777777"/>
        </w:tc>
        <w:tc>
          <w:tcPr>
            <w:tcW w:w="7654" w:type="dxa"/>
            <w:gridSpan w:val="2"/>
          </w:tcPr>
          <w:p w:rsidRPr="00371271" w:rsidR="00371271" w:rsidP="00371271" w:rsidRDefault="00371271" w14:paraId="2C478336" w14:textId="77777777">
            <w:r w:rsidRPr="00371271">
              <w:t xml:space="preserve">constaterende dat de organisatie </w:t>
            </w:r>
            <w:proofErr w:type="spellStart"/>
            <w:r w:rsidRPr="00371271">
              <w:t>MOBilisation</w:t>
            </w:r>
            <w:proofErr w:type="spellEnd"/>
            <w:r w:rsidRPr="00371271">
              <w:t xml:space="preserve"> </w:t>
            </w:r>
            <w:proofErr w:type="spellStart"/>
            <w:r w:rsidRPr="00371271">
              <w:t>for</w:t>
            </w:r>
            <w:proofErr w:type="spellEnd"/>
            <w:r w:rsidRPr="00371271">
              <w:t xml:space="preserve"> </w:t>
            </w:r>
            <w:proofErr w:type="spellStart"/>
            <w:r w:rsidRPr="00371271">
              <w:t>the</w:t>
            </w:r>
            <w:proofErr w:type="spellEnd"/>
            <w:r w:rsidRPr="00371271">
              <w:t xml:space="preserve"> Environment (MOB) structureel juridische procedures inzet welke leiden tot veel leed in boerengezinnen die niks fout hebben gedaan;</w:t>
            </w:r>
          </w:p>
          <w:p w:rsidR="00371271" w:rsidP="00371271" w:rsidRDefault="00371271" w14:paraId="4057E593" w14:textId="77777777"/>
          <w:p w:rsidRPr="00371271" w:rsidR="00371271" w:rsidP="00371271" w:rsidRDefault="00371271" w14:paraId="4E8187DB" w14:textId="3E182BDF">
            <w:r w:rsidRPr="00371271">
              <w:t>constaterende dat MOB zegt dat zij nieuwe rechtelijke procedures mogelijk tijdelijk willen opschorten, mits de minister met hen in gesprek gaat, hetgeen riekt naar chantage;</w:t>
            </w:r>
          </w:p>
          <w:p w:rsidR="00371271" w:rsidP="00371271" w:rsidRDefault="00371271" w14:paraId="6807E885" w14:textId="77777777"/>
          <w:p w:rsidRPr="00371271" w:rsidR="00371271" w:rsidP="00371271" w:rsidRDefault="00371271" w14:paraId="5A45C336" w14:textId="070F10E5">
            <w:r w:rsidRPr="00371271">
              <w:t>constaterende dat de voorzitter van MOB de minister gisteren op sociale media heeft vergeleken met "een kankergezwel";</w:t>
            </w:r>
          </w:p>
          <w:p w:rsidRPr="00371271" w:rsidR="00371271" w:rsidP="00371271" w:rsidRDefault="00371271" w14:paraId="415EC29D" w14:textId="77777777">
            <w:r w:rsidRPr="00371271">
              <w:t>overwegende dat gesprekken op basis van intimidatie, chantage of ernstige beledigingen niet bijdragen aan een constructieve dialoog;</w:t>
            </w:r>
          </w:p>
          <w:p w:rsidR="00371271" w:rsidP="00371271" w:rsidRDefault="00371271" w14:paraId="75756329" w14:textId="77777777"/>
          <w:p w:rsidRPr="00371271" w:rsidR="00371271" w:rsidP="00371271" w:rsidRDefault="00371271" w14:paraId="6B5CCC43" w14:textId="12703386">
            <w:r w:rsidRPr="00371271">
              <w:t>spreekt uit dat een minister niet kan worden gedwongen met een organisatie in gesprek te gaan die diezelfde minister vergelijkt met een kankergezwel en over de ruggen van boerengezinnen haar eisen wil afdwingen,</w:t>
            </w:r>
          </w:p>
          <w:p w:rsidR="00371271" w:rsidP="00371271" w:rsidRDefault="00371271" w14:paraId="04A8AC2A" w14:textId="77777777"/>
          <w:p w:rsidRPr="00371271" w:rsidR="00371271" w:rsidP="00371271" w:rsidRDefault="00371271" w14:paraId="62150E43" w14:textId="336A00AD">
            <w:r w:rsidRPr="00371271">
              <w:t>en gaat over tot de orde van de dag.</w:t>
            </w:r>
          </w:p>
          <w:p w:rsidR="00371271" w:rsidP="00371271" w:rsidRDefault="00371271" w14:paraId="48FA0FC4" w14:textId="77777777"/>
          <w:p w:rsidR="00997775" w:rsidP="00371271" w:rsidRDefault="00371271" w14:paraId="04C446A1" w14:textId="59A583C2">
            <w:r w:rsidRPr="00371271">
              <w:t>Van der Plas</w:t>
            </w:r>
          </w:p>
        </w:tc>
      </w:tr>
    </w:tbl>
    <w:p w:rsidR="00997775" w:rsidRDefault="00997775" w14:paraId="4E34C3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5181" w14:textId="77777777" w:rsidR="00371271" w:rsidRDefault="00371271">
      <w:pPr>
        <w:spacing w:line="20" w:lineRule="exact"/>
      </w:pPr>
    </w:p>
  </w:endnote>
  <w:endnote w:type="continuationSeparator" w:id="0">
    <w:p w14:paraId="4B5787F5" w14:textId="77777777" w:rsidR="00371271" w:rsidRDefault="00371271">
      <w:pPr>
        <w:pStyle w:val="Amendement"/>
      </w:pPr>
      <w:r>
        <w:rPr>
          <w:b w:val="0"/>
        </w:rPr>
        <w:t xml:space="preserve"> </w:t>
      </w:r>
    </w:p>
  </w:endnote>
  <w:endnote w:type="continuationNotice" w:id="1">
    <w:p w14:paraId="56A7C281" w14:textId="77777777" w:rsidR="00371271" w:rsidRDefault="0037127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5278" w14:textId="77777777" w:rsidR="00371271" w:rsidRDefault="00371271">
      <w:pPr>
        <w:pStyle w:val="Amendement"/>
      </w:pPr>
      <w:r>
        <w:rPr>
          <w:b w:val="0"/>
        </w:rPr>
        <w:separator/>
      </w:r>
    </w:p>
  </w:footnote>
  <w:footnote w:type="continuationSeparator" w:id="0">
    <w:p w14:paraId="12525F59" w14:textId="77777777" w:rsidR="00371271" w:rsidRDefault="0037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71"/>
    <w:rsid w:val="00133FCE"/>
    <w:rsid w:val="001E482C"/>
    <w:rsid w:val="001E4877"/>
    <w:rsid w:val="0021105A"/>
    <w:rsid w:val="00280D6A"/>
    <w:rsid w:val="002B78E9"/>
    <w:rsid w:val="002C5406"/>
    <w:rsid w:val="00330D60"/>
    <w:rsid w:val="00345A5C"/>
    <w:rsid w:val="0037127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BF687E"/>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CD025"/>
  <w15:docId w15:val="{DDDFAD54-6983-4BE0-BD62-BFFD93F6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2025-06-20T07:11:00.0000000Z</dcterms:created>
  <dcterms:modified xsi:type="dcterms:W3CDTF">2025-06-20T07:28:00.0000000Z</dcterms:modified>
  <dc:description>------------------------</dc:description>
  <dc:subject/>
  <keywords/>
  <version/>
  <category/>
</coreProperties>
</file>