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E5565" w14:paraId="2046821E" w14:textId="77777777">
        <w:tc>
          <w:tcPr>
            <w:tcW w:w="6733" w:type="dxa"/>
            <w:gridSpan w:val="2"/>
            <w:tcBorders>
              <w:top w:val="nil"/>
              <w:left w:val="nil"/>
              <w:bottom w:val="nil"/>
              <w:right w:val="nil"/>
            </w:tcBorders>
            <w:vAlign w:val="center"/>
          </w:tcPr>
          <w:p w:rsidR="00997775" w:rsidP="00710A7A" w:rsidRDefault="00997775" w14:paraId="7F13CF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602B0D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E5565" w14:paraId="6655146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FA8F37" w14:textId="77777777">
            <w:r w:rsidRPr="008B0CC5">
              <w:t xml:space="preserve">Vergaderjaar </w:t>
            </w:r>
            <w:r w:rsidR="00AC6B87">
              <w:t>2024-2025</w:t>
            </w:r>
          </w:p>
        </w:tc>
      </w:tr>
      <w:tr w:rsidR="00997775" w:rsidTr="003E5565" w14:paraId="477A07C3" w14:textId="77777777">
        <w:trPr>
          <w:cantSplit/>
        </w:trPr>
        <w:tc>
          <w:tcPr>
            <w:tcW w:w="10985" w:type="dxa"/>
            <w:gridSpan w:val="3"/>
            <w:tcBorders>
              <w:top w:val="nil"/>
              <w:left w:val="nil"/>
              <w:bottom w:val="nil"/>
              <w:right w:val="nil"/>
            </w:tcBorders>
          </w:tcPr>
          <w:p w:rsidR="00997775" w:rsidRDefault="00997775" w14:paraId="68FCDB68" w14:textId="77777777"/>
        </w:tc>
      </w:tr>
      <w:tr w:rsidR="00997775" w:rsidTr="003E5565" w14:paraId="26C85160" w14:textId="77777777">
        <w:trPr>
          <w:cantSplit/>
        </w:trPr>
        <w:tc>
          <w:tcPr>
            <w:tcW w:w="10985" w:type="dxa"/>
            <w:gridSpan w:val="3"/>
            <w:tcBorders>
              <w:top w:val="nil"/>
              <w:left w:val="nil"/>
              <w:bottom w:val="single" w:color="auto" w:sz="4" w:space="0"/>
              <w:right w:val="nil"/>
            </w:tcBorders>
          </w:tcPr>
          <w:p w:rsidR="00997775" w:rsidRDefault="00997775" w14:paraId="2F889BA8" w14:textId="77777777"/>
        </w:tc>
      </w:tr>
      <w:tr w:rsidR="00997775" w:rsidTr="003E5565" w14:paraId="10175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6A571" w14:textId="77777777"/>
        </w:tc>
        <w:tc>
          <w:tcPr>
            <w:tcW w:w="7654" w:type="dxa"/>
            <w:gridSpan w:val="2"/>
          </w:tcPr>
          <w:p w:rsidR="00997775" w:rsidRDefault="00997775" w14:paraId="4465CA86" w14:textId="77777777"/>
        </w:tc>
      </w:tr>
      <w:tr w:rsidR="003E5565" w:rsidTr="003E5565" w14:paraId="3672E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565" w:rsidP="003E5565" w:rsidRDefault="003E5565" w14:paraId="6A1F887C" w14:textId="6E6CEE3E">
            <w:pPr>
              <w:rPr>
                <w:b/>
              </w:rPr>
            </w:pPr>
            <w:r>
              <w:rPr>
                <w:b/>
              </w:rPr>
              <w:t>28 973</w:t>
            </w:r>
          </w:p>
        </w:tc>
        <w:tc>
          <w:tcPr>
            <w:tcW w:w="7654" w:type="dxa"/>
            <w:gridSpan w:val="2"/>
          </w:tcPr>
          <w:p w:rsidR="003E5565" w:rsidP="003E5565" w:rsidRDefault="003E5565" w14:paraId="56C3F3F5" w14:textId="6DAC28AB">
            <w:pPr>
              <w:rPr>
                <w:b/>
              </w:rPr>
            </w:pPr>
            <w:r w:rsidRPr="009C386A">
              <w:rPr>
                <w:b/>
                <w:bCs/>
              </w:rPr>
              <w:t>Toekomst veehouderij</w:t>
            </w:r>
          </w:p>
        </w:tc>
      </w:tr>
      <w:tr w:rsidR="003E5565" w:rsidTr="003E5565" w14:paraId="63527E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565" w:rsidP="003E5565" w:rsidRDefault="003E5565" w14:paraId="705359AE" w14:textId="77777777"/>
        </w:tc>
        <w:tc>
          <w:tcPr>
            <w:tcW w:w="7654" w:type="dxa"/>
            <w:gridSpan w:val="2"/>
          </w:tcPr>
          <w:p w:rsidR="003E5565" w:rsidP="003E5565" w:rsidRDefault="003E5565" w14:paraId="48A454B5" w14:textId="77777777"/>
        </w:tc>
      </w:tr>
      <w:tr w:rsidR="003E5565" w:rsidTr="003E5565" w14:paraId="7792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565" w:rsidP="003E5565" w:rsidRDefault="003E5565" w14:paraId="6EC000DA" w14:textId="77777777"/>
        </w:tc>
        <w:tc>
          <w:tcPr>
            <w:tcW w:w="7654" w:type="dxa"/>
            <w:gridSpan w:val="2"/>
          </w:tcPr>
          <w:p w:rsidR="003E5565" w:rsidP="003E5565" w:rsidRDefault="003E5565" w14:paraId="56EDB058" w14:textId="77777777"/>
        </w:tc>
      </w:tr>
      <w:tr w:rsidR="003E5565" w:rsidTr="003E5565" w14:paraId="20D71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565" w:rsidP="003E5565" w:rsidRDefault="003E5565" w14:paraId="5B3E9A9D" w14:textId="0D6BAB11">
            <w:pPr>
              <w:rPr>
                <w:b/>
              </w:rPr>
            </w:pPr>
            <w:r>
              <w:rPr>
                <w:b/>
              </w:rPr>
              <w:t xml:space="preserve">Nr. </w:t>
            </w:r>
            <w:r>
              <w:rPr>
                <w:b/>
              </w:rPr>
              <w:t>272</w:t>
            </w:r>
          </w:p>
        </w:tc>
        <w:tc>
          <w:tcPr>
            <w:tcW w:w="7654" w:type="dxa"/>
            <w:gridSpan w:val="2"/>
          </w:tcPr>
          <w:p w:rsidR="003E5565" w:rsidP="003E5565" w:rsidRDefault="003E5565" w14:paraId="0BBE5BDE" w14:textId="748AED45">
            <w:pPr>
              <w:rPr>
                <w:b/>
              </w:rPr>
            </w:pPr>
            <w:r>
              <w:rPr>
                <w:b/>
              </w:rPr>
              <w:t xml:space="preserve">MOTIE VAN </w:t>
            </w:r>
            <w:r>
              <w:rPr>
                <w:b/>
              </w:rPr>
              <w:t>HET LID GRINWIS C.S.</w:t>
            </w:r>
          </w:p>
        </w:tc>
      </w:tr>
      <w:tr w:rsidR="003E5565" w:rsidTr="003E5565" w14:paraId="31730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565" w:rsidP="003E5565" w:rsidRDefault="003E5565" w14:paraId="7794A1A0" w14:textId="77777777"/>
        </w:tc>
        <w:tc>
          <w:tcPr>
            <w:tcW w:w="7654" w:type="dxa"/>
            <w:gridSpan w:val="2"/>
          </w:tcPr>
          <w:p w:rsidR="003E5565" w:rsidP="003E5565" w:rsidRDefault="003E5565" w14:paraId="1C09724F" w14:textId="265BFFBE">
            <w:r>
              <w:t>Voorgesteld 19 juni 2025</w:t>
            </w:r>
          </w:p>
        </w:tc>
      </w:tr>
      <w:tr w:rsidR="00997775" w:rsidTr="003E5565" w14:paraId="0B792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9A8B28" w14:textId="77777777"/>
        </w:tc>
        <w:tc>
          <w:tcPr>
            <w:tcW w:w="7654" w:type="dxa"/>
            <w:gridSpan w:val="2"/>
          </w:tcPr>
          <w:p w:rsidR="00997775" w:rsidRDefault="00997775" w14:paraId="34D932A8" w14:textId="77777777"/>
        </w:tc>
      </w:tr>
      <w:tr w:rsidR="00997775" w:rsidTr="003E5565" w14:paraId="0B6FA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159B0A" w14:textId="77777777"/>
        </w:tc>
        <w:tc>
          <w:tcPr>
            <w:tcW w:w="7654" w:type="dxa"/>
            <w:gridSpan w:val="2"/>
          </w:tcPr>
          <w:p w:rsidR="00997775" w:rsidRDefault="00997775" w14:paraId="51E9A519" w14:textId="77777777">
            <w:r>
              <w:t>De Kamer,</w:t>
            </w:r>
          </w:p>
        </w:tc>
      </w:tr>
      <w:tr w:rsidR="00997775" w:rsidTr="003E5565" w14:paraId="7C39A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918BCC" w14:textId="77777777"/>
        </w:tc>
        <w:tc>
          <w:tcPr>
            <w:tcW w:w="7654" w:type="dxa"/>
            <w:gridSpan w:val="2"/>
          </w:tcPr>
          <w:p w:rsidR="00997775" w:rsidRDefault="00997775" w14:paraId="6EACF4D6" w14:textId="77777777"/>
        </w:tc>
      </w:tr>
      <w:tr w:rsidR="00997775" w:rsidTr="003E5565" w14:paraId="7566A4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AA0662" w14:textId="77777777"/>
        </w:tc>
        <w:tc>
          <w:tcPr>
            <w:tcW w:w="7654" w:type="dxa"/>
            <w:gridSpan w:val="2"/>
          </w:tcPr>
          <w:p w:rsidR="00997775" w:rsidRDefault="00997775" w14:paraId="54C3C4ED" w14:textId="77777777">
            <w:r>
              <w:t>gehoord de beraadslaging,</w:t>
            </w:r>
          </w:p>
        </w:tc>
      </w:tr>
      <w:tr w:rsidR="00997775" w:rsidTr="003E5565" w14:paraId="7AA5D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BF75EA" w14:textId="77777777"/>
        </w:tc>
        <w:tc>
          <w:tcPr>
            <w:tcW w:w="7654" w:type="dxa"/>
            <w:gridSpan w:val="2"/>
          </w:tcPr>
          <w:p w:rsidR="00997775" w:rsidRDefault="00997775" w14:paraId="351B7D62" w14:textId="77777777"/>
        </w:tc>
      </w:tr>
      <w:tr w:rsidR="00997775" w:rsidTr="003E5565" w14:paraId="560CD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42198A" w14:textId="77777777"/>
        </w:tc>
        <w:tc>
          <w:tcPr>
            <w:tcW w:w="7654" w:type="dxa"/>
            <w:gridSpan w:val="2"/>
          </w:tcPr>
          <w:p w:rsidRPr="003E5565" w:rsidR="003E5565" w:rsidP="003E5565" w:rsidRDefault="003E5565" w14:paraId="431BD00E" w14:textId="77777777">
            <w:r w:rsidRPr="003E5565">
              <w:t xml:space="preserve">constaterende dat in het startpakket "Nederland van het slot" 213 miljoen euro structureel is opgenomen voor </w:t>
            </w:r>
            <w:proofErr w:type="spellStart"/>
            <w:r w:rsidRPr="003E5565">
              <w:t>ANb</w:t>
            </w:r>
            <w:proofErr w:type="spellEnd"/>
            <w:r w:rsidRPr="003E5565">
              <w:t xml:space="preserve"> (agrarisch natuurbeheer), waarvan 83 miljoen euro beschikbaar is voor uitbreiding van het </w:t>
            </w:r>
            <w:proofErr w:type="spellStart"/>
            <w:r w:rsidRPr="003E5565">
              <w:t>ANLb</w:t>
            </w:r>
            <w:proofErr w:type="spellEnd"/>
            <w:r w:rsidRPr="003E5565">
              <w:t xml:space="preserve"> (Agrarisch Natuur- en Landschapsbeheer) in 2026 en 173 miljoen euro structureel;</w:t>
            </w:r>
          </w:p>
          <w:p w:rsidR="003E5565" w:rsidP="003E5565" w:rsidRDefault="003E5565" w14:paraId="4EE7B478" w14:textId="77777777"/>
          <w:p w:rsidRPr="003E5565" w:rsidR="003E5565" w:rsidP="003E5565" w:rsidRDefault="003E5565" w14:paraId="1D0992D0" w14:textId="10BD72BF">
            <w:r w:rsidRPr="003E5565">
              <w:t xml:space="preserve">overwegende dat provincies en agrarische collectieven tot op heden niet zeker zijn van het budget dat zij voor 2026 toegekend krijgen en dat de kabinetsval geen roet in het eten mag gooien getuige de breed gesteunde motie-Van Campen c.s. (36600-XIV, nr. 42) over het </w:t>
            </w:r>
            <w:proofErr w:type="spellStart"/>
            <w:r w:rsidRPr="003E5565">
              <w:t>ANLb</w:t>
            </w:r>
            <w:proofErr w:type="spellEnd"/>
            <w:r w:rsidRPr="003E5565">
              <w:t>-spoor;</w:t>
            </w:r>
          </w:p>
          <w:p w:rsidR="003E5565" w:rsidP="003E5565" w:rsidRDefault="003E5565" w14:paraId="5B4BABA3" w14:textId="77777777"/>
          <w:p w:rsidRPr="003E5565" w:rsidR="003E5565" w:rsidP="003E5565" w:rsidRDefault="003E5565" w14:paraId="1351F45B" w14:textId="2A034A71">
            <w:r w:rsidRPr="003E5565">
              <w:t xml:space="preserve">verzoekt de regering middels een Kamerbrief voorafgaand aan de septembercirculaire Provinciefonds 2025 de provincies en daarmee tevens de 40 agrarische collectieven te verzekeren van het extra budget voor uitbreiding van het </w:t>
            </w:r>
            <w:proofErr w:type="spellStart"/>
            <w:r w:rsidRPr="003E5565">
              <w:t>ANLb</w:t>
            </w:r>
            <w:proofErr w:type="spellEnd"/>
            <w:r w:rsidRPr="003E5565">
              <w:t xml:space="preserve"> in 2026,</w:t>
            </w:r>
          </w:p>
          <w:p w:rsidR="003E5565" w:rsidP="003E5565" w:rsidRDefault="003E5565" w14:paraId="0BA50409" w14:textId="77777777"/>
          <w:p w:rsidRPr="003E5565" w:rsidR="003E5565" w:rsidP="003E5565" w:rsidRDefault="003E5565" w14:paraId="4A1802C7" w14:textId="6710D414">
            <w:r w:rsidRPr="003E5565">
              <w:t>en gaat over tot de orde van de dag.</w:t>
            </w:r>
          </w:p>
          <w:p w:rsidR="003E5565" w:rsidP="003E5565" w:rsidRDefault="003E5565" w14:paraId="244430CC" w14:textId="77777777"/>
          <w:p w:rsidR="003E5565" w:rsidP="003E5565" w:rsidRDefault="003E5565" w14:paraId="49916C53" w14:textId="77777777">
            <w:r w:rsidRPr="003E5565">
              <w:t>Grinwis</w:t>
            </w:r>
          </w:p>
          <w:p w:rsidR="003E5565" w:rsidP="003E5565" w:rsidRDefault="003E5565" w14:paraId="0AF52127" w14:textId="77777777">
            <w:r w:rsidRPr="003E5565">
              <w:t xml:space="preserve">Vedder </w:t>
            </w:r>
          </w:p>
          <w:p w:rsidR="00997775" w:rsidP="003E5565" w:rsidRDefault="003E5565" w14:paraId="4DDA982D" w14:textId="790583EC">
            <w:proofErr w:type="spellStart"/>
            <w:r w:rsidRPr="003E5565">
              <w:t>Flach</w:t>
            </w:r>
            <w:proofErr w:type="spellEnd"/>
          </w:p>
        </w:tc>
      </w:tr>
    </w:tbl>
    <w:p w:rsidR="00997775" w:rsidRDefault="00997775" w14:paraId="458A286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DF5BE" w14:textId="77777777" w:rsidR="003E5565" w:rsidRDefault="003E5565">
      <w:pPr>
        <w:spacing w:line="20" w:lineRule="exact"/>
      </w:pPr>
    </w:p>
  </w:endnote>
  <w:endnote w:type="continuationSeparator" w:id="0">
    <w:p w14:paraId="41917650" w14:textId="77777777" w:rsidR="003E5565" w:rsidRDefault="003E5565">
      <w:pPr>
        <w:pStyle w:val="Amendement"/>
      </w:pPr>
      <w:r>
        <w:rPr>
          <w:b w:val="0"/>
        </w:rPr>
        <w:t xml:space="preserve"> </w:t>
      </w:r>
    </w:p>
  </w:endnote>
  <w:endnote w:type="continuationNotice" w:id="1">
    <w:p w14:paraId="0927F7CE" w14:textId="77777777" w:rsidR="003E5565" w:rsidRDefault="003E55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0CD5D" w14:textId="77777777" w:rsidR="003E5565" w:rsidRDefault="003E5565">
      <w:pPr>
        <w:pStyle w:val="Amendement"/>
      </w:pPr>
      <w:r>
        <w:rPr>
          <w:b w:val="0"/>
        </w:rPr>
        <w:separator/>
      </w:r>
    </w:p>
  </w:footnote>
  <w:footnote w:type="continuationSeparator" w:id="0">
    <w:p w14:paraId="19E3A2D4" w14:textId="77777777" w:rsidR="003E5565" w:rsidRDefault="003E5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65"/>
    <w:rsid w:val="00133FCE"/>
    <w:rsid w:val="001E482C"/>
    <w:rsid w:val="001E4877"/>
    <w:rsid w:val="0021105A"/>
    <w:rsid w:val="00280D6A"/>
    <w:rsid w:val="002B78E9"/>
    <w:rsid w:val="002C5406"/>
    <w:rsid w:val="00330D60"/>
    <w:rsid w:val="00345A5C"/>
    <w:rsid w:val="003E5565"/>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E522"/>
  <w15:docId w15:val="{91E273B5-19A2-4BA0-8A13-68A4AD25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924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2025-06-20T07:11:00.0000000Z</dcterms:created>
  <dcterms:modified xsi:type="dcterms:W3CDTF">2025-06-20T07:20:00.0000000Z</dcterms:modified>
  <dc:description>------------------------</dc:description>
  <dc:subject/>
  <keywords/>
  <version/>
  <category/>
</coreProperties>
</file>