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51AB7" w14:paraId="0EEF95B3" w14:textId="77777777">
        <w:tc>
          <w:tcPr>
            <w:tcW w:w="6733" w:type="dxa"/>
            <w:gridSpan w:val="2"/>
            <w:tcBorders>
              <w:top w:val="nil"/>
              <w:left w:val="nil"/>
              <w:bottom w:val="nil"/>
              <w:right w:val="nil"/>
            </w:tcBorders>
            <w:vAlign w:val="center"/>
          </w:tcPr>
          <w:p w:rsidR="00997775" w:rsidP="00710A7A" w:rsidRDefault="00997775" w14:paraId="4529158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2AF46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51AB7" w14:paraId="1D2669E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4EABED" w14:textId="77777777">
            <w:r w:rsidRPr="008B0CC5">
              <w:t xml:space="preserve">Vergaderjaar </w:t>
            </w:r>
            <w:r w:rsidR="00AC6B87">
              <w:t>2024-2025</w:t>
            </w:r>
          </w:p>
        </w:tc>
      </w:tr>
      <w:tr w:rsidR="00997775" w:rsidTr="00151AB7" w14:paraId="207CC516" w14:textId="77777777">
        <w:trPr>
          <w:cantSplit/>
        </w:trPr>
        <w:tc>
          <w:tcPr>
            <w:tcW w:w="10985" w:type="dxa"/>
            <w:gridSpan w:val="3"/>
            <w:tcBorders>
              <w:top w:val="nil"/>
              <w:left w:val="nil"/>
              <w:bottom w:val="nil"/>
              <w:right w:val="nil"/>
            </w:tcBorders>
          </w:tcPr>
          <w:p w:rsidR="00997775" w:rsidRDefault="00997775" w14:paraId="65B9B5B5" w14:textId="77777777"/>
        </w:tc>
      </w:tr>
      <w:tr w:rsidR="00997775" w:rsidTr="00151AB7" w14:paraId="6B6F2EE8" w14:textId="77777777">
        <w:trPr>
          <w:cantSplit/>
        </w:trPr>
        <w:tc>
          <w:tcPr>
            <w:tcW w:w="10985" w:type="dxa"/>
            <w:gridSpan w:val="3"/>
            <w:tcBorders>
              <w:top w:val="nil"/>
              <w:left w:val="nil"/>
              <w:bottom w:val="single" w:color="auto" w:sz="4" w:space="0"/>
              <w:right w:val="nil"/>
            </w:tcBorders>
          </w:tcPr>
          <w:p w:rsidR="00997775" w:rsidRDefault="00997775" w14:paraId="6DA198C8" w14:textId="77777777"/>
        </w:tc>
      </w:tr>
      <w:tr w:rsidR="00997775" w:rsidTr="00151AB7" w14:paraId="7B6234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677D08" w14:textId="77777777"/>
        </w:tc>
        <w:tc>
          <w:tcPr>
            <w:tcW w:w="7654" w:type="dxa"/>
            <w:gridSpan w:val="2"/>
          </w:tcPr>
          <w:p w:rsidR="00997775" w:rsidRDefault="00997775" w14:paraId="54347465" w14:textId="77777777"/>
        </w:tc>
      </w:tr>
      <w:tr w:rsidR="00151AB7" w:rsidTr="00151AB7" w14:paraId="029C03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1AB7" w:rsidP="00151AB7" w:rsidRDefault="00151AB7" w14:paraId="018090D0" w14:textId="1478277C">
            <w:pPr>
              <w:rPr>
                <w:b/>
              </w:rPr>
            </w:pPr>
            <w:r>
              <w:rPr>
                <w:b/>
              </w:rPr>
              <w:t>28 973</w:t>
            </w:r>
          </w:p>
        </w:tc>
        <w:tc>
          <w:tcPr>
            <w:tcW w:w="7654" w:type="dxa"/>
            <w:gridSpan w:val="2"/>
          </w:tcPr>
          <w:p w:rsidR="00151AB7" w:rsidP="00151AB7" w:rsidRDefault="00151AB7" w14:paraId="3C401CC2" w14:textId="7E0FC227">
            <w:pPr>
              <w:rPr>
                <w:b/>
              </w:rPr>
            </w:pPr>
            <w:r w:rsidRPr="009C386A">
              <w:rPr>
                <w:b/>
                <w:bCs/>
              </w:rPr>
              <w:t>Toekomst veehouderij</w:t>
            </w:r>
          </w:p>
        </w:tc>
      </w:tr>
      <w:tr w:rsidR="00151AB7" w:rsidTr="00151AB7" w14:paraId="10AFD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1AB7" w:rsidP="00151AB7" w:rsidRDefault="00151AB7" w14:paraId="364CFBDE" w14:textId="77777777"/>
        </w:tc>
        <w:tc>
          <w:tcPr>
            <w:tcW w:w="7654" w:type="dxa"/>
            <w:gridSpan w:val="2"/>
          </w:tcPr>
          <w:p w:rsidR="00151AB7" w:rsidP="00151AB7" w:rsidRDefault="00151AB7" w14:paraId="42675189" w14:textId="77777777"/>
        </w:tc>
      </w:tr>
      <w:tr w:rsidR="00151AB7" w:rsidTr="00151AB7" w14:paraId="67697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1AB7" w:rsidP="00151AB7" w:rsidRDefault="00151AB7" w14:paraId="44B57B69" w14:textId="77777777"/>
        </w:tc>
        <w:tc>
          <w:tcPr>
            <w:tcW w:w="7654" w:type="dxa"/>
            <w:gridSpan w:val="2"/>
          </w:tcPr>
          <w:p w:rsidR="00151AB7" w:rsidP="00151AB7" w:rsidRDefault="00151AB7" w14:paraId="014C4E6E" w14:textId="77777777"/>
        </w:tc>
      </w:tr>
      <w:tr w:rsidR="00151AB7" w:rsidTr="00151AB7" w14:paraId="61BBD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1AB7" w:rsidP="00151AB7" w:rsidRDefault="00151AB7" w14:paraId="5450E0F5" w14:textId="6E67EC58">
            <w:pPr>
              <w:rPr>
                <w:b/>
              </w:rPr>
            </w:pPr>
            <w:r>
              <w:rPr>
                <w:b/>
              </w:rPr>
              <w:t xml:space="preserve">Nr. </w:t>
            </w:r>
            <w:r w:rsidR="001731A4">
              <w:rPr>
                <w:b/>
              </w:rPr>
              <w:t>274</w:t>
            </w:r>
          </w:p>
        </w:tc>
        <w:tc>
          <w:tcPr>
            <w:tcW w:w="7654" w:type="dxa"/>
            <w:gridSpan w:val="2"/>
          </w:tcPr>
          <w:p w:rsidR="00151AB7" w:rsidP="00151AB7" w:rsidRDefault="00151AB7" w14:paraId="3DD2F989" w14:textId="34FE0DD7">
            <w:pPr>
              <w:rPr>
                <w:b/>
              </w:rPr>
            </w:pPr>
            <w:r>
              <w:rPr>
                <w:b/>
              </w:rPr>
              <w:t xml:space="preserve">MOTIE VAN </w:t>
            </w:r>
            <w:r w:rsidR="001731A4">
              <w:rPr>
                <w:b/>
              </w:rPr>
              <w:t>HET LID PODT</w:t>
            </w:r>
          </w:p>
        </w:tc>
      </w:tr>
      <w:tr w:rsidR="00151AB7" w:rsidTr="00151AB7" w14:paraId="40536D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1AB7" w:rsidP="00151AB7" w:rsidRDefault="00151AB7" w14:paraId="7D5319C8" w14:textId="77777777"/>
        </w:tc>
        <w:tc>
          <w:tcPr>
            <w:tcW w:w="7654" w:type="dxa"/>
            <w:gridSpan w:val="2"/>
          </w:tcPr>
          <w:p w:rsidR="00151AB7" w:rsidP="00151AB7" w:rsidRDefault="00151AB7" w14:paraId="78110756" w14:textId="386F7516">
            <w:r>
              <w:t>Voorgesteld 19 juni 2025</w:t>
            </w:r>
          </w:p>
        </w:tc>
      </w:tr>
      <w:tr w:rsidR="00997775" w:rsidTr="00151AB7" w14:paraId="79F15C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A9DE32" w14:textId="77777777"/>
        </w:tc>
        <w:tc>
          <w:tcPr>
            <w:tcW w:w="7654" w:type="dxa"/>
            <w:gridSpan w:val="2"/>
          </w:tcPr>
          <w:p w:rsidR="00997775" w:rsidRDefault="00997775" w14:paraId="1EBDFF21" w14:textId="77777777"/>
        </w:tc>
      </w:tr>
      <w:tr w:rsidR="00997775" w:rsidTr="00151AB7" w14:paraId="66AFB3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66ED05" w14:textId="77777777"/>
        </w:tc>
        <w:tc>
          <w:tcPr>
            <w:tcW w:w="7654" w:type="dxa"/>
            <w:gridSpan w:val="2"/>
          </w:tcPr>
          <w:p w:rsidR="00997775" w:rsidRDefault="00997775" w14:paraId="769FACA8" w14:textId="77777777">
            <w:r>
              <w:t>De Kamer,</w:t>
            </w:r>
          </w:p>
        </w:tc>
      </w:tr>
      <w:tr w:rsidR="00997775" w:rsidTr="00151AB7" w14:paraId="6CE048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74C3AC" w14:textId="77777777"/>
        </w:tc>
        <w:tc>
          <w:tcPr>
            <w:tcW w:w="7654" w:type="dxa"/>
            <w:gridSpan w:val="2"/>
          </w:tcPr>
          <w:p w:rsidR="00997775" w:rsidRDefault="00997775" w14:paraId="0383A868" w14:textId="77777777"/>
        </w:tc>
      </w:tr>
      <w:tr w:rsidR="00997775" w:rsidTr="00151AB7" w14:paraId="3BB089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41322A" w14:textId="77777777"/>
        </w:tc>
        <w:tc>
          <w:tcPr>
            <w:tcW w:w="7654" w:type="dxa"/>
            <w:gridSpan w:val="2"/>
          </w:tcPr>
          <w:p w:rsidR="00997775" w:rsidRDefault="00997775" w14:paraId="272E70F7" w14:textId="77777777">
            <w:r>
              <w:t>gehoord de beraadslaging,</w:t>
            </w:r>
          </w:p>
        </w:tc>
      </w:tr>
      <w:tr w:rsidR="00997775" w:rsidTr="00151AB7" w14:paraId="3DDE8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92F2F3" w14:textId="77777777"/>
        </w:tc>
        <w:tc>
          <w:tcPr>
            <w:tcW w:w="7654" w:type="dxa"/>
            <w:gridSpan w:val="2"/>
          </w:tcPr>
          <w:p w:rsidR="00997775" w:rsidRDefault="00997775" w14:paraId="667F54A1" w14:textId="77777777"/>
        </w:tc>
      </w:tr>
      <w:tr w:rsidR="00997775" w:rsidTr="00151AB7" w14:paraId="6EB3C3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81641A" w14:textId="77777777"/>
        </w:tc>
        <w:tc>
          <w:tcPr>
            <w:tcW w:w="7654" w:type="dxa"/>
            <w:gridSpan w:val="2"/>
          </w:tcPr>
          <w:p w:rsidRPr="00151AB7" w:rsidR="00151AB7" w:rsidP="00151AB7" w:rsidRDefault="00151AB7" w14:paraId="54F6E523" w14:textId="77777777">
            <w:r w:rsidRPr="00151AB7">
              <w:t>overwegende dat de minister als onderdeel van het startpakket van de MCEN fondsen heeft vrijgemaakt voor de Peel en de Veluwe;</w:t>
            </w:r>
          </w:p>
          <w:p w:rsidR="001731A4" w:rsidP="00151AB7" w:rsidRDefault="001731A4" w14:paraId="078F49F4" w14:textId="77777777"/>
          <w:p w:rsidRPr="00151AB7" w:rsidR="00151AB7" w:rsidP="00151AB7" w:rsidRDefault="00151AB7" w14:paraId="1EC164D5" w14:textId="1165C04F">
            <w:r w:rsidRPr="00151AB7">
              <w:t xml:space="preserve">overwegende dat de besteding van deze fondsen door provincies gebonden is aan heel specifieke randvoorwaarden, zoals "alleen ter beschikking voor agrarische ondernemers" en het uitsluiten van andere grote </w:t>
            </w:r>
            <w:proofErr w:type="spellStart"/>
            <w:r w:rsidRPr="00151AB7">
              <w:t>stikstofuitstoters</w:t>
            </w:r>
            <w:proofErr w:type="spellEnd"/>
            <w:r w:rsidRPr="00151AB7">
              <w:t>;</w:t>
            </w:r>
          </w:p>
          <w:p w:rsidR="001731A4" w:rsidP="00151AB7" w:rsidRDefault="001731A4" w14:paraId="7CD8C588" w14:textId="77777777"/>
          <w:p w:rsidRPr="00151AB7" w:rsidR="00151AB7" w:rsidP="00151AB7" w:rsidRDefault="00151AB7" w14:paraId="7C46062F" w14:textId="1F14D269">
            <w:r w:rsidRPr="00151AB7">
              <w:t>overwegende dat deze voorwaarden het eerder lastiger dan makkelijker maken om adequate, gebiedsgerichte maatregelen te nemen die bijdragen aan het verminderen van de enorme opgaven in deze twee gebieden;</w:t>
            </w:r>
          </w:p>
          <w:p w:rsidR="001731A4" w:rsidP="00151AB7" w:rsidRDefault="001731A4" w14:paraId="73657267" w14:textId="77777777"/>
          <w:p w:rsidRPr="00151AB7" w:rsidR="00151AB7" w:rsidP="00151AB7" w:rsidRDefault="00151AB7" w14:paraId="25682BDE" w14:textId="231EE5DF">
            <w:r w:rsidRPr="00151AB7">
              <w:t>verzoekt het kabinet met de betreffende provincies in gesprek te gaan over deze voorwaarden, de voorwaarden op basis van deze gesprekken beter uitvoerbaar te maken, en de Kamer hierover direct na de zomer te informeren,</w:t>
            </w:r>
          </w:p>
          <w:p w:rsidR="001731A4" w:rsidP="00151AB7" w:rsidRDefault="001731A4" w14:paraId="377F0011" w14:textId="77777777"/>
          <w:p w:rsidRPr="00151AB7" w:rsidR="00151AB7" w:rsidP="00151AB7" w:rsidRDefault="00151AB7" w14:paraId="2867A19E" w14:textId="15E2C3D2">
            <w:r w:rsidRPr="00151AB7">
              <w:t>en gaat over tot de orde van de dag.</w:t>
            </w:r>
          </w:p>
          <w:p w:rsidR="001731A4" w:rsidP="00151AB7" w:rsidRDefault="001731A4" w14:paraId="0FED88B4" w14:textId="77777777"/>
          <w:p w:rsidR="00997775" w:rsidP="001731A4" w:rsidRDefault="00151AB7" w14:paraId="2AEA044D" w14:textId="7AD00BD3">
            <w:proofErr w:type="spellStart"/>
            <w:r w:rsidRPr="00151AB7">
              <w:t>Podt</w:t>
            </w:r>
            <w:proofErr w:type="spellEnd"/>
          </w:p>
        </w:tc>
      </w:tr>
    </w:tbl>
    <w:p w:rsidR="00997775" w:rsidRDefault="00997775" w14:paraId="014EDC1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63334" w14:textId="77777777" w:rsidR="00151AB7" w:rsidRDefault="00151AB7">
      <w:pPr>
        <w:spacing w:line="20" w:lineRule="exact"/>
      </w:pPr>
    </w:p>
  </w:endnote>
  <w:endnote w:type="continuationSeparator" w:id="0">
    <w:p w14:paraId="58958D4F" w14:textId="77777777" w:rsidR="00151AB7" w:rsidRDefault="00151AB7">
      <w:pPr>
        <w:pStyle w:val="Amendement"/>
      </w:pPr>
      <w:r>
        <w:rPr>
          <w:b w:val="0"/>
        </w:rPr>
        <w:t xml:space="preserve"> </w:t>
      </w:r>
    </w:p>
  </w:endnote>
  <w:endnote w:type="continuationNotice" w:id="1">
    <w:p w14:paraId="4933A87B" w14:textId="77777777" w:rsidR="00151AB7" w:rsidRDefault="00151A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B0A5F" w14:textId="77777777" w:rsidR="00151AB7" w:rsidRDefault="00151AB7">
      <w:pPr>
        <w:pStyle w:val="Amendement"/>
      </w:pPr>
      <w:r>
        <w:rPr>
          <w:b w:val="0"/>
        </w:rPr>
        <w:separator/>
      </w:r>
    </w:p>
  </w:footnote>
  <w:footnote w:type="continuationSeparator" w:id="0">
    <w:p w14:paraId="1A1537E7" w14:textId="77777777" w:rsidR="00151AB7" w:rsidRDefault="00151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B7"/>
    <w:rsid w:val="00133FCE"/>
    <w:rsid w:val="00151AB7"/>
    <w:rsid w:val="001731A4"/>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5543"/>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B0E79"/>
  <w15:docId w15:val="{D252ACF3-FB68-4B4F-B241-9AD6AAB0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877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2025-06-20T07:11:00.0000000Z</dcterms:created>
  <dcterms:modified xsi:type="dcterms:W3CDTF">2025-06-20T07:27:00.0000000Z</dcterms:modified>
  <dc:description>------------------------</dc:description>
  <dc:subject/>
  <keywords/>
  <version/>
  <category/>
</coreProperties>
</file>