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017B2" w14:paraId="50657675" w14:textId="77777777">
        <w:tc>
          <w:tcPr>
            <w:tcW w:w="6733" w:type="dxa"/>
            <w:gridSpan w:val="2"/>
            <w:tcBorders>
              <w:top w:val="nil"/>
              <w:left w:val="nil"/>
              <w:bottom w:val="nil"/>
              <w:right w:val="nil"/>
            </w:tcBorders>
            <w:vAlign w:val="center"/>
          </w:tcPr>
          <w:p w:rsidR="00997775" w:rsidP="00710A7A" w:rsidRDefault="00997775" w14:paraId="252019B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8675E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017B2" w14:paraId="08F8C75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7E3D0B" w14:textId="77777777">
            <w:r w:rsidRPr="008B0CC5">
              <w:t xml:space="preserve">Vergaderjaar </w:t>
            </w:r>
            <w:r w:rsidR="00AC6B87">
              <w:t>2024-2025</w:t>
            </w:r>
          </w:p>
        </w:tc>
      </w:tr>
      <w:tr w:rsidR="00997775" w:rsidTr="004017B2" w14:paraId="6D537465" w14:textId="77777777">
        <w:trPr>
          <w:cantSplit/>
        </w:trPr>
        <w:tc>
          <w:tcPr>
            <w:tcW w:w="10985" w:type="dxa"/>
            <w:gridSpan w:val="3"/>
            <w:tcBorders>
              <w:top w:val="nil"/>
              <w:left w:val="nil"/>
              <w:bottom w:val="nil"/>
              <w:right w:val="nil"/>
            </w:tcBorders>
          </w:tcPr>
          <w:p w:rsidR="00997775" w:rsidRDefault="00997775" w14:paraId="4B03D6C7" w14:textId="77777777"/>
        </w:tc>
      </w:tr>
      <w:tr w:rsidR="00997775" w:rsidTr="004017B2" w14:paraId="1EBAA6AB" w14:textId="77777777">
        <w:trPr>
          <w:cantSplit/>
        </w:trPr>
        <w:tc>
          <w:tcPr>
            <w:tcW w:w="10985" w:type="dxa"/>
            <w:gridSpan w:val="3"/>
            <w:tcBorders>
              <w:top w:val="nil"/>
              <w:left w:val="nil"/>
              <w:bottom w:val="single" w:color="auto" w:sz="4" w:space="0"/>
              <w:right w:val="nil"/>
            </w:tcBorders>
          </w:tcPr>
          <w:p w:rsidR="00997775" w:rsidRDefault="00997775" w14:paraId="35A53A4F" w14:textId="77777777"/>
        </w:tc>
      </w:tr>
      <w:tr w:rsidR="00997775" w:rsidTr="004017B2" w14:paraId="5CA84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
        </w:trPr>
        <w:tc>
          <w:tcPr>
            <w:tcW w:w="3331" w:type="dxa"/>
          </w:tcPr>
          <w:p w:rsidR="00997775" w:rsidRDefault="00997775" w14:paraId="7998A9E9" w14:textId="77777777"/>
        </w:tc>
        <w:tc>
          <w:tcPr>
            <w:tcW w:w="7654" w:type="dxa"/>
            <w:gridSpan w:val="2"/>
          </w:tcPr>
          <w:p w:rsidR="00997775" w:rsidRDefault="00997775" w14:paraId="70BB4DE5" w14:textId="77777777"/>
        </w:tc>
      </w:tr>
      <w:tr w:rsidR="004017B2" w:rsidTr="004017B2" w14:paraId="0B3DA8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17B2" w:rsidP="004017B2" w:rsidRDefault="004017B2" w14:paraId="3F9C920B" w14:textId="3D0B43D6">
            <w:pPr>
              <w:rPr>
                <w:b/>
              </w:rPr>
            </w:pPr>
            <w:r>
              <w:rPr>
                <w:b/>
              </w:rPr>
              <w:t>28 973</w:t>
            </w:r>
          </w:p>
        </w:tc>
        <w:tc>
          <w:tcPr>
            <w:tcW w:w="7654" w:type="dxa"/>
            <w:gridSpan w:val="2"/>
          </w:tcPr>
          <w:p w:rsidR="004017B2" w:rsidP="004017B2" w:rsidRDefault="004017B2" w14:paraId="749B7753" w14:textId="5D66652D">
            <w:pPr>
              <w:rPr>
                <w:b/>
              </w:rPr>
            </w:pPr>
            <w:r w:rsidRPr="009C386A">
              <w:rPr>
                <w:b/>
                <w:bCs/>
              </w:rPr>
              <w:t>Toekomst veehouderij</w:t>
            </w:r>
          </w:p>
        </w:tc>
      </w:tr>
      <w:tr w:rsidR="004017B2" w:rsidTr="004017B2" w14:paraId="269B8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17B2" w:rsidP="004017B2" w:rsidRDefault="004017B2" w14:paraId="577098FA" w14:textId="77777777"/>
        </w:tc>
        <w:tc>
          <w:tcPr>
            <w:tcW w:w="7654" w:type="dxa"/>
            <w:gridSpan w:val="2"/>
          </w:tcPr>
          <w:p w:rsidR="004017B2" w:rsidP="004017B2" w:rsidRDefault="004017B2" w14:paraId="15A99A92" w14:textId="77777777"/>
        </w:tc>
      </w:tr>
      <w:tr w:rsidR="004017B2" w:rsidTr="004017B2" w14:paraId="7781F0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17B2" w:rsidP="004017B2" w:rsidRDefault="004017B2" w14:paraId="38A97A6F" w14:textId="77777777"/>
        </w:tc>
        <w:tc>
          <w:tcPr>
            <w:tcW w:w="7654" w:type="dxa"/>
            <w:gridSpan w:val="2"/>
          </w:tcPr>
          <w:p w:rsidR="004017B2" w:rsidP="004017B2" w:rsidRDefault="004017B2" w14:paraId="58CACF5C" w14:textId="77777777"/>
        </w:tc>
      </w:tr>
      <w:tr w:rsidR="004017B2" w:rsidTr="004017B2" w14:paraId="6B29DA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17B2" w:rsidP="004017B2" w:rsidRDefault="004017B2" w14:paraId="4F020C1A" w14:textId="327B11A3">
            <w:pPr>
              <w:rPr>
                <w:b/>
              </w:rPr>
            </w:pPr>
            <w:r>
              <w:rPr>
                <w:b/>
              </w:rPr>
              <w:t xml:space="preserve">Nr. </w:t>
            </w:r>
            <w:r>
              <w:rPr>
                <w:b/>
              </w:rPr>
              <w:t>278</w:t>
            </w:r>
          </w:p>
        </w:tc>
        <w:tc>
          <w:tcPr>
            <w:tcW w:w="7654" w:type="dxa"/>
            <w:gridSpan w:val="2"/>
          </w:tcPr>
          <w:p w:rsidR="004017B2" w:rsidP="004017B2" w:rsidRDefault="004017B2" w14:paraId="1C9715BE" w14:textId="058BADEA">
            <w:pPr>
              <w:rPr>
                <w:b/>
              </w:rPr>
            </w:pPr>
            <w:r>
              <w:rPr>
                <w:b/>
              </w:rPr>
              <w:t xml:space="preserve">MOTIE VAN </w:t>
            </w:r>
            <w:r>
              <w:rPr>
                <w:b/>
              </w:rPr>
              <w:t>DE LEDEN FLACH EN GRINWIS</w:t>
            </w:r>
          </w:p>
        </w:tc>
      </w:tr>
      <w:tr w:rsidR="004017B2" w:rsidTr="004017B2" w14:paraId="3ED09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17B2" w:rsidP="004017B2" w:rsidRDefault="004017B2" w14:paraId="3FBA4248" w14:textId="77777777"/>
        </w:tc>
        <w:tc>
          <w:tcPr>
            <w:tcW w:w="7654" w:type="dxa"/>
            <w:gridSpan w:val="2"/>
          </w:tcPr>
          <w:p w:rsidR="004017B2" w:rsidP="004017B2" w:rsidRDefault="004017B2" w14:paraId="678D9D18" w14:textId="5423AAC2">
            <w:r>
              <w:t>Voorgesteld 19 juni 2025</w:t>
            </w:r>
          </w:p>
        </w:tc>
      </w:tr>
      <w:tr w:rsidR="00997775" w:rsidTr="004017B2" w14:paraId="7D59CC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9EE666" w14:textId="77777777"/>
        </w:tc>
        <w:tc>
          <w:tcPr>
            <w:tcW w:w="7654" w:type="dxa"/>
            <w:gridSpan w:val="2"/>
          </w:tcPr>
          <w:p w:rsidR="00997775" w:rsidRDefault="00997775" w14:paraId="04F9C727" w14:textId="77777777"/>
        </w:tc>
      </w:tr>
      <w:tr w:rsidR="00997775" w:rsidTr="004017B2" w14:paraId="5E1979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055B33" w14:textId="77777777"/>
        </w:tc>
        <w:tc>
          <w:tcPr>
            <w:tcW w:w="7654" w:type="dxa"/>
            <w:gridSpan w:val="2"/>
          </w:tcPr>
          <w:p w:rsidR="00997775" w:rsidRDefault="00997775" w14:paraId="5D88A471" w14:textId="77777777">
            <w:r>
              <w:t>De Kamer,</w:t>
            </w:r>
          </w:p>
        </w:tc>
      </w:tr>
      <w:tr w:rsidR="00997775" w:rsidTr="004017B2" w14:paraId="153FF8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4637E0" w14:textId="77777777"/>
        </w:tc>
        <w:tc>
          <w:tcPr>
            <w:tcW w:w="7654" w:type="dxa"/>
            <w:gridSpan w:val="2"/>
          </w:tcPr>
          <w:p w:rsidR="00997775" w:rsidRDefault="00997775" w14:paraId="2ADA56C8" w14:textId="77777777"/>
        </w:tc>
      </w:tr>
      <w:tr w:rsidR="00997775" w:rsidTr="004017B2" w14:paraId="30B49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253394" w14:textId="77777777"/>
        </w:tc>
        <w:tc>
          <w:tcPr>
            <w:tcW w:w="7654" w:type="dxa"/>
            <w:gridSpan w:val="2"/>
          </w:tcPr>
          <w:p w:rsidR="00997775" w:rsidRDefault="00997775" w14:paraId="7838A8E7" w14:textId="77777777">
            <w:r>
              <w:t>gehoord de beraadslaging,</w:t>
            </w:r>
          </w:p>
        </w:tc>
      </w:tr>
      <w:tr w:rsidR="00997775" w:rsidTr="004017B2" w14:paraId="358EC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B52346" w14:textId="77777777"/>
        </w:tc>
        <w:tc>
          <w:tcPr>
            <w:tcW w:w="7654" w:type="dxa"/>
            <w:gridSpan w:val="2"/>
          </w:tcPr>
          <w:p w:rsidR="00997775" w:rsidRDefault="00997775" w14:paraId="3216F3AC" w14:textId="77777777"/>
        </w:tc>
      </w:tr>
      <w:tr w:rsidR="00997775" w:rsidTr="004017B2" w14:paraId="7DFA1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4DDADD" w14:textId="77777777"/>
        </w:tc>
        <w:tc>
          <w:tcPr>
            <w:tcW w:w="7654" w:type="dxa"/>
            <w:gridSpan w:val="2"/>
          </w:tcPr>
          <w:p w:rsidRPr="004017B2" w:rsidR="004017B2" w:rsidP="004017B2" w:rsidRDefault="004017B2" w14:paraId="4058F92B" w14:textId="77777777">
            <w:r w:rsidRPr="004017B2">
              <w:t>verzoekt de regering in het achtste actieprogramma Nitraatrichtlijn in te zetten op het beperken van de aanwijzing van heel Nederland als een kwetsbaar gebied door graslandregio's als het rivierengebied, waar weinig problemen zijn met de waterkwaliteit, niet aan te wijzen dan wel een apart actieprogramma hiervoor op te stellen;</w:t>
            </w:r>
          </w:p>
          <w:p w:rsidR="004017B2" w:rsidP="004017B2" w:rsidRDefault="004017B2" w14:paraId="2034815E" w14:textId="77777777"/>
          <w:p w:rsidRPr="004017B2" w:rsidR="004017B2" w:rsidP="004017B2" w:rsidRDefault="004017B2" w14:paraId="305BB539" w14:textId="5A9BA5CD">
            <w:r w:rsidRPr="004017B2">
              <w:t>verzoekt de regering in het achtste actieprogramma Nitraatrichtlijn de aanwijzing van NV-gebieden in te perken door beter rekening te houden met de invloed van fosfaatrijke kwel en met een eventueel beperkte bijdrage van de landbouw en geen korting op de stikstofgebruiksnorm in te voeren in gebieden waar alleen fosfaatnormen worden overschreden,</w:t>
            </w:r>
          </w:p>
          <w:p w:rsidR="004017B2" w:rsidP="004017B2" w:rsidRDefault="004017B2" w14:paraId="398AF588" w14:textId="77777777"/>
          <w:p w:rsidRPr="004017B2" w:rsidR="004017B2" w:rsidP="004017B2" w:rsidRDefault="004017B2" w14:paraId="494413F0" w14:textId="1953A919">
            <w:r w:rsidRPr="004017B2">
              <w:t>en gaat over tot de orde van de dag.</w:t>
            </w:r>
          </w:p>
          <w:p w:rsidR="004017B2" w:rsidP="004017B2" w:rsidRDefault="004017B2" w14:paraId="71B2D36A" w14:textId="77777777"/>
          <w:p w:rsidR="004017B2" w:rsidP="004017B2" w:rsidRDefault="004017B2" w14:paraId="08ADC696" w14:textId="77777777">
            <w:proofErr w:type="spellStart"/>
            <w:r w:rsidRPr="004017B2">
              <w:t>Flach</w:t>
            </w:r>
            <w:proofErr w:type="spellEnd"/>
            <w:r w:rsidRPr="004017B2">
              <w:t xml:space="preserve"> </w:t>
            </w:r>
          </w:p>
          <w:p w:rsidR="00997775" w:rsidP="004017B2" w:rsidRDefault="004017B2" w14:paraId="3FD232F7" w14:textId="0DA8233D">
            <w:r w:rsidRPr="004017B2">
              <w:t>Grinwis</w:t>
            </w:r>
          </w:p>
        </w:tc>
      </w:tr>
    </w:tbl>
    <w:p w:rsidR="00997775" w:rsidRDefault="00997775" w14:paraId="7D460F1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48F7" w14:textId="77777777" w:rsidR="004017B2" w:rsidRDefault="004017B2">
      <w:pPr>
        <w:spacing w:line="20" w:lineRule="exact"/>
      </w:pPr>
    </w:p>
  </w:endnote>
  <w:endnote w:type="continuationSeparator" w:id="0">
    <w:p w14:paraId="42A265EA" w14:textId="77777777" w:rsidR="004017B2" w:rsidRDefault="004017B2">
      <w:pPr>
        <w:pStyle w:val="Amendement"/>
      </w:pPr>
      <w:r>
        <w:rPr>
          <w:b w:val="0"/>
        </w:rPr>
        <w:t xml:space="preserve"> </w:t>
      </w:r>
    </w:p>
  </w:endnote>
  <w:endnote w:type="continuationNotice" w:id="1">
    <w:p w14:paraId="28CE2C3B" w14:textId="77777777" w:rsidR="004017B2" w:rsidRDefault="004017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B850" w14:textId="77777777" w:rsidR="004017B2" w:rsidRDefault="004017B2">
      <w:pPr>
        <w:pStyle w:val="Amendement"/>
      </w:pPr>
      <w:r>
        <w:rPr>
          <w:b w:val="0"/>
        </w:rPr>
        <w:separator/>
      </w:r>
    </w:p>
  </w:footnote>
  <w:footnote w:type="continuationSeparator" w:id="0">
    <w:p w14:paraId="395671B1" w14:textId="77777777" w:rsidR="004017B2" w:rsidRDefault="00401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B2"/>
    <w:rsid w:val="00133FCE"/>
    <w:rsid w:val="001E482C"/>
    <w:rsid w:val="001E4877"/>
    <w:rsid w:val="0021105A"/>
    <w:rsid w:val="00280D6A"/>
    <w:rsid w:val="002B78E9"/>
    <w:rsid w:val="002C5406"/>
    <w:rsid w:val="00330D60"/>
    <w:rsid w:val="00345A5C"/>
    <w:rsid w:val="003F71A1"/>
    <w:rsid w:val="004017B2"/>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5543"/>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CA22C"/>
  <w15:docId w15:val="{CE34511C-107E-48AA-8F49-90FE3841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2025-06-20T07:23:00.0000000Z</dcterms:created>
  <dcterms:modified xsi:type="dcterms:W3CDTF">2025-06-20T07:26:00.0000000Z</dcterms:modified>
  <dc:description>------------------------</dc:description>
  <dc:subject/>
  <keywords/>
  <version/>
  <category/>
</coreProperties>
</file>