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7AEC" w14:paraId="00D3AD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DA02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A187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7AEC" w14:paraId="05B8AE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B299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7AEC" w14:paraId="73FABF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FB18FF" w14:textId="77777777"/>
        </w:tc>
      </w:tr>
      <w:tr w:rsidR="00997775" w:rsidTr="00B27AEC" w14:paraId="617BF9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8DF1A3" w14:textId="77777777"/>
        </w:tc>
      </w:tr>
      <w:tr w:rsidR="00997775" w:rsidTr="00B27AEC" w14:paraId="5DEA4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316D64" w14:textId="77777777"/>
        </w:tc>
        <w:tc>
          <w:tcPr>
            <w:tcW w:w="7654" w:type="dxa"/>
            <w:gridSpan w:val="2"/>
          </w:tcPr>
          <w:p w:rsidR="00997775" w:rsidRDefault="00997775" w14:paraId="3F3E8E6A" w14:textId="77777777"/>
        </w:tc>
      </w:tr>
      <w:tr w:rsidR="00B27AEC" w:rsidTr="00B27AEC" w14:paraId="2FE62E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7EB4110A" w14:textId="57254A2D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B27AEC" w:rsidP="00B27AEC" w:rsidRDefault="00B27AEC" w14:paraId="5CFEA3FE" w14:textId="07518B15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B27AEC" w:rsidTr="00B27AEC" w14:paraId="0EB28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2C9C4FAC" w14:textId="77777777"/>
        </w:tc>
        <w:tc>
          <w:tcPr>
            <w:tcW w:w="7654" w:type="dxa"/>
            <w:gridSpan w:val="2"/>
          </w:tcPr>
          <w:p w:rsidR="00B27AEC" w:rsidP="00B27AEC" w:rsidRDefault="00B27AEC" w14:paraId="03A93DC0" w14:textId="77777777"/>
        </w:tc>
      </w:tr>
      <w:tr w:rsidR="00B27AEC" w:rsidTr="00B27AEC" w14:paraId="250570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73011F87" w14:textId="77777777"/>
        </w:tc>
        <w:tc>
          <w:tcPr>
            <w:tcW w:w="7654" w:type="dxa"/>
            <w:gridSpan w:val="2"/>
          </w:tcPr>
          <w:p w:rsidR="00B27AEC" w:rsidP="00B27AEC" w:rsidRDefault="00B27AEC" w14:paraId="0D2379D4" w14:textId="77777777"/>
        </w:tc>
      </w:tr>
      <w:tr w:rsidR="00B27AEC" w:rsidTr="00B27AEC" w14:paraId="6A681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5CADC7CA" w14:textId="372FB1F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299</w:t>
            </w:r>
          </w:p>
        </w:tc>
        <w:tc>
          <w:tcPr>
            <w:tcW w:w="7654" w:type="dxa"/>
            <w:gridSpan w:val="2"/>
          </w:tcPr>
          <w:p w:rsidR="00B27AEC" w:rsidP="00B27AEC" w:rsidRDefault="00B27AEC" w14:paraId="11D66EDF" w14:textId="34C248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B27AEC" w:rsidTr="00B27AEC" w14:paraId="4BB21F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362EADDA" w14:textId="77777777"/>
        </w:tc>
        <w:tc>
          <w:tcPr>
            <w:tcW w:w="7654" w:type="dxa"/>
            <w:gridSpan w:val="2"/>
          </w:tcPr>
          <w:p w:rsidR="00B27AEC" w:rsidP="00B27AEC" w:rsidRDefault="00B27AEC" w14:paraId="37D04349" w14:textId="304C96DB">
            <w:r>
              <w:t>Voorgesteld 19 juni 2025</w:t>
            </w:r>
          </w:p>
        </w:tc>
      </w:tr>
      <w:tr w:rsidR="00B27AEC" w:rsidTr="00B27AEC" w14:paraId="669A5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0B605BFA" w14:textId="77777777"/>
        </w:tc>
        <w:tc>
          <w:tcPr>
            <w:tcW w:w="7654" w:type="dxa"/>
            <w:gridSpan w:val="2"/>
          </w:tcPr>
          <w:p w:rsidR="00B27AEC" w:rsidP="00B27AEC" w:rsidRDefault="00B27AEC" w14:paraId="0AB54164" w14:textId="77777777"/>
        </w:tc>
      </w:tr>
      <w:tr w:rsidR="00B27AEC" w:rsidTr="00B27AEC" w14:paraId="03B08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4AD451BD" w14:textId="77777777"/>
        </w:tc>
        <w:tc>
          <w:tcPr>
            <w:tcW w:w="7654" w:type="dxa"/>
            <w:gridSpan w:val="2"/>
          </w:tcPr>
          <w:p w:rsidR="00B27AEC" w:rsidP="00B27AEC" w:rsidRDefault="00B27AEC" w14:paraId="4E508FFC" w14:textId="1FECE2A6">
            <w:r>
              <w:t>De Kamer,</w:t>
            </w:r>
          </w:p>
        </w:tc>
      </w:tr>
      <w:tr w:rsidR="00B27AEC" w:rsidTr="00B27AEC" w14:paraId="24194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26020A43" w14:textId="77777777"/>
        </w:tc>
        <w:tc>
          <w:tcPr>
            <w:tcW w:w="7654" w:type="dxa"/>
            <w:gridSpan w:val="2"/>
          </w:tcPr>
          <w:p w:rsidR="00B27AEC" w:rsidP="00B27AEC" w:rsidRDefault="00B27AEC" w14:paraId="3750715A" w14:textId="77777777"/>
        </w:tc>
      </w:tr>
      <w:tr w:rsidR="00B27AEC" w:rsidTr="00B27AEC" w14:paraId="29247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7AEC" w:rsidP="00B27AEC" w:rsidRDefault="00B27AEC" w14:paraId="78F8DF62" w14:textId="77777777"/>
        </w:tc>
        <w:tc>
          <w:tcPr>
            <w:tcW w:w="7654" w:type="dxa"/>
            <w:gridSpan w:val="2"/>
          </w:tcPr>
          <w:p w:rsidR="00B27AEC" w:rsidP="00B27AEC" w:rsidRDefault="00B27AEC" w14:paraId="7E9EB220" w14:textId="1D6F23D9">
            <w:r>
              <w:t>gehoord de beraadslaging,</w:t>
            </w:r>
          </w:p>
        </w:tc>
      </w:tr>
      <w:tr w:rsidR="00997775" w:rsidTr="00B27AEC" w14:paraId="23CCA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F0D6A" w14:textId="77777777"/>
        </w:tc>
        <w:tc>
          <w:tcPr>
            <w:tcW w:w="7654" w:type="dxa"/>
            <w:gridSpan w:val="2"/>
          </w:tcPr>
          <w:p w:rsidR="00997775" w:rsidRDefault="00997775" w14:paraId="11A28B74" w14:textId="77777777"/>
        </w:tc>
      </w:tr>
      <w:tr w:rsidR="00997775" w:rsidTr="00B27AEC" w14:paraId="3CBDB9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62A3D" w14:textId="77777777"/>
        </w:tc>
        <w:tc>
          <w:tcPr>
            <w:tcW w:w="7654" w:type="dxa"/>
            <w:gridSpan w:val="2"/>
          </w:tcPr>
          <w:p w:rsidR="001450C4" w:rsidP="001450C4" w:rsidRDefault="001450C4" w14:paraId="71B6ED88" w14:textId="77777777">
            <w:r>
              <w:t>constaterende dat, zoals de regering heeft toegegeven in antwoord op Kamervragen:</w:t>
            </w:r>
          </w:p>
          <w:p w:rsidR="001450C4" w:rsidP="001450C4" w:rsidRDefault="001450C4" w14:paraId="11C38062" w14:textId="77777777">
            <w:pPr>
              <w:pStyle w:val="Lijstalinea"/>
              <w:numPr>
                <w:ilvl w:val="0"/>
                <w:numId w:val="3"/>
              </w:numPr>
            </w:pPr>
            <w:r>
              <w:t xml:space="preserve">de NAVO-doelstellingen, de zogenaamde "NATO </w:t>
            </w:r>
            <w:proofErr w:type="spellStart"/>
            <w:r>
              <w:t>Resilience</w:t>
            </w:r>
            <w:proofErr w:type="spellEnd"/>
            <w:r>
              <w:t xml:space="preserve"> </w:t>
            </w:r>
            <w:proofErr w:type="spellStart"/>
            <w:r>
              <w:t>Objectives</w:t>
            </w:r>
            <w:proofErr w:type="spellEnd"/>
            <w:r>
              <w:t>", voor deze regering "politiek bindend" zijn;</w:t>
            </w:r>
          </w:p>
          <w:p w:rsidR="001450C4" w:rsidP="001450C4" w:rsidRDefault="001450C4" w14:paraId="1420DA63" w14:textId="77777777">
            <w:pPr>
              <w:pStyle w:val="Lijstalinea"/>
              <w:numPr>
                <w:ilvl w:val="0"/>
                <w:numId w:val="3"/>
              </w:numPr>
            </w:pPr>
            <w:r>
              <w:t>deze doelstellingen geheim zijn, ook voor de Tweede Kamer;</w:t>
            </w:r>
          </w:p>
          <w:p w:rsidR="001450C4" w:rsidP="001450C4" w:rsidRDefault="001450C4" w14:paraId="4B66D6F0" w14:textId="77777777">
            <w:pPr>
              <w:pStyle w:val="Lijstalinea"/>
              <w:numPr>
                <w:ilvl w:val="0"/>
                <w:numId w:val="3"/>
              </w:numPr>
            </w:pPr>
            <w:r>
              <w:t>de Tweede Kamer daar nooit mee heeft ingestemd;</w:t>
            </w:r>
          </w:p>
          <w:p w:rsidR="001450C4" w:rsidP="001450C4" w:rsidRDefault="001450C4" w14:paraId="4350A043" w14:textId="77777777">
            <w:pPr>
              <w:pStyle w:val="Lijstalinea"/>
              <w:numPr>
                <w:ilvl w:val="0"/>
                <w:numId w:val="3"/>
              </w:numPr>
            </w:pPr>
            <w:r>
              <w:t>deze doelstellingen niet alleen op Defensie maar op allerlei beleidsterreinen van toepassing zijn;</w:t>
            </w:r>
          </w:p>
          <w:p w:rsidR="001450C4" w:rsidP="001450C4" w:rsidRDefault="001450C4" w14:paraId="0720F379" w14:textId="77777777"/>
          <w:p w:rsidR="001450C4" w:rsidP="001450C4" w:rsidRDefault="001450C4" w14:paraId="1629273A" w14:textId="77777777">
            <w:r>
              <w:t>overwegende dat in een democratie het parlement, en daarmee de bevolking, de baas is;</w:t>
            </w:r>
          </w:p>
          <w:p w:rsidR="001450C4" w:rsidP="001450C4" w:rsidRDefault="001450C4" w14:paraId="43D28D60" w14:textId="77777777"/>
          <w:p w:rsidR="001450C4" w:rsidP="001450C4" w:rsidRDefault="001450C4" w14:paraId="7F866347" w14:textId="77777777">
            <w:r>
              <w:t>spreekt uit dat de Tweede Kamer zich politiek niet gebonden acht aan geheime NAVO-doelstellingen waar de Kamer geen weet van heeft,</w:t>
            </w:r>
          </w:p>
          <w:p w:rsidR="001450C4" w:rsidP="001450C4" w:rsidRDefault="001450C4" w14:paraId="619B9EF7" w14:textId="77777777"/>
          <w:p w:rsidR="001450C4" w:rsidP="001450C4" w:rsidRDefault="001450C4" w14:paraId="2A2E5375" w14:textId="77777777">
            <w:r>
              <w:t>en gaat over tot de orde van de dag.</w:t>
            </w:r>
          </w:p>
          <w:p w:rsidR="001450C4" w:rsidP="001450C4" w:rsidRDefault="001450C4" w14:paraId="4E446E4B" w14:textId="77777777"/>
          <w:p w:rsidR="00997775" w:rsidP="00B27AEC" w:rsidRDefault="001450C4" w14:paraId="27DF4DF0" w14:textId="04520105">
            <w:r>
              <w:t>Van Houwelingen</w:t>
            </w:r>
          </w:p>
        </w:tc>
      </w:tr>
    </w:tbl>
    <w:p w:rsidR="00997775" w:rsidRDefault="00997775" w14:paraId="55899C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A7BF" w14:textId="77777777" w:rsidR="00B27AEC" w:rsidRDefault="00B27AEC">
      <w:pPr>
        <w:spacing w:line="20" w:lineRule="exact"/>
      </w:pPr>
    </w:p>
  </w:endnote>
  <w:endnote w:type="continuationSeparator" w:id="0">
    <w:p w14:paraId="401F0274" w14:textId="77777777" w:rsidR="00B27AEC" w:rsidRDefault="00B27A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775C33" w14:textId="77777777" w:rsidR="00B27AEC" w:rsidRDefault="00B27A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05988" w14:textId="77777777" w:rsidR="00B27AEC" w:rsidRDefault="00B27A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1A27E1" w14:textId="77777777" w:rsidR="00B27AEC" w:rsidRDefault="00B2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323"/>
    <w:multiLevelType w:val="hybridMultilevel"/>
    <w:tmpl w:val="C0EA6A42"/>
    <w:lvl w:ilvl="0" w:tplc="04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7CA"/>
    <w:multiLevelType w:val="hybridMultilevel"/>
    <w:tmpl w:val="09541ADC"/>
    <w:lvl w:ilvl="0" w:tplc="3C168746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339E"/>
    <w:multiLevelType w:val="hybridMultilevel"/>
    <w:tmpl w:val="E7C86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48127">
    <w:abstractNumId w:val="2"/>
  </w:num>
  <w:num w:numId="2" w16cid:durableId="1043868498">
    <w:abstractNumId w:val="1"/>
  </w:num>
  <w:num w:numId="3" w16cid:durableId="8018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EC"/>
    <w:rsid w:val="00133FCE"/>
    <w:rsid w:val="001450C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7AEC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73A69"/>
  <w15:docId w15:val="{39BC8287-34E7-4A1B-B006-AAEE4E8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B2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2025-06-20T07:23:00.0000000Z</dcterms:created>
  <dcterms:modified xsi:type="dcterms:W3CDTF">2025-06-20T07:50:00.0000000Z</dcterms:modified>
  <dc:description>------------------------</dc:description>
  <dc:subject/>
  <keywords/>
  <version/>
  <category/>
</coreProperties>
</file>