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058E7" w14:paraId="46DBD6F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665D53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B200F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058E7" w14:paraId="0CC3E82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AD3071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058E7" w14:paraId="53F2C8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AD0DAF" w14:textId="77777777"/>
        </w:tc>
      </w:tr>
      <w:tr w:rsidR="00997775" w:rsidTr="006058E7" w14:paraId="64568E1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3FAB74B" w14:textId="77777777"/>
        </w:tc>
      </w:tr>
      <w:tr w:rsidR="00997775" w:rsidTr="006058E7" w14:paraId="2F54AB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96CE84" w14:textId="77777777"/>
        </w:tc>
        <w:tc>
          <w:tcPr>
            <w:tcW w:w="7654" w:type="dxa"/>
            <w:gridSpan w:val="2"/>
          </w:tcPr>
          <w:p w:rsidR="00997775" w:rsidRDefault="00997775" w14:paraId="1F7D91F2" w14:textId="77777777"/>
        </w:tc>
      </w:tr>
      <w:tr w:rsidR="006058E7" w:rsidTr="006058E7" w14:paraId="411B64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58E7" w:rsidP="006058E7" w:rsidRDefault="006058E7" w14:paraId="5E3BD61A" w14:textId="4763B676">
            <w:pPr>
              <w:rPr>
                <w:b/>
              </w:rPr>
            </w:pPr>
            <w:r>
              <w:rPr>
                <w:b/>
              </w:rPr>
              <w:t>30 821</w:t>
            </w:r>
          </w:p>
        </w:tc>
        <w:tc>
          <w:tcPr>
            <w:tcW w:w="7654" w:type="dxa"/>
            <w:gridSpan w:val="2"/>
          </w:tcPr>
          <w:p w:rsidR="006058E7" w:rsidP="006058E7" w:rsidRDefault="006058E7" w14:paraId="38918155" w14:textId="73844F00">
            <w:pPr>
              <w:rPr>
                <w:b/>
              </w:rPr>
            </w:pPr>
            <w:r>
              <w:rPr>
                <w:b/>
                <w:bCs/>
              </w:rPr>
              <w:t>Nationale Veiligheid</w:t>
            </w:r>
          </w:p>
        </w:tc>
      </w:tr>
      <w:tr w:rsidR="006058E7" w:rsidTr="006058E7" w14:paraId="641164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58E7" w:rsidP="006058E7" w:rsidRDefault="006058E7" w14:paraId="52E02649" w14:textId="77777777"/>
        </w:tc>
        <w:tc>
          <w:tcPr>
            <w:tcW w:w="7654" w:type="dxa"/>
            <w:gridSpan w:val="2"/>
          </w:tcPr>
          <w:p w:rsidR="006058E7" w:rsidP="006058E7" w:rsidRDefault="006058E7" w14:paraId="7C29A0F9" w14:textId="77777777"/>
        </w:tc>
      </w:tr>
      <w:tr w:rsidR="006058E7" w:rsidTr="006058E7" w14:paraId="7C9DDF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58E7" w:rsidP="006058E7" w:rsidRDefault="006058E7" w14:paraId="0A3EAA9D" w14:textId="77777777"/>
        </w:tc>
        <w:tc>
          <w:tcPr>
            <w:tcW w:w="7654" w:type="dxa"/>
            <w:gridSpan w:val="2"/>
          </w:tcPr>
          <w:p w:rsidR="006058E7" w:rsidP="006058E7" w:rsidRDefault="006058E7" w14:paraId="2123FC97" w14:textId="77777777"/>
        </w:tc>
      </w:tr>
      <w:tr w:rsidR="006058E7" w:rsidTr="006058E7" w14:paraId="49D4C1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58E7" w:rsidP="006058E7" w:rsidRDefault="006058E7" w14:paraId="4F85F09F" w14:textId="50080A6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300</w:t>
            </w:r>
          </w:p>
        </w:tc>
        <w:tc>
          <w:tcPr>
            <w:tcW w:w="7654" w:type="dxa"/>
            <w:gridSpan w:val="2"/>
          </w:tcPr>
          <w:p w:rsidR="006058E7" w:rsidP="006058E7" w:rsidRDefault="006058E7" w14:paraId="606CD282" w14:textId="4481565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BOSWIJK</w:t>
            </w:r>
          </w:p>
        </w:tc>
      </w:tr>
      <w:tr w:rsidR="006058E7" w:rsidTr="006058E7" w14:paraId="41A1AC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58E7" w:rsidP="006058E7" w:rsidRDefault="006058E7" w14:paraId="021A04F9" w14:textId="77777777"/>
        </w:tc>
        <w:tc>
          <w:tcPr>
            <w:tcW w:w="7654" w:type="dxa"/>
            <w:gridSpan w:val="2"/>
          </w:tcPr>
          <w:p w:rsidR="006058E7" w:rsidP="006058E7" w:rsidRDefault="006058E7" w14:paraId="3B3D8199" w14:textId="612D7E7C">
            <w:r>
              <w:t>Voorgesteld 19 juni 2025</w:t>
            </w:r>
          </w:p>
        </w:tc>
      </w:tr>
      <w:tr w:rsidR="006058E7" w:rsidTr="006058E7" w14:paraId="2BA1E4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58E7" w:rsidP="006058E7" w:rsidRDefault="006058E7" w14:paraId="726F9D6C" w14:textId="77777777"/>
        </w:tc>
        <w:tc>
          <w:tcPr>
            <w:tcW w:w="7654" w:type="dxa"/>
            <w:gridSpan w:val="2"/>
          </w:tcPr>
          <w:p w:rsidR="006058E7" w:rsidP="006058E7" w:rsidRDefault="006058E7" w14:paraId="3EF72DB9" w14:textId="77777777"/>
        </w:tc>
      </w:tr>
      <w:tr w:rsidR="006058E7" w:rsidTr="006058E7" w14:paraId="120624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58E7" w:rsidP="006058E7" w:rsidRDefault="006058E7" w14:paraId="7CD56671" w14:textId="77777777"/>
        </w:tc>
        <w:tc>
          <w:tcPr>
            <w:tcW w:w="7654" w:type="dxa"/>
            <w:gridSpan w:val="2"/>
          </w:tcPr>
          <w:p w:rsidR="006058E7" w:rsidP="006058E7" w:rsidRDefault="006058E7" w14:paraId="21C808CB" w14:textId="096BA36F">
            <w:r>
              <w:t>De Kamer,</w:t>
            </w:r>
          </w:p>
        </w:tc>
      </w:tr>
      <w:tr w:rsidR="006058E7" w:rsidTr="006058E7" w14:paraId="0C2D16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58E7" w:rsidP="006058E7" w:rsidRDefault="006058E7" w14:paraId="10B0F4F2" w14:textId="77777777"/>
        </w:tc>
        <w:tc>
          <w:tcPr>
            <w:tcW w:w="7654" w:type="dxa"/>
            <w:gridSpan w:val="2"/>
          </w:tcPr>
          <w:p w:rsidR="006058E7" w:rsidP="006058E7" w:rsidRDefault="006058E7" w14:paraId="6FB19EFC" w14:textId="77777777"/>
        </w:tc>
      </w:tr>
      <w:tr w:rsidR="006058E7" w:rsidTr="006058E7" w14:paraId="5F0E9C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58E7" w:rsidP="006058E7" w:rsidRDefault="006058E7" w14:paraId="38D03D4B" w14:textId="77777777"/>
        </w:tc>
        <w:tc>
          <w:tcPr>
            <w:tcW w:w="7654" w:type="dxa"/>
            <w:gridSpan w:val="2"/>
          </w:tcPr>
          <w:p w:rsidR="006058E7" w:rsidP="006058E7" w:rsidRDefault="006058E7" w14:paraId="27CC2E07" w14:textId="4C7321CE">
            <w:r>
              <w:t>gehoord de beraadslaging,</w:t>
            </w:r>
          </w:p>
        </w:tc>
      </w:tr>
      <w:tr w:rsidR="00997775" w:rsidTr="006058E7" w14:paraId="2C32BA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A36C7F" w14:textId="77777777"/>
        </w:tc>
        <w:tc>
          <w:tcPr>
            <w:tcW w:w="7654" w:type="dxa"/>
            <w:gridSpan w:val="2"/>
          </w:tcPr>
          <w:p w:rsidR="00997775" w:rsidRDefault="00997775" w14:paraId="6E862B29" w14:textId="77777777"/>
        </w:tc>
      </w:tr>
      <w:tr w:rsidR="00997775" w:rsidTr="006058E7" w14:paraId="694342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327512" w14:textId="77777777"/>
        </w:tc>
        <w:tc>
          <w:tcPr>
            <w:tcW w:w="7654" w:type="dxa"/>
            <w:gridSpan w:val="2"/>
          </w:tcPr>
          <w:p w:rsidR="006058E7" w:rsidP="006058E7" w:rsidRDefault="006058E7" w14:paraId="425011A2" w14:textId="77777777">
            <w:r>
              <w:t>van mening dat er gewerkt moet worden aan maatschappelijke weerbaarheid en nationale bewustwording ten aanzien van hybride dreigingen;</w:t>
            </w:r>
          </w:p>
          <w:p w:rsidR="006058E7" w:rsidP="006058E7" w:rsidRDefault="006058E7" w14:paraId="7F5BECCE" w14:textId="77777777"/>
          <w:p w:rsidR="006058E7" w:rsidP="006058E7" w:rsidRDefault="006058E7" w14:paraId="14C139EA" w14:textId="77777777">
            <w:r>
              <w:t>overwegende dat het hierbij noodzakelijk is een gezamenlijk dreigingsbeeld te creëren en handelingsperspectieven aan te reiken in het kader van weerbaarheid;</w:t>
            </w:r>
          </w:p>
          <w:p w:rsidR="006058E7" w:rsidP="006058E7" w:rsidRDefault="006058E7" w14:paraId="6BA095E6" w14:textId="77777777"/>
          <w:p w:rsidR="006058E7" w:rsidP="006058E7" w:rsidRDefault="006058E7" w14:paraId="53D7731D" w14:textId="77777777">
            <w:r>
              <w:t>constaterende dat de Adviesraad Internationale Vraagstukken adviseert dat versterking van burgerparticipatie hierbij essentieel is en dat hiertoe het organiseren van een burgerberaad verstandig kan zijn;</w:t>
            </w:r>
          </w:p>
          <w:p w:rsidR="006058E7" w:rsidP="006058E7" w:rsidRDefault="006058E7" w14:paraId="45651579" w14:textId="77777777"/>
          <w:p w:rsidR="006058E7" w:rsidP="006058E7" w:rsidRDefault="006058E7" w14:paraId="0B6806B7" w14:textId="77777777">
            <w:r>
              <w:t>verzoekt de regering een burgerberaad of een nationale conferentie weerbaarheid te organiseren, gericht op het versterken van zowel zelfredzaamheid als samenredzaamheid,</w:t>
            </w:r>
          </w:p>
          <w:p w:rsidR="006058E7" w:rsidP="006058E7" w:rsidRDefault="006058E7" w14:paraId="587E5968" w14:textId="77777777"/>
          <w:p w:rsidR="006058E7" w:rsidP="006058E7" w:rsidRDefault="006058E7" w14:paraId="30D65287" w14:textId="77777777">
            <w:r>
              <w:t>en gaat over tot de orde van de dag.</w:t>
            </w:r>
          </w:p>
          <w:p w:rsidR="006058E7" w:rsidP="006058E7" w:rsidRDefault="006058E7" w14:paraId="592EDEA9" w14:textId="77777777"/>
          <w:p w:rsidR="00997775" w:rsidP="006058E7" w:rsidRDefault="006058E7" w14:paraId="77C204E8" w14:textId="68879603">
            <w:proofErr w:type="spellStart"/>
            <w:r>
              <w:t>Boswijk</w:t>
            </w:r>
            <w:proofErr w:type="spellEnd"/>
          </w:p>
        </w:tc>
      </w:tr>
    </w:tbl>
    <w:p w:rsidR="00997775" w:rsidRDefault="00997775" w14:paraId="545BED7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82B5B" w14:textId="77777777" w:rsidR="006058E7" w:rsidRDefault="006058E7">
      <w:pPr>
        <w:spacing w:line="20" w:lineRule="exact"/>
      </w:pPr>
    </w:p>
  </w:endnote>
  <w:endnote w:type="continuationSeparator" w:id="0">
    <w:p w14:paraId="2B09D931" w14:textId="77777777" w:rsidR="006058E7" w:rsidRDefault="006058E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3EC3EE" w14:textId="77777777" w:rsidR="006058E7" w:rsidRDefault="006058E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A9B15" w14:textId="77777777" w:rsidR="006058E7" w:rsidRDefault="006058E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822CC8" w14:textId="77777777" w:rsidR="006058E7" w:rsidRDefault="00605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E7"/>
    <w:rsid w:val="00133FCE"/>
    <w:rsid w:val="001E482C"/>
    <w:rsid w:val="001E4877"/>
    <w:rsid w:val="0021105A"/>
    <w:rsid w:val="00280D6A"/>
    <w:rsid w:val="00283C16"/>
    <w:rsid w:val="002B78E9"/>
    <w:rsid w:val="002C5406"/>
    <w:rsid w:val="00330D60"/>
    <w:rsid w:val="00345A5C"/>
    <w:rsid w:val="003F71A1"/>
    <w:rsid w:val="00476415"/>
    <w:rsid w:val="00546F8D"/>
    <w:rsid w:val="00560113"/>
    <w:rsid w:val="006058E7"/>
    <w:rsid w:val="00621F64"/>
    <w:rsid w:val="00644DED"/>
    <w:rsid w:val="006765BC"/>
    <w:rsid w:val="00690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8D3E8"/>
  <w15:docId w15:val="{DD7442A8-7115-4E55-A410-C2D542F6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811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2025-06-20T07:23:00.0000000Z</dcterms:created>
  <dcterms:modified xsi:type="dcterms:W3CDTF">2025-06-20T07:50:00.0000000Z</dcterms:modified>
  <dc:description>------------------------</dc:description>
  <dc:subject/>
  <keywords/>
  <version/>
  <category/>
</coreProperties>
</file>