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7FE6" w14:paraId="435E9D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FB87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8B19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7FE6" w14:paraId="20BCC9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D746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7FE6" w14:paraId="5D3A3A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95C1D8" w14:textId="77777777"/>
        </w:tc>
      </w:tr>
      <w:tr w:rsidR="00997775" w:rsidTr="00527FE6" w14:paraId="5AFC1E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D6F830" w14:textId="77777777"/>
        </w:tc>
      </w:tr>
      <w:tr w:rsidR="00997775" w:rsidTr="00527FE6" w14:paraId="2D1A5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A34BF" w14:textId="77777777"/>
        </w:tc>
        <w:tc>
          <w:tcPr>
            <w:tcW w:w="7654" w:type="dxa"/>
            <w:gridSpan w:val="2"/>
          </w:tcPr>
          <w:p w:rsidR="00997775" w:rsidRDefault="00997775" w14:paraId="0F36319F" w14:textId="77777777"/>
        </w:tc>
      </w:tr>
      <w:tr w:rsidR="00527FE6" w:rsidTr="00527FE6" w14:paraId="0DCF2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6688D50B" w14:textId="577C7AF1">
            <w:pPr>
              <w:rPr>
                <w:b/>
              </w:rPr>
            </w:pPr>
            <w:r>
              <w:rPr>
                <w:b/>
              </w:rPr>
              <w:t>31 125</w:t>
            </w:r>
          </w:p>
        </w:tc>
        <w:tc>
          <w:tcPr>
            <w:tcW w:w="7654" w:type="dxa"/>
            <w:gridSpan w:val="2"/>
          </w:tcPr>
          <w:p w:rsidR="00527FE6" w:rsidP="00527FE6" w:rsidRDefault="00527FE6" w14:paraId="2A6207B9" w14:textId="5C6BDDDD">
            <w:pPr>
              <w:rPr>
                <w:b/>
              </w:rPr>
            </w:pPr>
            <w:r w:rsidRPr="00C11637">
              <w:rPr>
                <w:b/>
                <w:bCs/>
              </w:rPr>
              <w:t xml:space="preserve">Defensie Industrie Strategie </w:t>
            </w:r>
          </w:p>
        </w:tc>
      </w:tr>
      <w:tr w:rsidR="00527FE6" w:rsidTr="00527FE6" w14:paraId="21879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5E16C026" w14:textId="77777777"/>
        </w:tc>
        <w:tc>
          <w:tcPr>
            <w:tcW w:w="7654" w:type="dxa"/>
            <w:gridSpan w:val="2"/>
          </w:tcPr>
          <w:p w:rsidR="00527FE6" w:rsidP="00527FE6" w:rsidRDefault="00527FE6" w14:paraId="29D66904" w14:textId="77777777"/>
        </w:tc>
      </w:tr>
      <w:tr w:rsidR="00527FE6" w:rsidTr="00527FE6" w14:paraId="66213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69DBE790" w14:textId="77777777"/>
        </w:tc>
        <w:tc>
          <w:tcPr>
            <w:tcW w:w="7654" w:type="dxa"/>
            <w:gridSpan w:val="2"/>
          </w:tcPr>
          <w:p w:rsidR="00527FE6" w:rsidP="00527FE6" w:rsidRDefault="00527FE6" w14:paraId="344F6D4F" w14:textId="77777777"/>
        </w:tc>
      </w:tr>
      <w:tr w:rsidR="00527FE6" w:rsidTr="00527FE6" w14:paraId="195D1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24099C16" w14:textId="5804C3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136</w:t>
            </w:r>
          </w:p>
        </w:tc>
        <w:tc>
          <w:tcPr>
            <w:tcW w:w="7654" w:type="dxa"/>
            <w:gridSpan w:val="2"/>
          </w:tcPr>
          <w:p w:rsidR="00527FE6" w:rsidP="00527FE6" w:rsidRDefault="00527FE6" w14:paraId="1FB5B7E9" w14:textId="2B595A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</w:t>
            </w:r>
          </w:p>
        </w:tc>
      </w:tr>
      <w:tr w:rsidR="00527FE6" w:rsidTr="00527FE6" w14:paraId="52EE3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23406FF2" w14:textId="77777777"/>
        </w:tc>
        <w:tc>
          <w:tcPr>
            <w:tcW w:w="7654" w:type="dxa"/>
            <w:gridSpan w:val="2"/>
          </w:tcPr>
          <w:p w:rsidR="00527FE6" w:rsidP="00527FE6" w:rsidRDefault="00527FE6" w14:paraId="7A13569A" w14:textId="3C605112">
            <w:r>
              <w:t>Voorgesteld 19 juni 2025</w:t>
            </w:r>
          </w:p>
        </w:tc>
      </w:tr>
      <w:tr w:rsidR="00527FE6" w:rsidTr="00527FE6" w14:paraId="1231D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185735A5" w14:textId="77777777"/>
        </w:tc>
        <w:tc>
          <w:tcPr>
            <w:tcW w:w="7654" w:type="dxa"/>
            <w:gridSpan w:val="2"/>
          </w:tcPr>
          <w:p w:rsidR="00527FE6" w:rsidP="00527FE6" w:rsidRDefault="00527FE6" w14:paraId="64B1C079" w14:textId="77777777"/>
        </w:tc>
      </w:tr>
      <w:tr w:rsidR="00527FE6" w:rsidTr="00527FE6" w14:paraId="1ADB8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1C3A2D8A" w14:textId="77777777"/>
        </w:tc>
        <w:tc>
          <w:tcPr>
            <w:tcW w:w="7654" w:type="dxa"/>
            <w:gridSpan w:val="2"/>
          </w:tcPr>
          <w:p w:rsidR="00527FE6" w:rsidP="00527FE6" w:rsidRDefault="00527FE6" w14:paraId="7EF1BC8E" w14:textId="2DF37292">
            <w:r>
              <w:t>De Kamer,</w:t>
            </w:r>
          </w:p>
        </w:tc>
      </w:tr>
      <w:tr w:rsidR="00527FE6" w:rsidTr="00527FE6" w14:paraId="73984B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71EFFE83" w14:textId="77777777"/>
        </w:tc>
        <w:tc>
          <w:tcPr>
            <w:tcW w:w="7654" w:type="dxa"/>
            <w:gridSpan w:val="2"/>
          </w:tcPr>
          <w:p w:rsidR="00527FE6" w:rsidP="00527FE6" w:rsidRDefault="00527FE6" w14:paraId="1F03E5EC" w14:textId="77777777"/>
        </w:tc>
      </w:tr>
      <w:tr w:rsidR="00527FE6" w:rsidTr="00527FE6" w14:paraId="4C9090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7FE6" w:rsidP="00527FE6" w:rsidRDefault="00527FE6" w14:paraId="34A0D2BD" w14:textId="77777777"/>
        </w:tc>
        <w:tc>
          <w:tcPr>
            <w:tcW w:w="7654" w:type="dxa"/>
            <w:gridSpan w:val="2"/>
          </w:tcPr>
          <w:p w:rsidR="00527FE6" w:rsidP="00527FE6" w:rsidRDefault="00527FE6" w14:paraId="18C1596E" w14:textId="7A6EEC26">
            <w:r>
              <w:t>gehoord de beraadslaging,</w:t>
            </w:r>
          </w:p>
        </w:tc>
      </w:tr>
      <w:tr w:rsidR="00997775" w:rsidTr="00527FE6" w14:paraId="312D22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E99CB" w14:textId="77777777"/>
        </w:tc>
        <w:tc>
          <w:tcPr>
            <w:tcW w:w="7654" w:type="dxa"/>
            <w:gridSpan w:val="2"/>
          </w:tcPr>
          <w:p w:rsidR="00997775" w:rsidRDefault="00997775" w14:paraId="225EFD6E" w14:textId="77777777"/>
        </w:tc>
      </w:tr>
      <w:tr w:rsidR="00997775" w:rsidTr="00527FE6" w14:paraId="119E4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F41CF" w14:textId="77777777"/>
        </w:tc>
        <w:tc>
          <w:tcPr>
            <w:tcW w:w="7654" w:type="dxa"/>
            <w:gridSpan w:val="2"/>
          </w:tcPr>
          <w:p w:rsidR="00527FE6" w:rsidP="00527FE6" w:rsidRDefault="00527FE6" w14:paraId="3845D893" w14:textId="77777777">
            <w:r>
              <w:t>overwegende dat de Nederlandse defensie-industrie in staat gesteld moet worden veel sneller op te schalen dan nu het geval is;</w:t>
            </w:r>
          </w:p>
          <w:p w:rsidR="00527FE6" w:rsidP="00527FE6" w:rsidRDefault="00527FE6" w14:paraId="40E9AB64" w14:textId="77777777"/>
          <w:p w:rsidR="00527FE6" w:rsidP="00527FE6" w:rsidRDefault="00527FE6" w14:paraId="6A925DF6" w14:textId="77777777">
            <w:r>
              <w:t>constaterende dat het rapport van de IDEA-reservisten duidelijk maakt welke financiële knelpunten voor opschaling er zijn, waaronder op het gebied van voorfinanciering, ketenfinanciering en langjarig commitment;</w:t>
            </w:r>
          </w:p>
          <w:p w:rsidR="00527FE6" w:rsidP="00527FE6" w:rsidRDefault="00527FE6" w14:paraId="2628BE9B" w14:textId="77777777"/>
          <w:p w:rsidR="00527FE6" w:rsidP="00527FE6" w:rsidRDefault="00527FE6" w14:paraId="0C2B890D" w14:textId="77777777">
            <w:r>
              <w:t>constaterende dat zes van de acht geconstateerde knelpunten bij de overheid liggen;</w:t>
            </w:r>
          </w:p>
          <w:p w:rsidR="00527FE6" w:rsidP="00527FE6" w:rsidRDefault="00527FE6" w14:paraId="1A2A665D" w14:textId="77777777"/>
          <w:p w:rsidR="00527FE6" w:rsidP="00527FE6" w:rsidRDefault="00527FE6" w14:paraId="7D3573A9" w14:textId="77777777">
            <w:r>
              <w:t>verzoekt de regering alle aanbevelingen uit het rapport van de IDEA-reservisten uit te voeren, en de Kamer over de voortgang hiervan jaarlijks te rapporteren,</w:t>
            </w:r>
          </w:p>
          <w:p w:rsidR="00527FE6" w:rsidP="00527FE6" w:rsidRDefault="00527FE6" w14:paraId="5DF801B2" w14:textId="77777777"/>
          <w:p w:rsidR="00527FE6" w:rsidP="00527FE6" w:rsidRDefault="00527FE6" w14:paraId="06A32697" w14:textId="77777777">
            <w:r>
              <w:t>en gaat over tot de orde van de dag.</w:t>
            </w:r>
          </w:p>
          <w:p w:rsidR="00527FE6" w:rsidP="00527FE6" w:rsidRDefault="00527FE6" w14:paraId="77BE478C" w14:textId="77777777"/>
          <w:p w:rsidR="00997775" w:rsidP="00527FE6" w:rsidRDefault="00527FE6" w14:paraId="4C0C5ED1" w14:textId="003F44E1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016601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1095" w14:textId="77777777" w:rsidR="00527FE6" w:rsidRDefault="00527FE6">
      <w:pPr>
        <w:spacing w:line="20" w:lineRule="exact"/>
      </w:pPr>
    </w:p>
  </w:endnote>
  <w:endnote w:type="continuationSeparator" w:id="0">
    <w:p w14:paraId="40540D4E" w14:textId="77777777" w:rsidR="00527FE6" w:rsidRDefault="00527F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E0603D" w14:textId="77777777" w:rsidR="00527FE6" w:rsidRDefault="00527F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7EF5" w14:textId="77777777" w:rsidR="00527FE6" w:rsidRDefault="00527F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205533" w14:textId="77777777" w:rsidR="00527FE6" w:rsidRDefault="0052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7FE6"/>
    <w:rsid w:val="00546F8D"/>
    <w:rsid w:val="00560113"/>
    <w:rsid w:val="00621F64"/>
    <w:rsid w:val="00643760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F8B31"/>
  <w15:docId w15:val="{B66151C0-5F7F-4CFD-A514-31D88FE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2025-06-20T07:52:00.0000000Z</dcterms:created>
  <dcterms:modified xsi:type="dcterms:W3CDTF">2025-06-20T08:06:00.0000000Z</dcterms:modified>
  <dc:description>------------------------</dc:description>
  <dc:subject/>
  <keywords/>
  <version/>
  <category/>
</coreProperties>
</file>