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4779E" w14:paraId="1C5098F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D4CA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6CC1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4779E" w14:paraId="0B643B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0935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4779E" w14:paraId="6305BE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5D8D63" w14:textId="77777777"/>
        </w:tc>
      </w:tr>
      <w:tr w:rsidR="00997775" w:rsidTr="0014779E" w14:paraId="7002C9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7740EE" w14:textId="77777777"/>
        </w:tc>
      </w:tr>
      <w:tr w:rsidR="00997775" w:rsidTr="0014779E" w14:paraId="7966B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064626" w14:textId="77777777"/>
        </w:tc>
        <w:tc>
          <w:tcPr>
            <w:tcW w:w="7654" w:type="dxa"/>
            <w:gridSpan w:val="2"/>
          </w:tcPr>
          <w:p w:rsidR="00997775" w:rsidRDefault="00997775" w14:paraId="29BE0230" w14:textId="77777777"/>
        </w:tc>
      </w:tr>
      <w:tr w:rsidR="0014779E" w:rsidTr="0014779E" w14:paraId="16A14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73C287F5" w14:textId="2F5C4D89">
            <w:pPr>
              <w:rPr>
                <w:b/>
              </w:rPr>
            </w:pPr>
            <w:r>
              <w:rPr>
                <w:b/>
              </w:rPr>
              <w:t>31 125</w:t>
            </w:r>
          </w:p>
        </w:tc>
        <w:tc>
          <w:tcPr>
            <w:tcW w:w="7654" w:type="dxa"/>
            <w:gridSpan w:val="2"/>
          </w:tcPr>
          <w:p w:rsidR="0014779E" w:rsidP="0014779E" w:rsidRDefault="0014779E" w14:paraId="08E6BB04" w14:textId="2D221C37">
            <w:pPr>
              <w:rPr>
                <w:b/>
              </w:rPr>
            </w:pPr>
            <w:r w:rsidRPr="00C11637">
              <w:rPr>
                <w:b/>
                <w:bCs/>
              </w:rPr>
              <w:t xml:space="preserve">Defensie Industrie Strategie </w:t>
            </w:r>
          </w:p>
        </w:tc>
      </w:tr>
      <w:tr w:rsidR="0014779E" w:rsidTr="0014779E" w14:paraId="1CF7BB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448A53DB" w14:textId="77777777"/>
        </w:tc>
        <w:tc>
          <w:tcPr>
            <w:tcW w:w="7654" w:type="dxa"/>
            <w:gridSpan w:val="2"/>
          </w:tcPr>
          <w:p w:rsidR="0014779E" w:rsidP="0014779E" w:rsidRDefault="0014779E" w14:paraId="09BFC510" w14:textId="77777777"/>
        </w:tc>
      </w:tr>
      <w:tr w:rsidR="0014779E" w:rsidTr="0014779E" w14:paraId="37805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66EA6C6B" w14:textId="77777777"/>
        </w:tc>
        <w:tc>
          <w:tcPr>
            <w:tcW w:w="7654" w:type="dxa"/>
            <w:gridSpan w:val="2"/>
          </w:tcPr>
          <w:p w:rsidR="0014779E" w:rsidP="0014779E" w:rsidRDefault="0014779E" w14:paraId="4A4E4380" w14:textId="77777777"/>
        </w:tc>
      </w:tr>
      <w:tr w:rsidR="0014779E" w:rsidTr="0014779E" w14:paraId="30B3A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52AE2016" w14:textId="4E7ABF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137</w:t>
            </w:r>
          </w:p>
        </w:tc>
        <w:tc>
          <w:tcPr>
            <w:tcW w:w="7654" w:type="dxa"/>
            <w:gridSpan w:val="2"/>
          </w:tcPr>
          <w:p w:rsidR="0014779E" w:rsidP="0014779E" w:rsidRDefault="0014779E" w14:paraId="7D11D8B6" w14:textId="6A66686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NORDKAMP C.S.</w:t>
            </w:r>
          </w:p>
        </w:tc>
      </w:tr>
      <w:tr w:rsidR="0014779E" w:rsidTr="0014779E" w14:paraId="627059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78125EB5" w14:textId="77777777"/>
        </w:tc>
        <w:tc>
          <w:tcPr>
            <w:tcW w:w="7654" w:type="dxa"/>
            <w:gridSpan w:val="2"/>
          </w:tcPr>
          <w:p w:rsidR="0014779E" w:rsidP="0014779E" w:rsidRDefault="0014779E" w14:paraId="73C83399" w14:textId="623F37B4">
            <w:r>
              <w:t>Voorgesteld 19 juni 2025</w:t>
            </w:r>
          </w:p>
        </w:tc>
      </w:tr>
      <w:tr w:rsidR="0014779E" w:rsidTr="0014779E" w14:paraId="090BE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0B26C3D8" w14:textId="77777777"/>
        </w:tc>
        <w:tc>
          <w:tcPr>
            <w:tcW w:w="7654" w:type="dxa"/>
            <w:gridSpan w:val="2"/>
          </w:tcPr>
          <w:p w:rsidR="0014779E" w:rsidP="0014779E" w:rsidRDefault="0014779E" w14:paraId="6933F35B" w14:textId="77777777"/>
        </w:tc>
      </w:tr>
      <w:tr w:rsidR="0014779E" w:rsidTr="0014779E" w14:paraId="4703C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295A9BAF" w14:textId="77777777"/>
        </w:tc>
        <w:tc>
          <w:tcPr>
            <w:tcW w:w="7654" w:type="dxa"/>
            <w:gridSpan w:val="2"/>
          </w:tcPr>
          <w:p w:rsidR="0014779E" w:rsidP="0014779E" w:rsidRDefault="0014779E" w14:paraId="14136484" w14:textId="3AFF94E4">
            <w:r>
              <w:t>De Kamer,</w:t>
            </w:r>
          </w:p>
        </w:tc>
      </w:tr>
      <w:tr w:rsidR="0014779E" w:rsidTr="0014779E" w14:paraId="7C97D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777EA909" w14:textId="77777777"/>
        </w:tc>
        <w:tc>
          <w:tcPr>
            <w:tcW w:w="7654" w:type="dxa"/>
            <w:gridSpan w:val="2"/>
          </w:tcPr>
          <w:p w:rsidR="0014779E" w:rsidP="0014779E" w:rsidRDefault="0014779E" w14:paraId="5127BD59" w14:textId="77777777"/>
        </w:tc>
      </w:tr>
      <w:tr w:rsidR="0014779E" w:rsidTr="0014779E" w14:paraId="5FA29F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79E" w:rsidP="0014779E" w:rsidRDefault="0014779E" w14:paraId="68CF3A84" w14:textId="77777777"/>
        </w:tc>
        <w:tc>
          <w:tcPr>
            <w:tcW w:w="7654" w:type="dxa"/>
            <w:gridSpan w:val="2"/>
          </w:tcPr>
          <w:p w:rsidR="0014779E" w:rsidP="0014779E" w:rsidRDefault="0014779E" w14:paraId="7104C912" w14:textId="61E51AC5">
            <w:r>
              <w:t>gehoord de beraadslaging,</w:t>
            </w:r>
          </w:p>
        </w:tc>
      </w:tr>
      <w:tr w:rsidR="00997775" w:rsidTr="0014779E" w14:paraId="675D85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50F5B" w14:textId="77777777"/>
        </w:tc>
        <w:tc>
          <w:tcPr>
            <w:tcW w:w="7654" w:type="dxa"/>
            <w:gridSpan w:val="2"/>
          </w:tcPr>
          <w:p w:rsidR="00997775" w:rsidRDefault="00997775" w14:paraId="14BB0FE5" w14:textId="77777777"/>
        </w:tc>
      </w:tr>
      <w:tr w:rsidR="00997775" w:rsidTr="0014779E" w14:paraId="58178E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CA1585" w14:textId="77777777"/>
        </w:tc>
        <w:tc>
          <w:tcPr>
            <w:tcW w:w="7654" w:type="dxa"/>
            <w:gridSpan w:val="2"/>
          </w:tcPr>
          <w:p w:rsidR="0014779E" w:rsidP="0014779E" w:rsidRDefault="0014779E" w14:paraId="177235A9" w14:textId="77777777">
            <w:r>
              <w:t>constaterende dat zonder Europa de Nederlandse veiligheid een illusie is;</w:t>
            </w:r>
          </w:p>
          <w:p w:rsidR="0014779E" w:rsidP="0014779E" w:rsidRDefault="0014779E" w14:paraId="788BF417" w14:textId="77777777"/>
          <w:p w:rsidR="0014779E" w:rsidP="0014779E" w:rsidRDefault="0014779E" w14:paraId="13815C41" w14:textId="77777777">
            <w:r>
              <w:t>constaterende dat het kabinet de doelstelling van 35% gezamenlijke Europese inkopen al jaren niet haalt en dat het huidige aandeel op circa 22% blijft steken;</w:t>
            </w:r>
          </w:p>
          <w:p w:rsidR="0014779E" w:rsidP="0014779E" w:rsidRDefault="0014779E" w14:paraId="6EB2C94E" w14:textId="77777777"/>
          <w:p w:rsidR="0014779E" w:rsidP="0014779E" w:rsidRDefault="0014779E" w14:paraId="64BCE481" w14:textId="77777777">
            <w:r>
              <w:t xml:space="preserve">constaterende dat ook investeringen in research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achterblijven, met meer dan 80 miljoen euro aan onbenut budget in 2024;</w:t>
            </w:r>
          </w:p>
          <w:p w:rsidR="0014779E" w:rsidP="0014779E" w:rsidRDefault="0014779E" w14:paraId="6461F10A" w14:textId="77777777"/>
          <w:p w:rsidR="0014779E" w:rsidP="0014779E" w:rsidRDefault="0014779E" w14:paraId="3D972039" w14:textId="77777777">
            <w:r>
              <w:t>overwegende dat het versterken van een gezamenlijke Europese defensie-industrie en het terugdringen van onze afhankelijkheden een cruciale pijler vormen van het Nederlandse veiligheidsbeleid;</w:t>
            </w:r>
          </w:p>
          <w:p w:rsidR="0014779E" w:rsidP="0014779E" w:rsidRDefault="0014779E" w14:paraId="016C89F7" w14:textId="77777777"/>
          <w:p w:rsidR="0014779E" w:rsidP="0014779E" w:rsidRDefault="0014779E" w14:paraId="69BC121B" w14:textId="77777777">
            <w:r>
              <w:t>verzoekt de regering een duidelijker Europees-</w:t>
            </w:r>
            <w:proofErr w:type="spellStart"/>
            <w:r>
              <w:t>tenzijbeleid</w:t>
            </w:r>
            <w:proofErr w:type="spellEnd"/>
            <w:r>
              <w:t xml:space="preserve"> te hanteren en zich actiever in te spannen om de eigen research-</w:t>
            </w:r>
            <w:proofErr w:type="spellStart"/>
            <w:r>
              <w:t>and</w:t>
            </w:r>
            <w:proofErr w:type="spellEnd"/>
            <w:r>
              <w:t>-</w:t>
            </w:r>
            <w:proofErr w:type="spellStart"/>
            <w:r>
              <w:t>technologydoelstellingen</w:t>
            </w:r>
            <w:proofErr w:type="spellEnd"/>
            <w:r>
              <w:t xml:space="preserve"> te halen door het gebruik van Europese mogelijkheden hiervoor,</w:t>
            </w:r>
          </w:p>
          <w:p w:rsidR="0014779E" w:rsidP="0014779E" w:rsidRDefault="0014779E" w14:paraId="55909912" w14:textId="77777777"/>
          <w:p w:rsidR="0014779E" w:rsidP="0014779E" w:rsidRDefault="0014779E" w14:paraId="6F0F891F" w14:textId="77777777">
            <w:r>
              <w:t>en gaat over tot de orde van de dag.</w:t>
            </w:r>
          </w:p>
          <w:p w:rsidR="0014779E" w:rsidP="0014779E" w:rsidRDefault="0014779E" w14:paraId="55C9CF1D" w14:textId="77777777"/>
          <w:p w:rsidR="0014779E" w:rsidP="0014779E" w:rsidRDefault="0014779E" w14:paraId="02622560" w14:textId="77777777">
            <w:r>
              <w:t>Nordkamp</w:t>
            </w:r>
          </w:p>
          <w:p w:rsidR="0014779E" w:rsidP="0014779E" w:rsidRDefault="0014779E" w14:paraId="6365DB5F" w14:textId="77777777">
            <w:proofErr w:type="spellStart"/>
            <w:r>
              <w:t>Heite</w:t>
            </w:r>
            <w:proofErr w:type="spellEnd"/>
            <w:r>
              <w:t xml:space="preserve"> </w:t>
            </w:r>
          </w:p>
          <w:p w:rsidR="00997775" w:rsidP="0014779E" w:rsidRDefault="0014779E" w14:paraId="28A83575" w14:textId="559DAF17">
            <w:r>
              <w:t>Dassen</w:t>
            </w:r>
          </w:p>
        </w:tc>
      </w:tr>
    </w:tbl>
    <w:p w:rsidR="00997775" w:rsidRDefault="00997775" w14:paraId="1AC03CB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4614" w14:textId="77777777" w:rsidR="0014779E" w:rsidRDefault="0014779E">
      <w:pPr>
        <w:spacing w:line="20" w:lineRule="exact"/>
      </w:pPr>
    </w:p>
  </w:endnote>
  <w:endnote w:type="continuationSeparator" w:id="0">
    <w:p w14:paraId="44E17E01" w14:textId="77777777" w:rsidR="0014779E" w:rsidRDefault="001477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86178D" w14:textId="77777777" w:rsidR="0014779E" w:rsidRDefault="001477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C3C0" w14:textId="77777777" w:rsidR="0014779E" w:rsidRDefault="001477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8FE294" w14:textId="77777777" w:rsidR="0014779E" w:rsidRDefault="0014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9E"/>
    <w:rsid w:val="00133FCE"/>
    <w:rsid w:val="0014779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2C38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10E64"/>
  <w15:docId w15:val="{C7324F29-1C9B-4F44-A745-5872F7EE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926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2025-06-20T07:52:00.0000000Z</dcterms:created>
  <dcterms:modified xsi:type="dcterms:W3CDTF">2025-06-20T08:07:00.0000000Z</dcterms:modified>
  <dc:description>------------------------</dc:description>
  <dc:subject/>
  <keywords/>
  <version/>
  <category/>
</coreProperties>
</file>