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90B1F" w14:paraId="5EB30F5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F629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B451C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90B1F" w14:paraId="1269974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60961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90B1F" w14:paraId="11A3F7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DDC38D" w14:textId="77777777"/>
        </w:tc>
      </w:tr>
      <w:tr w:rsidR="00997775" w:rsidTr="00B90B1F" w14:paraId="22AA77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6D001E" w14:textId="77777777"/>
        </w:tc>
      </w:tr>
      <w:tr w:rsidR="00997775" w:rsidTr="00B90B1F" w14:paraId="77EA43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C9C668" w14:textId="77777777"/>
        </w:tc>
        <w:tc>
          <w:tcPr>
            <w:tcW w:w="7654" w:type="dxa"/>
            <w:gridSpan w:val="2"/>
          </w:tcPr>
          <w:p w:rsidR="00997775" w:rsidRDefault="00997775" w14:paraId="57CD3EAC" w14:textId="77777777"/>
        </w:tc>
      </w:tr>
      <w:tr w:rsidR="00B90B1F" w:rsidTr="00B90B1F" w14:paraId="11A56C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0B1F" w:rsidP="00B90B1F" w:rsidRDefault="00B90B1F" w14:paraId="7139A855" w14:textId="704091A4">
            <w:pPr>
              <w:rPr>
                <w:b/>
              </w:rPr>
            </w:pPr>
            <w:r>
              <w:rPr>
                <w:b/>
              </w:rPr>
              <w:t>31 125</w:t>
            </w:r>
          </w:p>
        </w:tc>
        <w:tc>
          <w:tcPr>
            <w:tcW w:w="7654" w:type="dxa"/>
            <w:gridSpan w:val="2"/>
          </w:tcPr>
          <w:p w:rsidR="00B90B1F" w:rsidP="00B90B1F" w:rsidRDefault="00B90B1F" w14:paraId="4BFBB040" w14:textId="03DB9E73">
            <w:pPr>
              <w:rPr>
                <w:b/>
              </w:rPr>
            </w:pPr>
            <w:r w:rsidRPr="00C11637">
              <w:rPr>
                <w:b/>
                <w:bCs/>
              </w:rPr>
              <w:t xml:space="preserve">Defensie Industrie Strategie </w:t>
            </w:r>
          </w:p>
        </w:tc>
      </w:tr>
      <w:tr w:rsidR="00B90B1F" w:rsidTr="00B90B1F" w14:paraId="6AEE17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0B1F" w:rsidP="00B90B1F" w:rsidRDefault="00B90B1F" w14:paraId="1239ADA2" w14:textId="77777777"/>
        </w:tc>
        <w:tc>
          <w:tcPr>
            <w:tcW w:w="7654" w:type="dxa"/>
            <w:gridSpan w:val="2"/>
          </w:tcPr>
          <w:p w:rsidR="00B90B1F" w:rsidP="00B90B1F" w:rsidRDefault="00B90B1F" w14:paraId="49C6CE88" w14:textId="77777777"/>
        </w:tc>
      </w:tr>
      <w:tr w:rsidR="00B90B1F" w:rsidTr="00B90B1F" w14:paraId="26FAAA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0B1F" w:rsidP="00B90B1F" w:rsidRDefault="00B90B1F" w14:paraId="4B0704D3" w14:textId="77777777"/>
        </w:tc>
        <w:tc>
          <w:tcPr>
            <w:tcW w:w="7654" w:type="dxa"/>
            <w:gridSpan w:val="2"/>
          </w:tcPr>
          <w:p w:rsidR="00B90B1F" w:rsidP="00B90B1F" w:rsidRDefault="00B90B1F" w14:paraId="6750EF56" w14:textId="77777777"/>
        </w:tc>
      </w:tr>
      <w:tr w:rsidR="00B90B1F" w:rsidTr="00B90B1F" w14:paraId="232C0B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0B1F" w:rsidP="00B90B1F" w:rsidRDefault="00B90B1F" w14:paraId="796CF9A5" w14:textId="595E80B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138</w:t>
            </w:r>
          </w:p>
        </w:tc>
        <w:tc>
          <w:tcPr>
            <w:tcW w:w="7654" w:type="dxa"/>
            <w:gridSpan w:val="2"/>
          </w:tcPr>
          <w:p w:rsidR="00B90B1F" w:rsidP="00B90B1F" w:rsidRDefault="00B90B1F" w14:paraId="64B231C4" w14:textId="2896C7C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VERMEER</w:t>
            </w:r>
          </w:p>
        </w:tc>
      </w:tr>
      <w:tr w:rsidR="00B90B1F" w:rsidTr="00B90B1F" w14:paraId="647AC1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0B1F" w:rsidP="00B90B1F" w:rsidRDefault="00B90B1F" w14:paraId="6BCB1BD6" w14:textId="77777777"/>
        </w:tc>
        <w:tc>
          <w:tcPr>
            <w:tcW w:w="7654" w:type="dxa"/>
            <w:gridSpan w:val="2"/>
          </w:tcPr>
          <w:p w:rsidR="00B90B1F" w:rsidP="00B90B1F" w:rsidRDefault="00B90B1F" w14:paraId="69F7DA33" w14:textId="2192AA9A">
            <w:r>
              <w:t>Voorgesteld 19 juni 2025</w:t>
            </w:r>
          </w:p>
        </w:tc>
      </w:tr>
      <w:tr w:rsidR="00B90B1F" w:rsidTr="00B90B1F" w14:paraId="5534EB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0B1F" w:rsidP="00B90B1F" w:rsidRDefault="00B90B1F" w14:paraId="54567A97" w14:textId="77777777"/>
        </w:tc>
        <w:tc>
          <w:tcPr>
            <w:tcW w:w="7654" w:type="dxa"/>
            <w:gridSpan w:val="2"/>
          </w:tcPr>
          <w:p w:rsidR="00B90B1F" w:rsidP="00B90B1F" w:rsidRDefault="00B90B1F" w14:paraId="14A9E7F9" w14:textId="77777777"/>
        </w:tc>
      </w:tr>
      <w:tr w:rsidR="00B90B1F" w:rsidTr="00B90B1F" w14:paraId="5C4244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0B1F" w:rsidP="00B90B1F" w:rsidRDefault="00B90B1F" w14:paraId="6A323ED5" w14:textId="77777777"/>
        </w:tc>
        <w:tc>
          <w:tcPr>
            <w:tcW w:w="7654" w:type="dxa"/>
            <w:gridSpan w:val="2"/>
          </w:tcPr>
          <w:p w:rsidR="00B90B1F" w:rsidP="00B90B1F" w:rsidRDefault="00B90B1F" w14:paraId="24A154E3" w14:textId="419A5709">
            <w:r>
              <w:t>De Kamer,</w:t>
            </w:r>
          </w:p>
        </w:tc>
      </w:tr>
      <w:tr w:rsidR="00B90B1F" w:rsidTr="00B90B1F" w14:paraId="0752C6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0B1F" w:rsidP="00B90B1F" w:rsidRDefault="00B90B1F" w14:paraId="75444FBC" w14:textId="77777777"/>
        </w:tc>
        <w:tc>
          <w:tcPr>
            <w:tcW w:w="7654" w:type="dxa"/>
            <w:gridSpan w:val="2"/>
          </w:tcPr>
          <w:p w:rsidR="00B90B1F" w:rsidP="00B90B1F" w:rsidRDefault="00B90B1F" w14:paraId="58B3DDD9" w14:textId="77777777"/>
        </w:tc>
      </w:tr>
      <w:tr w:rsidR="00B90B1F" w:rsidTr="00B90B1F" w14:paraId="0B9414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0B1F" w:rsidP="00B90B1F" w:rsidRDefault="00B90B1F" w14:paraId="0D864EA7" w14:textId="77777777"/>
        </w:tc>
        <w:tc>
          <w:tcPr>
            <w:tcW w:w="7654" w:type="dxa"/>
            <w:gridSpan w:val="2"/>
          </w:tcPr>
          <w:p w:rsidR="00B90B1F" w:rsidP="00B90B1F" w:rsidRDefault="00B90B1F" w14:paraId="74841E87" w14:textId="661B5207">
            <w:r>
              <w:t>gehoord de beraadslaging,</w:t>
            </w:r>
          </w:p>
        </w:tc>
      </w:tr>
      <w:tr w:rsidR="00997775" w:rsidTr="00B90B1F" w14:paraId="46F2BA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DAF615" w14:textId="77777777"/>
        </w:tc>
        <w:tc>
          <w:tcPr>
            <w:tcW w:w="7654" w:type="dxa"/>
            <w:gridSpan w:val="2"/>
          </w:tcPr>
          <w:p w:rsidR="00997775" w:rsidRDefault="00997775" w14:paraId="4D1F5AFF" w14:textId="77777777"/>
        </w:tc>
      </w:tr>
      <w:tr w:rsidR="00997775" w:rsidTr="00B90B1F" w14:paraId="05CF22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EAE1B3" w14:textId="77777777"/>
        </w:tc>
        <w:tc>
          <w:tcPr>
            <w:tcW w:w="7654" w:type="dxa"/>
            <w:gridSpan w:val="2"/>
          </w:tcPr>
          <w:p w:rsidR="00B90B1F" w:rsidP="00B90B1F" w:rsidRDefault="00B90B1F" w14:paraId="423B2D1F" w14:textId="77777777">
            <w:r>
              <w:t>constaterende dat er wereldwijd toenemende vraag is naar satellietlanceringen, met name vanuit Europa;</w:t>
            </w:r>
          </w:p>
          <w:p w:rsidR="00B90B1F" w:rsidP="00B90B1F" w:rsidRDefault="00B90B1F" w14:paraId="227DD7FE" w14:textId="77777777"/>
          <w:p w:rsidR="00B90B1F" w:rsidP="00B90B1F" w:rsidRDefault="00B90B1F" w14:paraId="733EDD1E" w14:textId="77777777">
            <w:r>
              <w:t>constaterende dat strategische autonomie ook in de ruimte van groeiend belang is;</w:t>
            </w:r>
          </w:p>
          <w:p w:rsidR="00B90B1F" w:rsidP="00B90B1F" w:rsidRDefault="00B90B1F" w14:paraId="6AE73F7D" w14:textId="77777777"/>
          <w:p w:rsidR="00B90B1F" w:rsidP="00B90B1F" w:rsidRDefault="00B90B1F" w14:paraId="4DB5C674" w14:textId="77777777">
            <w:r>
              <w:t>constaterende dat Nederland op technologisch vlak en qua ligging relatief aan de evenaar potentieel biedt voor ruimtevaartinfrastructuur;</w:t>
            </w:r>
          </w:p>
          <w:p w:rsidR="00B90B1F" w:rsidP="00B90B1F" w:rsidRDefault="00B90B1F" w14:paraId="53D1922E" w14:textId="77777777"/>
          <w:p w:rsidR="00B90B1F" w:rsidP="00B90B1F" w:rsidRDefault="00B90B1F" w14:paraId="518B2209" w14:textId="77777777">
            <w:r>
              <w:t>verzoekt de regering de opties te onderzoeken om een lanceercapaciteit voor satellieten op het grondgebied van het Koninkrijk der Nederlanden te ontwikkelen, en de Kamer hierover te informeren,</w:t>
            </w:r>
          </w:p>
          <w:p w:rsidR="00B90B1F" w:rsidP="00B90B1F" w:rsidRDefault="00B90B1F" w14:paraId="57786824" w14:textId="77777777"/>
          <w:p w:rsidR="00B90B1F" w:rsidP="00B90B1F" w:rsidRDefault="00B90B1F" w14:paraId="61A5A190" w14:textId="77777777">
            <w:r>
              <w:t>en gaat over tot de orde van de dag.</w:t>
            </w:r>
          </w:p>
          <w:p w:rsidR="00B90B1F" w:rsidP="00B90B1F" w:rsidRDefault="00B90B1F" w14:paraId="52B4BBC1" w14:textId="77777777"/>
          <w:p w:rsidR="00997775" w:rsidP="00B90B1F" w:rsidRDefault="00B90B1F" w14:paraId="15E17841" w14:textId="55BCF5B1">
            <w:r>
              <w:t>Vermee</w:t>
            </w:r>
            <w:r>
              <w:t>r</w:t>
            </w:r>
          </w:p>
        </w:tc>
      </w:tr>
    </w:tbl>
    <w:p w:rsidR="00997775" w:rsidRDefault="00997775" w14:paraId="766AFD2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5F060" w14:textId="77777777" w:rsidR="00B90B1F" w:rsidRDefault="00B90B1F">
      <w:pPr>
        <w:spacing w:line="20" w:lineRule="exact"/>
      </w:pPr>
    </w:p>
  </w:endnote>
  <w:endnote w:type="continuationSeparator" w:id="0">
    <w:p w14:paraId="7D025D41" w14:textId="77777777" w:rsidR="00B90B1F" w:rsidRDefault="00B90B1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A1CA6F" w14:textId="77777777" w:rsidR="00B90B1F" w:rsidRDefault="00B90B1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595CA" w14:textId="77777777" w:rsidR="00B90B1F" w:rsidRDefault="00B90B1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CC0E816" w14:textId="77777777" w:rsidR="00B90B1F" w:rsidRDefault="00B9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1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F0E77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0B1F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7BAA0"/>
  <w15:docId w15:val="{33141099-4F4F-4522-8869-52CE38D5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684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2025-06-20T07:52:00.0000000Z</dcterms:created>
  <dcterms:modified xsi:type="dcterms:W3CDTF">2025-06-20T08:08:00.0000000Z</dcterms:modified>
  <dc:description>------------------------</dc:description>
  <dc:subject/>
  <keywords/>
  <version/>
  <category/>
</coreProperties>
</file>