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5C9A" w14:paraId="485C9E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DB65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C847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5C9A" w14:paraId="38EFA23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2BA1E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5C9A" w14:paraId="11A384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2EFCC2" w14:textId="77777777"/>
        </w:tc>
      </w:tr>
      <w:tr w:rsidR="00997775" w:rsidTr="00A05C9A" w14:paraId="599FC2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0ED8CB" w14:textId="77777777"/>
        </w:tc>
      </w:tr>
      <w:tr w:rsidR="00997775" w:rsidTr="00A05C9A" w14:paraId="7CD2D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EE0D04" w14:textId="77777777"/>
        </w:tc>
        <w:tc>
          <w:tcPr>
            <w:tcW w:w="7654" w:type="dxa"/>
            <w:gridSpan w:val="2"/>
          </w:tcPr>
          <w:p w:rsidR="00997775" w:rsidRDefault="00997775" w14:paraId="277634C3" w14:textId="77777777"/>
        </w:tc>
      </w:tr>
      <w:tr w:rsidR="00A05C9A" w:rsidTr="00A05C9A" w14:paraId="07857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405A7068" w14:textId="1FF5F3A9">
            <w:pPr>
              <w:rPr>
                <w:b/>
              </w:rPr>
            </w:pPr>
            <w:r>
              <w:rPr>
                <w:b/>
              </w:rPr>
              <w:t>31 125</w:t>
            </w:r>
          </w:p>
        </w:tc>
        <w:tc>
          <w:tcPr>
            <w:tcW w:w="7654" w:type="dxa"/>
            <w:gridSpan w:val="2"/>
          </w:tcPr>
          <w:p w:rsidR="00A05C9A" w:rsidP="00A05C9A" w:rsidRDefault="00A05C9A" w14:paraId="68971820" w14:textId="1A6487A5">
            <w:pPr>
              <w:rPr>
                <w:b/>
              </w:rPr>
            </w:pPr>
            <w:r w:rsidRPr="00C11637">
              <w:rPr>
                <w:b/>
                <w:bCs/>
              </w:rPr>
              <w:t xml:space="preserve">Defensie Industrie Strategie </w:t>
            </w:r>
          </w:p>
        </w:tc>
      </w:tr>
      <w:tr w:rsidR="00A05C9A" w:rsidTr="00A05C9A" w14:paraId="65F9F7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25F466A6" w14:textId="77777777"/>
        </w:tc>
        <w:tc>
          <w:tcPr>
            <w:tcW w:w="7654" w:type="dxa"/>
            <w:gridSpan w:val="2"/>
          </w:tcPr>
          <w:p w:rsidR="00A05C9A" w:rsidP="00A05C9A" w:rsidRDefault="00A05C9A" w14:paraId="2C12BD6E" w14:textId="77777777"/>
        </w:tc>
      </w:tr>
      <w:tr w:rsidR="00A05C9A" w:rsidTr="00A05C9A" w14:paraId="05784A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419CDC8F" w14:textId="77777777"/>
        </w:tc>
        <w:tc>
          <w:tcPr>
            <w:tcW w:w="7654" w:type="dxa"/>
            <w:gridSpan w:val="2"/>
          </w:tcPr>
          <w:p w:rsidR="00A05C9A" w:rsidP="00A05C9A" w:rsidRDefault="00A05C9A" w14:paraId="39C63F54" w14:textId="77777777"/>
        </w:tc>
      </w:tr>
      <w:tr w:rsidR="00A05C9A" w:rsidTr="00A05C9A" w14:paraId="54FC6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72C10BA2" w14:textId="335B4F0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374D">
              <w:rPr>
                <w:b/>
              </w:rPr>
              <w:t>140</w:t>
            </w:r>
          </w:p>
        </w:tc>
        <w:tc>
          <w:tcPr>
            <w:tcW w:w="7654" w:type="dxa"/>
            <w:gridSpan w:val="2"/>
          </w:tcPr>
          <w:p w:rsidR="00A05C9A" w:rsidP="00A05C9A" w:rsidRDefault="00A05C9A" w14:paraId="72E84DC5" w14:textId="144E6C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374D">
              <w:rPr>
                <w:b/>
              </w:rPr>
              <w:t>HET LID VERMEER</w:t>
            </w:r>
          </w:p>
        </w:tc>
      </w:tr>
      <w:tr w:rsidR="00A05C9A" w:rsidTr="00A05C9A" w14:paraId="1C7AD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72B83E6B" w14:textId="77777777"/>
        </w:tc>
        <w:tc>
          <w:tcPr>
            <w:tcW w:w="7654" w:type="dxa"/>
            <w:gridSpan w:val="2"/>
          </w:tcPr>
          <w:p w:rsidR="00A05C9A" w:rsidP="00A05C9A" w:rsidRDefault="00A05C9A" w14:paraId="213F826A" w14:textId="722FDA52">
            <w:r>
              <w:t>Voorgesteld 19 juni 2025</w:t>
            </w:r>
          </w:p>
        </w:tc>
      </w:tr>
      <w:tr w:rsidR="00A05C9A" w:rsidTr="00A05C9A" w14:paraId="32133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2F13C203" w14:textId="77777777"/>
        </w:tc>
        <w:tc>
          <w:tcPr>
            <w:tcW w:w="7654" w:type="dxa"/>
            <w:gridSpan w:val="2"/>
          </w:tcPr>
          <w:p w:rsidR="00A05C9A" w:rsidP="00A05C9A" w:rsidRDefault="00A05C9A" w14:paraId="2406C07D" w14:textId="77777777"/>
        </w:tc>
      </w:tr>
      <w:tr w:rsidR="00A05C9A" w:rsidTr="00A05C9A" w14:paraId="2E9E1F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25EEE125" w14:textId="77777777"/>
        </w:tc>
        <w:tc>
          <w:tcPr>
            <w:tcW w:w="7654" w:type="dxa"/>
            <w:gridSpan w:val="2"/>
          </w:tcPr>
          <w:p w:rsidR="00A05C9A" w:rsidP="00A05C9A" w:rsidRDefault="00A05C9A" w14:paraId="58401CCF" w14:textId="54CB1BE2">
            <w:r>
              <w:t>De Kamer,</w:t>
            </w:r>
          </w:p>
        </w:tc>
      </w:tr>
      <w:tr w:rsidR="00A05C9A" w:rsidTr="00A05C9A" w14:paraId="439DD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03226D64" w14:textId="77777777"/>
        </w:tc>
        <w:tc>
          <w:tcPr>
            <w:tcW w:w="7654" w:type="dxa"/>
            <w:gridSpan w:val="2"/>
          </w:tcPr>
          <w:p w:rsidR="00A05C9A" w:rsidP="00A05C9A" w:rsidRDefault="00A05C9A" w14:paraId="5ACB4834" w14:textId="77777777"/>
        </w:tc>
      </w:tr>
      <w:tr w:rsidR="00A05C9A" w:rsidTr="00A05C9A" w14:paraId="64BFE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5C9A" w:rsidP="00A05C9A" w:rsidRDefault="00A05C9A" w14:paraId="19AF947F" w14:textId="77777777"/>
        </w:tc>
        <w:tc>
          <w:tcPr>
            <w:tcW w:w="7654" w:type="dxa"/>
            <w:gridSpan w:val="2"/>
          </w:tcPr>
          <w:p w:rsidR="00A05C9A" w:rsidP="00A05C9A" w:rsidRDefault="00A05C9A" w14:paraId="7FE08E4B" w14:textId="16D7306C">
            <w:r>
              <w:t>gehoord de beraadslaging,</w:t>
            </w:r>
          </w:p>
        </w:tc>
      </w:tr>
      <w:tr w:rsidR="00997775" w:rsidTr="00A05C9A" w14:paraId="43C66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5BBADD" w14:textId="77777777"/>
        </w:tc>
        <w:tc>
          <w:tcPr>
            <w:tcW w:w="7654" w:type="dxa"/>
            <w:gridSpan w:val="2"/>
          </w:tcPr>
          <w:p w:rsidR="00997775" w:rsidRDefault="00997775" w14:paraId="4A1C8926" w14:textId="77777777"/>
        </w:tc>
      </w:tr>
      <w:tr w:rsidR="00997775" w:rsidTr="00A05C9A" w14:paraId="1B090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33F6C" w14:textId="77777777"/>
        </w:tc>
        <w:tc>
          <w:tcPr>
            <w:tcW w:w="7654" w:type="dxa"/>
            <w:gridSpan w:val="2"/>
          </w:tcPr>
          <w:p w:rsidR="00A05C9A" w:rsidP="00A05C9A" w:rsidRDefault="00A05C9A" w14:paraId="4301529A" w14:textId="77777777">
            <w:r>
              <w:t>constaterende dat de energievraag van Defensie toeneemt en betrouwbaarheid daarbij cruciaal is;</w:t>
            </w:r>
          </w:p>
          <w:p w:rsidR="005B374D" w:rsidP="00A05C9A" w:rsidRDefault="005B374D" w14:paraId="56847FBD" w14:textId="77777777"/>
          <w:p w:rsidR="00A05C9A" w:rsidP="00A05C9A" w:rsidRDefault="00A05C9A" w14:paraId="24CAC832" w14:textId="77777777">
            <w:r>
              <w:t>constaterende dat kleinschalige kernenergie internationaal in opkomst is, ook binnen NAVO-verband;</w:t>
            </w:r>
          </w:p>
          <w:p w:rsidR="005B374D" w:rsidP="00A05C9A" w:rsidRDefault="005B374D" w14:paraId="1581BD85" w14:textId="77777777"/>
          <w:p w:rsidR="00A05C9A" w:rsidP="00A05C9A" w:rsidRDefault="00A05C9A" w14:paraId="126EEF5F" w14:textId="77777777">
            <w:r>
              <w:t>constaterende dat strategische autonomie gebaat is bij minder afhankelijkheid van fossiele brandstoffen;</w:t>
            </w:r>
          </w:p>
          <w:p w:rsidR="005B374D" w:rsidP="00A05C9A" w:rsidRDefault="005B374D" w14:paraId="7FAAB8E0" w14:textId="77777777"/>
          <w:p w:rsidR="00A05C9A" w:rsidP="00A05C9A" w:rsidRDefault="00A05C9A" w14:paraId="44E1D4BF" w14:textId="77777777">
            <w:r>
              <w:t>overwegende dat er bij de TU Delft en in het Nederlandse bedrijfsleven veel kennis en expertise is op het gebied van kleinschalige toepassing van kernenergie;</w:t>
            </w:r>
          </w:p>
          <w:p w:rsidR="005B374D" w:rsidP="00A05C9A" w:rsidRDefault="005B374D" w14:paraId="7353A610" w14:textId="77777777"/>
          <w:p w:rsidR="00A05C9A" w:rsidP="00A05C9A" w:rsidRDefault="00A05C9A" w14:paraId="26AB76EF" w14:textId="77777777">
            <w:r>
              <w:t>verzoekt de regering proactief te werken aan kleinschalige toepassing van kernenergie bij de Nederlandse krijgsmacht en defensie-industrie,</w:t>
            </w:r>
          </w:p>
          <w:p w:rsidR="005B374D" w:rsidP="00A05C9A" w:rsidRDefault="005B374D" w14:paraId="5DE89319" w14:textId="77777777"/>
          <w:p w:rsidR="00A05C9A" w:rsidP="00A05C9A" w:rsidRDefault="00A05C9A" w14:paraId="1AFE769C" w14:textId="77777777">
            <w:r>
              <w:t>en gaat over tot de orde van de dag.</w:t>
            </w:r>
          </w:p>
          <w:p w:rsidR="005B374D" w:rsidP="00A05C9A" w:rsidRDefault="005B374D" w14:paraId="048ACB2B" w14:textId="77777777"/>
          <w:p w:rsidR="00997775" w:rsidP="00A05C9A" w:rsidRDefault="00A05C9A" w14:paraId="4224DB97" w14:textId="3460E2B2">
            <w:r>
              <w:t>Vermeer</w:t>
            </w:r>
          </w:p>
        </w:tc>
      </w:tr>
    </w:tbl>
    <w:p w:rsidR="00997775" w:rsidRDefault="00997775" w14:paraId="43C5EE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8C8DB" w14:textId="77777777" w:rsidR="00A05C9A" w:rsidRDefault="00A05C9A">
      <w:pPr>
        <w:spacing w:line="20" w:lineRule="exact"/>
      </w:pPr>
    </w:p>
  </w:endnote>
  <w:endnote w:type="continuationSeparator" w:id="0">
    <w:p w14:paraId="1A05AA48" w14:textId="77777777" w:rsidR="00A05C9A" w:rsidRDefault="00A05C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A2CAD7" w14:textId="77777777" w:rsidR="00A05C9A" w:rsidRDefault="00A05C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9A08" w14:textId="77777777" w:rsidR="00A05C9A" w:rsidRDefault="00A05C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47641F" w14:textId="77777777" w:rsidR="00A05C9A" w:rsidRDefault="00A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9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374D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5C9A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26CC9"/>
  <w15:docId w15:val="{01983613-6981-41F5-AE96-6E555893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760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2025-06-20T07:52:00.0000000Z</dcterms:created>
  <dcterms:modified xsi:type="dcterms:W3CDTF">2025-06-20T08:09:00.0000000Z</dcterms:modified>
  <dc:description>------------------------</dc:description>
  <dc:subject/>
  <keywords/>
  <version/>
  <category/>
</coreProperties>
</file>