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F0DCB" w14:paraId="69F2C1C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4C19AD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5DF7A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F0DCB" w14:paraId="50AB151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0179D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F0DCB" w14:paraId="16B573D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54650D" w14:textId="77777777"/>
        </w:tc>
      </w:tr>
      <w:tr w:rsidR="00997775" w:rsidTr="007F0DCB" w14:paraId="26B5AD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291FCC" w14:textId="77777777"/>
        </w:tc>
      </w:tr>
      <w:tr w:rsidR="00997775" w:rsidTr="007F0DCB" w14:paraId="4F88F9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C0750E" w14:textId="77777777"/>
        </w:tc>
        <w:tc>
          <w:tcPr>
            <w:tcW w:w="7654" w:type="dxa"/>
            <w:gridSpan w:val="2"/>
          </w:tcPr>
          <w:p w:rsidR="00997775" w:rsidRDefault="00997775" w14:paraId="4C57634A" w14:textId="77777777"/>
        </w:tc>
      </w:tr>
      <w:tr w:rsidR="007F0DCB" w:rsidTr="007F0DCB" w14:paraId="10038A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DCB" w:rsidP="007F0DCB" w:rsidRDefault="007F0DCB" w14:paraId="54D7B73A" w14:textId="7B2DB878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7F0DCB" w:rsidP="007F0DCB" w:rsidRDefault="007F0DCB" w14:paraId="729D1A36" w14:textId="4D3598D3">
            <w:pPr>
              <w:rPr>
                <w:b/>
              </w:rPr>
            </w:pPr>
            <w:r w:rsidRPr="0012747E">
              <w:rPr>
                <w:b/>
                <w:bCs/>
              </w:rPr>
              <w:t xml:space="preserve">Raad Algemene Zaken en Raad Buitenlandse Zaken </w:t>
            </w:r>
          </w:p>
        </w:tc>
      </w:tr>
      <w:tr w:rsidR="007F0DCB" w:rsidTr="007F0DCB" w14:paraId="5C1147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DCB" w:rsidP="007F0DCB" w:rsidRDefault="007F0DCB" w14:paraId="72DC4E42" w14:textId="77777777"/>
        </w:tc>
        <w:tc>
          <w:tcPr>
            <w:tcW w:w="7654" w:type="dxa"/>
            <w:gridSpan w:val="2"/>
          </w:tcPr>
          <w:p w:rsidR="007F0DCB" w:rsidP="007F0DCB" w:rsidRDefault="007F0DCB" w14:paraId="08B327FA" w14:textId="77777777"/>
        </w:tc>
      </w:tr>
      <w:tr w:rsidR="007F0DCB" w:rsidTr="007F0DCB" w14:paraId="3922E1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DCB" w:rsidP="007F0DCB" w:rsidRDefault="007F0DCB" w14:paraId="1DFCAD90" w14:textId="77777777"/>
        </w:tc>
        <w:tc>
          <w:tcPr>
            <w:tcW w:w="7654" w:type="dxa"/>
            <w:gridSpan w:val="2"/>
          </w:tcPr>
          <w:p w:rsidR="007F0DCB" w:rsidP="007F0DCB" w:rsidRDefault="007F0DCB" w14:paraId="019B2D3B" w14:textId="77777777"/>
        </w:tc>
      </w:tr>
      <w:tr w:rsidR="007F0DCB" w:rsidTr="007F0DCB" w14:paraId="166ECD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DCB" w:rsidP="007F0DCB" w:rsidRDefault="007F0DCB" w14:paraId="0A351755" w14:textId="31B1254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61E09">
              <w:rPr>
                <w:b/>
              </w:rPr>
              <w:t>3165</w:t>
            </w:r>
          </w:p>
        </w:tc>
        <w:tc>
          <w:tcPr>
            <w:tcW w:w="7654" w:type="dxa"/>
            <w:gridSpan w:val="2"/>
          </w:tcPr>
          <w:p w:rsidR="007F0DCB" w:rsidP="007F0DCB" w:rsidRDefault="007F0DCB" w14:paraId="31CCBCAB" w14:textId="763C5DD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61E09">
              <w:rPr>
                <w:b/>
              </w:rPr>
              <w:t>HET LID DOBBE C.S.</w:t>
            </w:r>
          </w:p>
        </w:tc>
      </w:tr>
      <w:tr w:rsidR="007F0DCB" w:rsidTr="007F0DCB" w14:paraId="3C130C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DCB" w:rsidP="007F0DCB" w:rsidRDefault="007F0DCB" w14:paraId="33BE53C1" w14:textId="77777777"/>
        </w:tc>
        <w:tc>
          <w:tcPr>
            <w:tcW w:w="7654" w:type="dxa"/>
            <w:gridSpan w:val="2"/>
          </w:tcPr>
          <w:p w:rsidR="007F0DCB" w:rsidP="007F0DCB" w:rsidRDefault="007F0DCB" w14:paraId="279FE4A3" w14:textId="08A74DC1">
            <w:r>
              <w:t>Voorgesteld 19 juni 2025</w:t>
            </w:r>
          </w:p>
        </w:tc>
      </w:tr>
      <w:tr w:rsidR="007F0DCB" w:rsidTr="007F0DCB" w14:paraId="6AFD8B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DCB" w:rsidP="007F0DCB" w:rsidRDefault="007F0DCB" w14:paraId="41D9D297" w14:textId="77777777"/>
        </w:tc>
        <w:tc>
          <w:tcPr>
            <w:tcW w:w="7654" w:type="dxa"/>
            <w:gridSpan w:val="2"/>
          </w:tcPr>
          <w:p w:rsidR="007F0DCB" w:rsidP="007F0DCB" w:rsidRDefault="007F0DCB" w14:paraId="5C70B5DB" w14:textId="77777777"/>
        </w:tc>
      </w:tr>
      <w:tr w:rsidR="007F0DCB" w:rsidTr="007F0DCB" w14:paraId="7664CE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DCB" w:rsidP="007F0DCB" w:rsidRDefault="007F0DCB" w14:paraId="1BEE8048" w14:textId="77777777"/>
        </w:tc>
        <w:tc>
          <w:tcPr>
            <w:tcW w:w="7654" w:type="dxa"/>
            <w:gridSpan w:val="2"/>
          </w:tcPr>
          <w:p w:rsidR="007F0DCB" w:rsidP="007F0DCB" w:rsidRDefault="007F0DCB" w14:paraId="27BC1B01" w14:textId="681F3563">
            <w:r>
              <w:t>De Kamer,</w:t>
            </w:r>
          </w:p>
        </w:tc>
      </w:tr>
      <w:tr w:rsidR="007F0DCB" w:rsidTr="007F0DCB" w14:paraId="0F6736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DCB" w:rsidP="007F0DCB" w:rsidRDefault="007F0DCB" w14:paraId="145F7036" w14:textId="77777777"/>
        </w:tc>
        <w:tc>
          <w:tcPr>
            <w:tcW w:w="7654" w:type="dxa"/>
            <w:gridSpan w:val="2"/>
          </w:tcPr>
          <w:p w:rsidR="007F0DCB" w:rsidP="007F0DCB" w:rsidRDefault="007F0DCB" w14:paraId="2C608F53" w14:textId="77777777"/>
        </w:tc>
      </w:tr>
      <w:tr w:rsidR="007F0DCB" w:rsidTr="007F0DCB" w14:paraId="59429A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0DCB" w:rsidP="007F0DCB" w:rsidRDefault="007F0DCB" w14:paraId="05A19933" w14:textId="77777777"/>
        </w:tc>
        <w:tc>
          <w:tcPr>
            <w:tcW w:w="7654" w:type="dxa"/>
            <w:gridSpan w:val="2"/>
          </w:tcPr>
          <w:p w:rsidR="007F0DCB" w:rsidP="007F0DCB" w:rsidRDefault="007F0DCB" w14:paraId="237EF9D1" w14:textId="6BA6DD84">
            <w:r>
              <w:t>gehoord de beraadslaging,</w:t>
            </w:r>
          </w:p>
        </w:tc>
      </w:tr>
      <w:tr w:rsidR="00997775" w:rsidTr="007F0DCB" w14:paraId="525F0F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3E1AF6" w14:textId="77777777"/>
        </w:tc>
        <w:tc>
          <w:tcPr>
            <w:tcW w:w="7654" w:type="dxa"/>
            <w:gridSpan w:val="2"/>
          </w:tcPr>
          <w:p w:rsidR="00997775" w:rsidRDefault="00997775" w14:paraId="489D374B" w14:textId="77777777"/>
        </w:tc>
      </w:tr>
      <w:tr w:rsidR="00997775" w:rsidTr="007F0DCB" w14:paraId="3EC1BF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E9ABCE" w14:textId="77777777"/>
        </w:tc>
        <w:tc>
          <w:tcPr>
            <w:tcW w:w="7654" w:type="dxa"/>
            <w:gridSpan w:val="2"/>
          </w:tcPr>
          <w:p w:rsidR="004510E6" w:rsidP="004510E6" w:rsidRDefault="004510E6" w14:paraId="71D048FD" w14:textId="77777777">
            <w:r>
              <w:t>constaterende dat Israël op 13 juni een oorlog tegen Iran is begonnen;</w:t>
            </w:r>
          </w:p>
          <w:p w:rsidR="008261B8" w:rsidP="004510E6" w:rsidRDefault="008261B8" w14:paraId="7EFE8FF3" w14:textId="77777777"/>
          <w:p w:rsidR="004510E6" w:rsidP="004510E6" w:rsidRDefault="004510E6" w14:paraId="5E8CF830" w14:textId="77777777">
            <w:r>
              <w:t>constaterende dat deze aanval in strijd is met artikel 2, lid 4 van het Handvest van de Verenigde Naties;</w:t>
            </w:r>
          </w:p>
          <w:p w:rsidR="00861E09" w:rsidP="004510E6" w:rsidRDefault="00861E09" w14:paraId="0358178E" w14:textId="77777777"/>
          <w:p w:rsidR="004510E6" w:rsidP="004510E6" w:rsidRDefault="004510E6" w14:paraId="611A2107" w14:textId="77777777">
            <w:r>
              <w:t>overwegende dat het internationaal recht altijd de leidraad voor het Nederlandse buitenlandbeleid moet zijn;</w:t>
            </w:r>
          </w:p>
          <w:p w:rsidR="00861E09" w:rsidP="004510E6" w:rsidRDefault="00861E09" w14:paraId="5669577B" w14:textId="77777777"/>
          <w:p w:rsidR="004510E6" w:rsidP="004510E6" w:rsidRDefault="004510E6" w14:paraId="4271F058" w14:textId="77777777">
            <w:r>
              <w:t>spreekt uit dat het internationaal recht, waaronder het Handvest van de Verenigde Naties, het enige kompas voor het Nederlandse buitenlandbeleid dient te zijn;</w:t>
            </w:r>
          </w:p>
          <w:p w:rsidR="00861E09" w:rsidP="004510E6" w:rsidRDefault="00861E09" w14:paraId="218018F5" w14:textId="77777777"/>
          <w:p w:rsidR="004510E6" w:rsidP="004510E6" w:rsidRDefault="004510E6" w14:paraId="281E41E7" w14:textId="77777777">
            <w:r>
              <w:t>verzoekt de regering hiernaar te handelen en grondwetsartikel 90 op te volgen,</w:t>
            </w:r>
          </w:p>
          <w:p w:rsidR="00861E09" w:rsidP="004510E6" w:rsidRDefault="00861E09" w14:paraId="1B08041D" w14:textId="77777777"/>
          <w:p w:rsidR="004510E6" w:rsidP="004510E6" w:rsidRDefault="004510E6" w14:paraId="2BD2FDE8" w14:textId="77777777">
            <w:r>
              <w:t>en gaat over tot de orde van de dag.</w:t>
            </w:r>
          </w:p>
          <w:p w:rsidR="00861E09" w:rsidP="004510E6" w:rsidRDefault="00861E09" w14:paraId="1B36E2E2" w14:textId="77777777"/>
          <w:p w:rsidR="00861E09" w:rsidP="004510E6" w:rsidRDefault="004510E6" w14:paraId="5EEAC061" w14:textId="77777777">
            <w:r>
              <w:t>Dobbe</w:t>
            </w:r>
          </w:p>
          <w:p w:rsidR="00861E09" w:rsidP="004510E6" w:rsidRDefault="004510E6" w14:paraId="102C9F9C" w14:textId="77777777">
            <w:r>
              <w:t>Teunissen</w:t>
            </w:r>
          </w:p>
          <w:p w:rsidR="00997775" w:rsidP="004510E6" w:rsidRDefault="004510E6" w14:paraId="5670C1A5" w14:textId="1AF5B76C">
            <w:r>
              <w:t>Van Baarle</w:t>
            </w:r>
          </w:p>
        </w:tc>
      </w:tr>
    </w:tbl>
    <w:p w:rsidR="00997775" w:rsidRDefault="00997775" w14:paraId="29DE00D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AB3C5" w14:textId="77777777" w:rsidR="007F0DCB" w:rsidRDefault="007F0DCB">
      <w:pPr>
        <w:spacing w:line="20" w:lineRule="exact"/>
      </w:pPr>
    </w:p>
  </w:endnote>
  <w:endnote w:type="continuationSeparator" w:id="0">
    <w:p w14:paraId="2583A23E" w14:textId="77777777" w:rsidR="007F0DCB" w:rsidRDefault="007F0DC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C63A81B" w14:textId="77777777" w:rsidR="007F0DCB" w:rsidRDefault="007F0DC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3A775" w14:textId="77777777" w:rsidR="007F0DCB" w:rsidRDefault="007F0DC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20FABB" w14:textId="77777777" w:rsidR="007F0DCB" w:rsidRDefault="007F0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C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510E6"/>
    <w:rsid w:val="00476415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7F0DCB"/>
    <w:rsid w:val="008261B8"/>
    <w:rsid w:val="008304CB"/>
    <w:rsid w:val="00831CE0"/>
    <w:rsid w:val="00850A1D"/>
    <w:rsid w:val="00861E09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16E91"/>
  <w15:docId w15:val="{C7378A55-67E7-4F6D-956A-B377C32C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719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2025-06-20T08:10:00.0000000Z</dcterms:created>
  <dcterms:modified xsi:type="dcterms:W3CDTF">2025-06-20T08:49:00.0000000Z</dcterms:modified>
  <dc:description>------------------------</dc:description>
  <dc:subject/>
  <keywords/>
  <version/>
  <category/>
</coreProperties>
</file>