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66E08" w14:paraId="7E50573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DC2C08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603EA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66E08" w14:paraId="0384A16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2EF54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66E08" w14:paraId="6EDA613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30A298" w14:textId="77777777"/>
        </w:tc>
      </w:tr>
      <w:tr w:rsidR="00997775" w:rsidTr="00E66E08" w14:paraId="2A858A7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AD00CBD" w14:textId="77777777"/>
        </w:tc>
      </w:tr>
      <w:tr w:rsidR="00997775" w:rsidTr="00E66E08" w14:paraId="54AD0B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1D24CF" w14:textId="77777777"/>
        </w:tc>
        <w:tc>
          <w:tcPr>
            <w:tcW w:w="7654" w:type="dxa"/>
            <w:gridSpan w:val="2"/>
          </w:tcPr>
          <w:p w:rsidR="00997775" w:rsidRDefault="00997775" w14:paraId="5919FA88" w14:textId="77777777"/>
        </w:tc>
      </w:tr>
      <w:tr w:rsidR="00E66E08" w:rsidTr="00E66E08" w14:paraId="3C60E0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6E08" w:rsidP="00E66E08" w:rsidRDefault="00E66E08" w14:paraId="0D9A1ECC" w14:textId="48223103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E66E08" w:rsidP="00E66E08" w:rsidRDefault="00E66E08" w14:paraId="6C9C1F12" w14:textId="57B76394">
            <w:pPr>
              <w:rPr>
                <w:b/>
              </w:rPr>
            </w:pPr>
            <w:r w:rsidRPr="0012747E">
              <w:rPr>
                <w:b/>
                <w:bCs/>
              </w:rPr>
              <w:t xml:space="preserve">Raad Algemene Zaken en Raad Buitenlandse Zaken </w:t>
            </w:r>
          </w:p>
        </w:tc>
      </w:tr>
      <w:tr w:rsidR="00E66E08" w:rsidTr="00E66E08" w14:paraId="0A7729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6E08" w:rsidP="00E66E08" w:rsidRDefault="00E66E08" w14:paraId="6B9B6FFB" w14:textId="77777777"/>
        </w:tc>
        <w:tc>
          <w:tcPr>
            <w:tcW w:w="7654" w:type="dxa"/>
            <w:gridSpan w:val="2"/>
          </w:tcPr>
          <w:p w:rsidR="00E66E08" w:rsidP="00E66E08" w:rsidRDefault="00E66E08" w14:paraId="4523D38A" w14:textId="77777777"/>
        </w:tc>
      </w:tr>
      <w:tr w:rsidR="00E66E08" w:rsidTr="00E66E08" w14:paraId="1CF81F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6E08" w:rsidP="00E66E08" w:rsidRDefault="00E66E08" w14:paraId="1882E171" w14:textId="77777777"/>
        </w:tc>
        <w:tc>
          <w:tcPr>
            <w:tcW w:w="7654" w:type="dxa"/>
            <w:gridSpan w:val="2"/>
          </w:tcPr>
          <w:p w:rsidR="00E66E08" w:rsidP="00E66E08" w:rsidRDefault="00E66E08" w14:paraId="700F7B3F" w14:textId="77777777"/>
        </w:tc>
      </w:tr>
      <w:tr w:rsidR="00E66E08" w:rsidTr="00E66E08" w14:paraId="3D27E3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6E08" w:rsidP="00E66E08" w:rsidRDefault="00E66E08" w14:paraId="75EB446A" w14:textId="2D90F8E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A1239">
              <w:rPr>
                <w:b/>
              </w:rPr>
              <w:t>3166</w:t>
            </w:r>
          </w:p>
        </w:tc>
        <w:tc>
          <w:tcPr>
            <w:tcW w:w="7654" w:type="dxa"/>
            <w:gridSpan w:val="2"/>
          </w:tcPr>
          <w:p w:rsidR="00E66E08" w:rsidP="00E66E08" w:rsidRDefault="00E66E08" w14:paraId="5DAC7C42" w14:textId="2FF8C04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A1239">
              <w:rPr>
                <w:b/>
              </w:rPr>
              <w:t>HET LID VAN BAARLE</w:t>
            </w:r>
          </w:p>
        </w:tc>
      </w:tr>
      <w:tr w:rsidR="00E66E08" w:rsidTr="00E66E08" w14:paraId="2F6E3A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6E08" w:rsidP="00E66E08" w:rsidRDefault="00E66E08" w14:paraId="3E52FC1C" w14:textId="77777777"/>
        </w:tc>
        <w:tc>
          <w:tcPr>
            <w:tcW w:w="7654" w:type="dxa"/>
            <w:gridSpan w:val="2"/>
          </w:tcPr>
          <w:p w:rsidR="00E66E08" w:rsidP="00E66E08" w:rsidRDefault="00E66E08" w14:paraId="109E995D" w14:textId="3BB61DB7">
            <w:r>
              <w:t>Voorgesteld 19 juni 2025</w:t>
            </w:r>
          </w:p>
        </w:tc>
      </w:tr>
      <w:tr w:rsidR="00E66E08" w:rsidTr="00E66E08" w14:paraId="4226C2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6E08" w:rsidP="00E66E08" w:rsidRDefault="00E66E08" w14:paraId="32C49043" w14:textId="77777777"/>
        </w:tc>
        <w:tc>
          <w:tcPr>
            <w:tcW w:w="7654" w:type="dxa"/>
            <w:gridSpan w:val="2"/>
          </w:tcPr>
          <w:p w:rsidR="00E66E08" w:rsidP="00E66E08" w:rsidRDefault="00E66E08" w14:paraId="39DF2F4F" w14:textId="77777777"/>
        </w:tc>
      </w:tr>
      <w:tr w:rsidR="00E66E08" w:rsidTr="00E66E08" w14:paraId="6B75BB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6E08" w:rsidP="00E66E08" w:rsidRDefault="00E66E08" w14:paraId="640B9819" w14:textId="77777777"/>
        </w:tc>
        <w:tc>
          <w:tcPr>
            <w:tcW w:w="7654" w:type="dxa"/>
            <w:gridSpan w:val="2"/>
          </w:tcPr>
          <w:p w:rsidR="00E66E08" w:rsidP="00E66E08" w:rsidRDefault="00E66E08" w14:paraId="2BD6D352" w14:textId="69B58348">
            <w:r>
              <w:t>De Kamer,</w:t>
            </w:r>
          </w:p>
        </w:tc>
      </w:tr>
      <w:tr w:rsidR="00E66E08" w:rsidTr="00E66E08" w14:paraId="60619F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6E08" w:rsidP="00E66E08" w:rsidRDefault="00E66E08" w14:paraId="1E9E0EAD" w14:textId="77777777"/>
        </w:tc>
        <w:tc>
          <w:tcPr>
            <w:tcW w:w="7654" w:type="dxa"/>
            <w:gridSpan w:val="2"/>
          </w:tcPr>
          <w:p w:rsidR="00E66E08" w:rsidP="00E66E08" w:rsidRDefault="00E66E08" w14:paraId="30A5B6C6" w14:textId="77777777"/>
        </w:tc>
      </w:tr>
      <w:tr w:rsidR="00E66E08" w:rsidTr="00E66E08" w14:paraId="679E99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6E08" w:rsidP="00E66E08" w:rsidRDefault="00E66E08" w14:paraId="1C1F7663" w14:textId="77777777"/>
        </w:tc>
        <w:tc>
          <w:tcPr>
            <w:tcW w:w="7654" w:type="dxa"/>
            <w:gridSpan w:val="2"/>
          </w:tcPr>
          <w:p w:rsidR="00E66E08" w:rsidP="00E66E08" w:rsidRDefault="00E66E08" w14:paraId="7E0D846F" w14:textId="34D6E78F">
            <w:r>
              <w:t>gehoord de beraadslaging,</w:t>
            </w:r>
          </w:p>
        </w:tc>
      </w:tr>
      <w:tr w:rsidR="00997775" w:rsidTr="00E66E08" w14:paraId="1FF036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7A455C" w14:textId="77777777"/>
        </w:tc>
        <w:tc>
          <w:tcPr>
            <w:tcW w:w="7654" w:type="dxa"/>
            <w:gridSpan w:val="2"/>
          </w:tcPr>
          <w:p w:rsidR="00997775" w:rsidRDefault="00997775" w14:paraId="4FC3A726" w14:textId="77777777"/>
        </w:tc>
      </w:tr>
      <w:tr w:rsidR="00997775" w:rsidTr="00E66E08" w14:paraId="668E34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6D299D" w14:textId="77777777"/>
        </w:tc>
        <w:tc>
          <w:tcPr>
            <w:tcW w:w="7654" w:type="dxa"/>
            <w:gridSpan w:val="2"/>
          </w:tcPr>
          <w:p w:rsidR="00EA1239" w:rsidP="00EA1239" w:rsidRDefault="00EA1239" w14:paraId="10654AA0" w14:textId="77777777">
            <w:r>
              <w:t xml:space="preserve">constaterende dat de Israëlische minister </w:t>
            </w:r>
            <w:proofErr w:type="spellStart"/>
            <w:r>
              <w:t>Smotrich</w:t>
            </w:r>
            <w:proofErr w:type="spellEnd"/>
            <w:r>
              <w:t xml:space="preserve"> heeft aangekondigd de vrijstelling van Israëlische banken om samen te werken met Palestijnse banken, de banking </w:t>
            </w:r>
            <w:proofErr w:type="spellStart"/>
            <w:r>
              <w:t>waiver</w:t>
            </w:r>
            <w:proofErr w:type="spellEnd"/>
            <w:r>
              <w:t>, in te zullen trekken;</w:t>
            </w:r>
          </w:p>
          <w:p w:rsidR="00EA1239" w:rsidP="00EA1239" w:rsidRDefault="00EA1239" w14:paraId="082A8B4C" w14:textId="77777777"/>
          <w:p w:rsidR="00EA1239" w:rsidP="00EA1239" w:rsidRDefault="00EA1239" w14:paraId="18EC9094" w14:textId="77777777">
            <w:r>
              <w:t xml:space="preserve">constaterende dat de Nederlandse regering </w:t>
            </w:r>
            <w:proofErr w:type="spellStart"/>
            <w:r>
              <w:t>Smotrich</w:t>
            </w:r>
            <w:proofErr w:type="spellEnd"/>
            <w:r>
              <w:t xml:space="preserve"> extremistisch noemt, zijn plannen zorgelijk en destabiliserend vindt en nauw contact zoekt met gelijkgezinde landen hoe hierop te acteren;</w:t>
            </w:r>
          </w:p>
          <w:p w:rsidR="00EA1239" w:rsidP="00EA1239" w:rsidRDefault="00EA1239" w14:paraId="0ACDF7DC" w14:textId="77777777"/>
          <w:p w:rsidR="00EA1239" w:rsidP="00EA1239" w:rsidRDefault="00EA1239" w14:paraId="467336F0" w14:textId="77777777">
            <w:r>
              <w:t xml:space="preserve">verzoekt de regering om tijdens de aankomende Raad Buitenlandse Zaken in te zetten op een gemeenschappelijke verklaring dat de EU tegenmaatregelen zal treffen indien de banking </w:t>
            </w:r>
            <w:proofErr w:type="spellStart"/>
            <w:r>
              <w:t>waiver</w:t>
            </w:r>
            <w:proofErr w:type="spellEnd"/>
            <w:r>
              <w:t xml:space="preserve"> in wordt getrokken,</w:t>
            </w:r>
          </w:p>
          <w:p w:rsidR="00EA1239" w:rsidP="00EA1239" w:rsidRDefault="00EA1239" w14:paraId="187D0DD4" w14:textId="77777777"/>
          <w:p w:rsidR="00EA1239" w:rsidP="00EA1239" w:rsidRDefault="00EA1239" w14:paraId="4D0F5F5E" w14:textId="77777777">
            <w:r>
              <w:t>en gaat over tot de orde van de dag.</w:t>
            </w:r>
          </w:p>
          <w:p w:rsidR="00EA1239" w:rsidP="00EA1239" w:rsidRDefault="00EA1239" w14:paraId="579415C4" w14:textId="77777777"/>
          <w:p w:rsidR="00997775" w:rsidP="00EA1239" w:rsidRDefault="00EA1239" w14:paraId="3FE2456D" w14:textId="25408DC8">
            <w:r>
              <w:t>Van Baarle</w:t>
            </w:r>
          </w:p>
        </w:tc>
      </w:tr>
    </w:tbl>
    <w:p w:rsidR="00997775" w:rsidRDefault="00997775" w14:paraId="788D4E6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2023F" w14:textId="77777777" w:rsidR="00E66E08" w:rsidRDefault="00E66E08">
      <w:pPr>
        <w:spacing w:line="20" w:lineRule="exact"/>
      </w:pPr>
    </w:p>
  </w:endnote>
  <w:endnote w:type="continuationSeparator" w:id="0">
    <w:p w14:paraId="00BDDDEF" w14:textId="77777777" w:rsidR="00E66E08" w:rsidRDefault="00E66E0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2D0FD0D" w14:textId="77777777" w:rsidR="00E66E08" w:rsidRDefault="00E66E0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76E82" w14:textId="77777777" w:rsidR="00E66E08" w:rsidRDefault="00E66E0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222DFB" w14:textId="77777777" w:rsidR="00E66E08" w:rsidRDefault="00E66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08"/>
    <w:rsid w:val="00133FCE"/>
    <w:rsid w:val="001E482C"/>
    <w:rsid w:val="001E4877"/>
    <w:rsid w:val="0021105A"/>
    <w:rsid w:val="00280D6A"/>
    <w:rsid w:val="002B78E9"/>
    <w:rsid w:val="002C5406"/>
    <w:rsid w:val="00330D60"/>
    <w:rsid w:val="00332B37"/>
    <w:rsid w:val="00345A5C"/>
    <w:rsid w:val="003F71A1"/>
    <w:rsid w:val="00476415"/>
    <w:rsid w:val="00546F8D"/>
    <w:rsid w:val="00560113"/>
    <w:rsid w:val="00621F64"/>
    <w:rsid w:val="00644DED"/>
    <w:rsid w:val="006765BC"/>
    <w:rsid w:val="00690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66E08"/>
    <w:rsid w:val="00EA1239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7768C"/>
  <w15:docId w15:val="{D11DC3DA-1C01-49F8-ACBC-2DAC6EEE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763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2025-06-20T08:10:00.0000000Z</dcterms:created>
  <dcterms:modified xsi:type="dcterms:W3CDTF">2025-06-20T08:50:00.0000000Z</dcterms:modified>
  <dc:description>------------------------</dc:description>
  <dc:subject/>
  <keywords/>
  <version/>
  <category/>
</coreProperties>
</file>