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B67E7" w14:paraId="5BCBBC2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8B0B59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E33FF0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B67E7" w14:paraId="25AE169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1FF2EA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0B67E7" w14:paraId="144C9A1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2A44DE2" w14:textId="77777777"/>
        </w:tc>
      </w:tr>
      <w:tr w:rsidR="00997775" w:rsidTr="000B67E7" w14:paraId="3B983E7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9C026AA" w14:textId="77777777"/>
        </w:tc>
      </w:tr>
      <w:tr w:rsidR="00997775" w:rsidTr="000B67E7" w14:paraId="2D4509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AA06A76" w14:textId="77777777"/>
        </w:tc>
        <w:tc>
          <w:tcPr>
            <w:tcW w:w="7654" w:type="dxa"/>
            <w:gridSpan w:val="2"/>
          </w:tcPr>
          <w:p w:rsidR="00997775" w:rsidRDefault="00997775" w14:paraId="572122E8" w14:textId="77777777"/>
        </w:tc>
      </w:tr>
      <w:tr w:rsidR="000B67E7" w:rsidTr="000B67E7" w14:paraId="13AC9B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B67E7" w:rsidP="000B67E7" w:rsidRDefault="000B67E7" w14:paraId="4C9030AC" w14:textId="641E3D70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="000B67E7" w:rsidP="000B67E7" w:rsidRDefault="000B67E7" w14:paraId="52A80AA1" w14:textId="50FEFA71">
            <w:pPr>
              <w:rPr>
                <w:b/>
              </w:rPr>
            </w:pPr>
            <w:r w:rsidRPr="0012747E">
              <w:rPr>
                <w:b/>
                <w:bCs/>
              </w:rPr>
              <w:t xml:space="preserve">Raad Algemene Zaken en Raad Buitenlandse Zaken </w:t>
            </w:r>
          </w:p>
        </w:tc>
      </w:tr>
      <w:tr w:rsidR="000B67E7" w:rsidTr="000B67E7" w14:paraId="3E3B17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B67E7" w:rsidP="000B67E7" w:rsidRDefault="000B67E7" w14:paraId="5FDC355A" w14:textId="77777777"/>
        </w:tc>
        <w:tc>
          <w:tcPr>
            <w:tcW w:w="7654" w:type="dxa"/>
            <w:gridSpan w:val="2"/>
          </w:tcPr>
          <w:p w:rsidR="000B67E7" w:rsidP="000B67E7" w:rsidRDefault="000B67E7" w14:paraId="1DF795D0" w14:textId="77777777"/>
        </w:tc>
      </w:tr>
      <w:tr w:rsidR="000B67E7" w:rsidTr="000B67E7" w14:paraId="2A9BCB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B67E7" w:rsidP="000B67E7" w:rsidRDefault="000B67E7" w14:paraId="7BFE28F4" w14:textId="77777777"/>
        </w:tc>
        <w:tc>
          <w:tcPr>
            <w:tcW w:w="7654" w:type="dxa"/>
            <w:gridSpan w:val="2"/>
          </w:tcPr>
          <w:p w:rsidR="000B67E7" w:rsidP="000B67E7" w:rsidRDefault="000B67E7" w14:paraId="6076049C" w14:textId="77777777"/>
        </w:tc>
      </w:tr>
      <w:tr w:rsidR="000B67E7" w:rsidTr="000B67E7" w14:paraId="3166A9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B67E7" w:rsidP="000B67E7" w:rsidRDefault="000B67E7" w14:paraId="35CCB7DC" w14:textId="219A038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4C59C4">
              <w:rPr>
                <w:b/>
              </w:rPr>
              <w:t>3167</w:t>
            </w:r>
          </w:p>
        </w:tc>
        <w:tc>
          <w:tcPr>
            <w:tcW w:w="7654" w:type="dxa"/>
            <w:gridSpan w:val="2"/>
          </w:tcPr>
          <w:p w:rsidR="000B67E7" w:rsidP="000B67E7" w:rsidRDefault="000B67E7" w14:paraId="09B64AF7" w14:textId="5DD365C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4C59C4">
              <w:rPr>
                <w:b/>
              </w:rPr>
              <w:t>HET LID VAN BAARLE</w:t>
            </w:r>
          </w:p>
        </w:tc>
      </w:tr>
      <w:tr w:rsidR="000B67E7" w:rsidTr="000B67E7" w14:paraId="09D73E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B67E7" w:rsidP="000B67E7" w:rsidRDefault="000B67E7" w14:paraId="4A85DB9A" w14:textId="77777777"/>
        </w:tc>
        <w:tc>
          <w:tcPr>
            <w:tcW w:w="7654" w:type="dxa"/>
            <w:gridSpan w:val="2"/>
          </w:tcPr>
          <w:p w:rsidR="000B67E7" w:rsidP="000B67E7" w:rsidRDefault="000B67E7" w14:paraId="0C468E8C" w14:textId="493D2717">
            <w:r>
              <w:t>Voorgesteld 19 juni 2025</w:t>
            </w:r>
          </w:p>
        </w:tc>
      </w:tr>
      <w:tr w:rsidR="000B67E7" w:rsidTr="000B67E7" w14:paraId="7A9C70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B67E7" w:rsidP="000B67E7" w:rsidRDefault="000B67E7" w14:paraId="2173F3C8" w14:textId="77777777"/>
        </w:tc>
        <w:tc>
          <w:tcPr>
            <w:tcW w:w="7654" w:type="dxa"/>
            <w:gridSpan w:val="2"/>
          </w:tcPr>
          <w:p w:rsidR="000B67E7" w:rsidP="000B67E7" w:rsidRDefault="000B67E7" w14:paraId="785BF394" w14:textId="77777777"/>
        </w:tc>
      </w:tr>
      <w:tr w:rsidR="000B67E7" w:rsidTr="000B67E7" w14:paraId="2F4067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B67E7" w:rsidP="000B67E7" w:rsidRDefault="000B67E7" w14:paraId="5E8B07E9" w14:textId="77777777"/>
        </w:tc>
        <w:tc>
          <w:tcPr>
            <w:tcW w:w="7654" w:type="dxa"/>
            <w:gridSpan w:val="2"/>
          </w:tcPr>
          <w:p w:rsidR="000B67E7" w:rsidP="000B67E7" w:rsidRDefault="000B67E7" w14:paraId="16BB6C8F" w14:textId="19A0DBA7">
            <w:r>
              <w:t>De Kamer,</w:t>
            </w:r>
          </w:p>
        </w:tc>
      </w:tr>
      <w:tr w:rsidR="000B67E7" w:rsidTr="000B67E7" w14:paraId="658182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B67E7" w:rsidP="000B67E7" w:rsidRDefault="000B67E7" w14:paraId="54D0FECF" w14:textId="77777777"/>
        </w:tc>
        <w:tc>
          <w:tcPr>
            <w:tcW w:w="7654" w:type="dxa"/>
            <w:gridSpan w:val="2"/>
          </w:tcPr>
          <w:p w:rsidR="000B67E7" w:rsidP="000B67E7" w:rsidRDefault="000B67E7" w14:paraId="70CC37B1" w14:textId="77777777"/>
        </w:tc>
      </w:tr>
      <w:tr w:rsidR="000B67E7" w:rsidTr="000B67E7" w14:paraId="50DD76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B67E7" w:rsidP="000B67E7" w:rsidRDefault="000B67E7" w14:paraId="34690294" w14:textId="77777777"/>
        </w:tc>
        <w:tc>
          <w:tcPr>
            <w:tcW w:w="7654" w:type="dxa"/>
            <w:gridSpan w:val="2"/>
          </w:tcPr>
          <w:p w:rsidR="000B67E7" w:rsidP="000B67E7" w:rsidRDefault="000B67E7" w14:paraId="3B94A728" w14:textId="5718E537">
            <w:r>
              <w:t>gehoord de beraadslaging,</w:t>
            </w:r>
          </w:p>
        </w:tc>
      </w:tr>
      <w:tr w:rsidR="00997775" w:rsidTr="000B67E7" w14:paraId="03C2C1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B1CFB2B" w14:textId="77777777"/>
        </w:tc>
        <w:tc>
          <w:tcPr>
            <w:tcW w:w="7654" w:type="dxa"/>
            <w:gridSpan w:val="2"/>
          </w:tcPr>
          <w:p w:rsidR="00997775" w:rsidRDefault="00997775" w14:paraId="01DC840E" w14:textId="77777777"/>
        </w:tc>
      </w:tr>
      <w:tr w:rsidR="00997775" w:rsidTr="000B67E7" w14:paraId="48378E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198C387" w14:textId="77777777"/>
        </w:tc>
        <w:tc>
          <w:tcPr>
            <w:tcW w:w="7654" w:type="dxa"/>
            <w:gridSpan w:val="2"/>
          </w:tcPr>
          <w:p w:rsidR="004C59C4" w:rsidP="004C59C4" w:rsidRDefault="004C59C4" w14:paraId="1D6EB02F" w14:textId="77777777">
            <w:r>
              <w:t>constaterende dat Israël het non-proliferatieverdrag niet heeft ondertekend, niet samenwerkt met de IAEA en minimaal 90, maar mogelijk honderden kernwapens bezit;</w:t>
            </w:r>
          </w:p>
          <w:p w:rsidR="004C59C4" w:rsidP="004C59C4" w:rsidRDefault="004C59C4" w14:paraId="066245FB" w14:textId="77777777"/>
          <w:p w:rsidR="004C59C4" w:rsidP="004C59C4" w:rsidRDefault="004C59C4" w14:paraId="3BEBFDF2" w14:textId="6439EE0F">
            <w:r>
              <w:t>spreekt zijn veroordeling uit over het feit dat Israël het non-proliferatieverdrag niet heeft ondertekend, niet samenwerkt met de IAEA en minimaal 90, maar mogelijk honderden kernwapens bezit,</w:t>
            </w:r>
          </w:p>
          <w:p w:rsidR="004C59C4" w:rsidP="004C59C4" w:rsidRDefault="004C59C4" w14:paraId="7F4F6319" w14:textId="77777777"/>
          <w:p w:rsidR="004C59C4" w:rsidP="004C59C4" w:rsidRDefault="004C59C4" w14:paraId="677A13F0" w14:textId="77777777">
            <w:r>
              <w:t>en gaat over tot de orde van de dag.</w:t>
            </w:r>
          </w:p>
          <w:p w:rsidR="004C59C4" w:rsidP="004C59C4" w:rsidRDefault="004C59C4" w14:paraId="5A12C148" w14:textId="77777777"/>
          <w:p w:rsidR="00997775" w:rsidP="004C59C4" w:rsidRDefault="004C59C4" w14:paraId="3C9200DA" w14:textId="05F25FA6">
            <w:r>
              <w:t>Van Baarle</w:t>
            </w:r>
          </w:p>
        </w:tc>
      </w:tr>
    </w:tbl>
    <w:p w:rsidR="00997775" w:rsidRDefault="00997775" w14:paraId="16648B8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2A761" w14:textId="77777777" w:rsidR="000B67E7" w:rsidRDefault="000B67E7">
      <w:pPr>
        <w:spacing w:line="20" w:lineRule="exact"/>
      </w:pPr>
    </w:p>
  </w:endnote>
  <w:endnote w:type="continuationSeparator" w:id="0">
    <w:p w14:paraId="31651273" w14:textId="77777777" w:rsidR="000B67E7" w:rsidRDefault="000B67E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E3D3FF2" w14:textId="77777777" w:rsidR="000B67E7" w:rsidRDefault="000B67E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8A687" w14:textId="77777777" w:rsidR="000B67E7" w:rsidRDefault="000B67E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E4DEB75" w14:textId="77777777" w:rsidR="000B67E7" w:rsidRDefault="000B6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E7"/>
    <w:rsid w:val="000B67E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C59C4"/>
    <w:rsid w:val="00546F8D"/>
    <w:rsid w:val="00560113"/>
    <w:rsid w:val="00580563"/>
    <w:rsid w:val="00621F64"/>
    <w:rsid w:val="00644DED"/>
    <w:rsid w:val="006765BC"/>
    <w:rsid w:val="0069007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D5025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262E4"/>
  <w15:docId w15:val="{7F2763E1-3105-4963-BC98-F2014212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565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2025-06-20T08:10:00.0000000Z</dcterms:created>
  <dcterms:modified xsi:type="dcterms:W3CDTF">2025-06-20T08:50:00.0000000Z</dcterms:modified>
  <dc:description>------------------------</dc:description>
  <dc:subject/>
  <keywords/>
  <version/>
  <category/>
</coreProperties>
</file>