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72223" w14:paraId="641166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22B13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F675C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72223" w14:paraId="1BCB96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A29F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72223" w14:paraId="108A9F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54E964" w14:textId="77777777"/>
        </w:tc>
      </w:tr>
      <w:tr w:rsidR="00997775" w:rsidTr="00572223" w14:paraId="2542E7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18F384" w14:textId="77777777"/>
        </w:tc>
      </w:tr>
      <w:tr w:rsidR="00997775" w:rsidTr="00572223" w14:paraId="7B016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2E7E1" w14:textId="77777777"/>
        </w:tc>
        <w:tc>
          <w:tcPr>
            <w:tcW w:w="7654" w:type="dxa"/>
            <w:gridSpan w:val="2"/>
          </w:tcPr>
          <w:p w:rsidR="00997775" w:rsidRDefault="00997775" w14:paraId="74765756" w14:textId="77777777"/>
        </w:tc>
      </w:tr>
      <w:tr w:rsidR="00572223" w:rsidTr="00572223" w14:paraId="2DB6B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008E0D7F" w14:textId="3B56CDDC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572223" w:rsidP="00572223" w:rsidRDefault="00572223" w14:paraId="64A875A9" w14:textId="63C2D5A3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72223" w:rsidTr="00572223" w14:paraId="73C7B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562CDB13" w14:textId="77777777"/>
        </w:tc>
        <w:tc>
          <w:tcPr>
            <w:tcW w:w="7654" w:type="dxa"/>
            <w:gridSpan w:val="2"/>
          </w:tcPr>
          <w:p w:rsidR="00572223" w:rsidP="00572223" w:rsidRDefault="00572223" w14:paraId="11DD59B9" w14:textId="77777777"/>
        </w:tc>
      </w:tr>
      <w:tr w:rsidR="00572223" w:rsidTr="00572223" w14:paraId="6B3A82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50DCCE11" w14:textId="77777777"/>
        </w:tc>
        <w:tc>
          <w:tcPr>
            <w:tcW w:w="7654" w:type="dxa"/>
            <w:gridSpan w:val="2"/>
          </w:tcPr>
          <w:p w:rsidR="00572223" w:rsidP="00572223" w:rsidRDefault="00572223" w14:paraId="41DA3545" w14:textId="77777777"/>
        </w:tc>
      </w:tr>
      <w:tr w:rsidR="00572223" w:rsidTr="00572223" w14:paraId="3F9C12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3EB765DB" w14:textId="456867C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162C0">
              <w:rPr>
                <w:b/>
              </w:rPr>
              <w:t>3168</w:t>
            </w:r>
          </w:p>
        </w:tc>
        <w:tc>
          <w:tcPr>
            <w:tcW w:w="7654" w:type="dxa"/>
            <w:gridSpan w:val="2"/>
          </w:tcPr>
          <w:p w:rsidR="00572223" w:rsidP="00572223" w:rsidRDefault="00572223" w14:paraId="1CCB5582" w14:textId="177639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162C0">
              <w:rPr>
                <w:b/>
              </w:rPr>
              <w:t>HET LID VAN BAARLE</w:t>
            </w:r>
          </w:p>
        </w:tc>
      </w:tr>
      <w:tr w:rsidR="00572223" w:rsidTr="00572223" w14:paraId="627A6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61835904" w14:textId="77777777"/>
        </w:tc>
        <w:tc>
          <w:tcPr>
            <w:tcW w:w="7654" w:type="dxa"/>
            <w:gridSpan w:val="2"/>
          </w:tcPr>
          <w:p w:rsidR="00572223" w:rsidP="00572223" w:rsidRDefault="00572223" w14:paraId="06FAE6F1" w14:textId="6B03AEDA">
            <w:r>
              <w:t>Voorgesteld 19 juni 2025</w:t>
            </w:r>
          </w:p>
        </w:tc>
      </w:tr>
      <w:tr w:rsidR="00572223" w:rsidTr="00572223" w14:paraId="07801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0C0F5C0C" w14:textId="77777777"/>
        </w:tc>
        <w:tc>
          <w:tcPr>
            <w:tcW w:w="7654" w:type="dxa"/>
            <w:gridSpan w:val="2"/>
          </w:tcPr>
          <w:p w:rsidR="00572223" w:rsidP="00572223" w:rsidRDefault="00572223" w14:paraId="444ADFFF" w14:textId="77777777"/>
        </w:tc>
      </w:tr>
      <w:tr w:rsidR="00572223" w:rsidTr="00572223" w14:paraId="64DD0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57F95B2C" w14:textId="77777777"/>
        </w:tc>
        <w:tc>
          <w:tcPr>
            <w:tcW w:w="7654" w:type="dxa"/>
            <w:gridSpan w:val="2"/>
          </w:tcPr>
          <w:p w:rsidR="00572223" w:rsidP="00572223" w:rsidRDefault="00572223" w14:paraId="142B86BF" w14:textId="50D39EC9">
            <w:r>
              <w:t>De Kamer,</w:t>
            </w:r>
          </w:p>
        </w:tc>
      </w:tr>
      <w:tr w:rsidR="00572223" w:rsidTr="00572223" w14:paraId="702FD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0E4026E8" w14:textId="77777777"/>
        </w:tc>
        <w:tc>
          <w:tcPr>
            <w:tcW w:w="7654" w:type="dxa"/>
            <w:gridSpan w:val="2"/>
          </w:tcPr>
          <w:p w:rsidR="00572223" w:rsidP="00572223" w:rsidRDefault="00572223" w14:paraId="4E2157BD" w14:textId="77777777"/>
        </w:tc>
      </w:tr>
      <w:tr w:rsidR="00572223" w:rsidTr="00572223" w14:paraId="4C9C1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223" w:rsidP="00572223" w:rsidRDefault="00572223" w14:paraId="7635D1F3" w14:textId="77777777"/>
        </w:tc>
        <w:tc>
          <w:tcPr>
            <w:tcW w:w="7654" w:type="dxa"/>
            <w:gridSpan w:val="2"/>
          </w:tcPr>
          <w:p w:rsidR="00572223" w:rsidP="00572223" w:rsidRDefault="00572223" w14:paraId="09C45922" w14:textId="6E3BD188">
            <w:r>
              <w:t>gehoord de beraadslaging,</w:t>
            </w:r>
          </w:p>
        </w:tc>
      </w:tr>
      <w:tr w:rsidR="00997775" w:rsidTr="00572223" w14:paraId="62D109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6804EA" w14:textId="77777777"/>
        </w:tc>
        <w:tc>
          <w:tcPr>
            <w:tcW w:w="7654" w:type="dxa"/>
            <w:gridSpan w:val="2"/>
          </w:tcPr>
          <w:p w:rsidR="00997775" w:rsidRDefault="00997775" w14:paraId="0091575C" w14:textId="77777777"/>
        </w:tc>
      </w:tr>
      <w:tr w:rsidR="00997775" w:rsidTr="00572223" w14:paraId="1EAFB8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3DD31" w14:textId="77777777"/>
        </w:tc>
        <w:tc>
          <w:tcPr>
            <w:tcW w:w="7654" w:type="dxa"/>
            <w:gridSpan w:val="2"/>
          </w:tcPr>
          <w:p w:rsidR="001162C0" w:rsidP="001162C0" w:rsidRDefault="001162C0" w14:paraId="26771FCE" w14:textId="77777777">
            <w:r>
              <w:t>verzoekt de regering om een algehele economische boycot tegen Israël in te stellen teneinde Israël te dwingen om de genocide in Gaza en de annexatie van de Westbank te beëindigen,</w:t>
            </w:r>
          </w:p>
          <w:p w:rsidR="001162C0" w:rsidP="001162C0" w:rsidRDefault="001162C0" w14:paraId="319A0A57" w14:textId="77777777"/>
          <w:p w:rsidR="001162C0" w:rsidP="001162C0" w:rsidRDefault="001162C0" w14:paraId="430BF648" w14:textId="77777777">
            <w:r>
              <w:t>en gaat over tot de orde van de dag.</w:t>
            </w:r>
          </w:p>
          <w:p w:rsidR="001162C0" w:rsidP="001162C0" w:rsidRDefault="001162C0" w14:paraId="6CC1D5A0" w14:textId="77777777"/>
          <w:p w:rsidR="00997775" w:rsidP="001162C0" w:rsidRDefault="001162C0" w14:paraId="7A295506" w14:textId="042BE8DD">
            <w:r>
              <w:t>Van Baarle</w:t>
            </w:r>
          </w:p>
        </w:tc>
      </w:tr>
    </w:tbl>
    <w:p w:rsidR="00997775" w:rsidRDefault="00997775" w14:paraId="563946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F741" w14:textId="77777777" w:rsidR="00572223" w:rsidRDefault="00572223">
      <w:pPr>
        <w:spacing w:line="20" w:lineRule="exact"/>
      </w:pPr>
    </w:p>
  </w:endnote>
  <w:endnote w:type="continuationSeparator" w:id="0">
    <w:p w14:paraId="4E2BBDBE" w14:textId="77777777" w:rsidR="00572223" w:rsidRDefault="005722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9C2633" w14:textId="77777777" w:rsidR="00572223" w:rsidRDefault="005722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175B" w14:textId="77777777" w:rsidR="00572223" w:rsidRDefault="005722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0B5498" w14:textId="77777777" w:rsidR="00572223" w:rsidRDefault="0057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3"/>
    <w:rsid w:val="001162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2223"/>
    <w:rsid w:val="005A23D3"/>
    <w:rsid w:val="005C314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D6A3F"/>
  <w15:docId w15:val="{12CC3B47-2792-4893-9167-7338C4A6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2025-06-20T08:51:00.0000000Z</dcterms:modified>
  <dc:description>------------------------</dc:description>
  <dc:subject/>
  <keywords/>
  <version/>
  <category/>
</coreProperties>
</file>