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27A5B" w14:paraId="0B07CC4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263086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462BB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27A5B" w14:paraId="25A4FCC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53537A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27A5B" w14:paraId="2C71876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582227A" w14:textId="77777777"/>
        </w:tc>
      </w:tr>
      <w:tr w:rsidR="00997775" w:rsidTr="00927A5B" w14:paraId="107259A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A642F2C" w14:textId="77777777"/>
        </w:tc>
      </w:tr>
      <w:tr w:rsidR="00997775" w:rsidTr="00927A5B" w14:paraId="126336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E6AED2" w14:textId="77777777"/>
        </w:tc>
        <w:tc>
          <w:tcPr>
            <w:tcW w:w="7654" w:type="dxa"/>
            <w:gridSpan w:val="2"/>
          </w:tcPr>
          <w:p w:rsidR="00997775" w:rsidRDefault="00997775" w14:paraId="65CD5C85" w14:textId="77777777"/>
        </w:tc>
      </w:tr>
      <w:tr w:rsidR="00927A5B" w:rsidTr="00927A5B" w14:paraId="09DC17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7A5B" w:rsidP="00927A5B" w:rsidRDefault="00927A5B" w14:paraId="033F0F6C" w14:textId="66EFBF47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927A5B" w:rsidP="00927A5B" w:rsidRDefault="00927A5B" w14:paraId="253F563D" w14:textId="45CE523E">
            <w:pPr>
              <w:rPr>
                <w:b/>
              </w:rPr>
            </w:pPr>
            <w:r w:rsidRPr="0012747E">
              <w:rPr>
                <w:b/>
                <w:bCs/>
              </w:rPr>
              <w:t xml:space="preserve">Raad Algemene Zaken en Raad Buitenlandse Zaken </w:t>
            </w:r>
          </w:p>
        </w:tc>
      </w:tr>
      <w:tr w:rsidR="00927A5B" w:rsidTr="00927A5B" w14:paraId="131C62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7A5B" w:rsidP="00927A5B" w:rsidRDefault="00927A5B" w14:paraId="5B8D3302" w14:textId="77777777"/>
        </w:tc>
        <w:tc>
          <w:tcPr>
            <w:tcW w:w="7654" w:type="dxa"/>
            <w:gridSpan w:val="2"/>
          </w:tcPr>
          <w:p w:rsidR="00927A5B" w:rsidP="00927A5B" w:rsidRDefault="00927A5B" w14:paraId="52EAC1DF" w14:textId="77777777"/>
        </w:tc>
      </w:tr>
      <w:tr w:rsidR="00927A5B" w:rsidTr="00927A5B" w14:paraId="54A556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7A5B" w:rsidP="00927A5B" w:rsidRDefault="00927A5B" w14:paraId="42F3F917" w14:textId="77777777"/>
        </w:tc>
        <w:tc>
          <w:tcPr>
            <w:tcW w:w="7654" w:type="dxa"/>
            <w:gridSpan w:val="2"/>
          </w:tcPr>
          <w:p w:rsidR="00927A5B" w:rsidP="00927A5B" w:rsidRDefault="00927A5B" w14:paraId="24A7CE62" w14:textId="77777777"/>
        </w:tc>
      </w:tr>
      <w:tr w:rsidR="00927A5B" w:rsidTr="00927A5B" w14:paraId="09D837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7A5B" w:rsidP="00927A5B" w:rsidRDefault="00927A5B" w14:paraId="65E3F3E3" w14:textId="5DB66F2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61605">
              <w:rPr>
                <w:b/>
              </w:rPr>
              <w:t>3170</w:t>
            </w:r>
          </w:p>
        </w:tc>
        <w:tc>
          <w:tcPr>
            <w:tcW w:w="7654" w:type="dxa"/>
            <w:gridSpan w:val="2"/>
          </w:tcPr>
          <w:p w:rsidR="00927A5B" w:rsidP="00927A5B" w:rsidRDefault="00927A5B" w14:paraId="75103543" w14:textId="06A209B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61605">
              <w:rPr>
                <w:b/>
              </w:rPr>
              <w:t>HET LID KAHRAMAN C.S.</w:t>
            </w:r>
          </w:p>
        </w:tc>
      </w:tr>
      <w:tr w:rsidR="00927A5B" w:rsidTr="00927A5B" w14:paraId="445EC0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7A5B" w:rsidP="00927A5B" w:rsidRDefault="00927A5B" w14:paraId="46D487E7" w14:textId="77777777"/>
        </w:tc>
        <w:tc>
          <w:tcPr>
            <w:tcW w:w="7654" w:type="dxa"/>
            <w:gridSpan w:val="2"/>
          </w:tcPr>
          <w:p w:rsidR="00927A5B" w:rsidP="00927A5B" w:rsidRDefault="00927A5B" w14:paraId="626E812F" w14:textId="4CB189EF">
            <w:r>
              <w:t>Voorgesteld 19 juni 2025</w:t>
            </w:r>
          </w:p>
        </w:tc>
      </w:tr>
      <w:tr w:rsidR="00927A5B" w:rsidTr="00927A5B" w14:paraId="513772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7A5B" w:rsidP="00927A5B" w:rsidRDefault="00927A5B" w14:paraId="0219C17F" w14:textId="77777777"/>
        </w:tc>
        <w:tc>
          <w:tcPr>
            <w:tcW w:w="7654" w:type="dxa"/>
            <w:gridSpan w:val="2"/>
          </w:tcPr>
          <w:p w:rsidR="00927A5B" w:rsidP="00927A5B" w:rsidRDefault="00927A5B" w14:paraId="3120C522" w14:textId="77777777"/>
        </w:tc>
      </w:tr>
      <w:tr w:rsidR="00927A5B" w:rsidTr="00927A5B" w14:paraId="108292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7A5B" w:rsidP="00927A5B" w:rsidRDefault="00927A5B" w14:paraId="572A1493" w14:textId="77777777"/>
        </w:tc>
        <w:tc>
          <w:tcPr>
            <w:tcW w:w="7654" w:type="dxa"/>
            <w:gridSpan w:val="2"/>
          </w:tcPr>
          <w:p w:rsidR="00927A5B" w:rsidP="00927A5B" w:rsidRDefault="00927A5B" w14:paraId="04642240" w14:textId="38DDEACA">
            <w:r>
              <w:t>De Kamer,</w:t>
            </w:r>
          </w:p>
        </w:tc>
      </w:tr>
      <w:tr w:rsidR="00927A5B" w:rsidTr="00927A5B" w14:paraId="0EB101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7A5B" w:rsidP="00927A5B" w:rsidRDefault="00927A5B" w14:paraId="7C3604EC" w14:textId="77777777"/>
        </w:tc>
        <w:tc>
          <w:tcPr>
            <w:tcW w:w="7654" w:type="dxa"/>
            <w:gridSpan w:val="2"/>
          </w:tcPr>
          <w:p w:rsidR="00927A5B" w:rsidP="00927A5B" w:rsidRDefault="00927A5B" w14:paraId="3F67DDB3" w14:textId="77777777"/>
        </w:tc>
      </w:tr>
      <w:tr w:rsidR="00927A5B" w:rsidTr="00927A5B" w14:paraId="703258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7A5B" w:rsidP="00927A5B" w:rsidRDefault="00927A5B" w14:paraId="37958325" w14:textId="77777777"/>
        </w:tc>
        <w:tc>
          <w:tcPr>
            <w:tcW w:w="7654" w:type="dxa"/>
            <w:gridSpan w:val="2"/>
          </w:tcPr>
          <w:p w:rsidR="00927A5B" w:rsidP="00927A5B" w:rsidRDefault="00927A5B" w14:paraId="7DD5051E" w14:textId="73806C0E">
            <w:r>
              <w:t>gehoord de beraadslaging,</w:t>
            </w:r>
          </w:p>
        </w:tc>
      </w:tr>
      <w:tr w:rsidR="00997775" w:rsidTr="00927A5B" w14:paraId="07DD62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7C9881" w14:textId="77777777"/>
        </w:tc>
        <w:tc>
          <w:tcPr>
            <w:tcW w:w="7654" w:type="dxa"/>
            <w:gridSpan w:val="2"/>
          </w:tcPr>
          <w:p w:rsidR="00997775" w:rsidRDefault="00997775" w14:paraId="04F36103" w14:textId="77777777"/>
        </w:tc>
      </w:tr>
      <w:tr w:rsidR="00997775" w:rsidTr="00927A5B" w14:paraId="321DA3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27A483" w14:textId="77777777"/>
        </w:tc>
        <w:tc>
          <w:tcPr>
            <w:tcW w:w="7654" w:type="dxa"/>
            <w:gridSpan w:val="2"/>
          </w:tcPr>
          <w:p w:rsidR="00F61605" w:rsidP="00F61605" w:rsidRDefault="00F61605" w14:paraId="6BDA2FEB" w14:textId="77777777">
            <w:r>
              <w:t xml:space="preserve">constaterende dat Israël al jaren te maken heeft met zeven actieve fronten: Iran, Hamas vanuit Gaza, Hezbollah vanuit Libanon, </w:t>
            </w:r>
            <w:proofErr w:type="spellStart"/>
            <w:r>
              <w:t>Houthi's</w:t>
            </w:r>
            <w:proofErr w:type="spellEnd"/>
            <w:r>
              <w:t xml:space="preserve"> vanuit Jemen, milities vanuit Syrië en Irak en vanuit de Westbank;</w:t>
            </w:r>
          </w:p>
          <w:p w:rsidR="00F61605" w:rsidP="00F61605" w:rsidRDefault="00F61605" w14:paraId="034114D5" w14:textId="77777777"/>
          <w:p w:rsidR="00F61605" w:rsidP="00F61605" w:rsidRDefault="00F61605" w14:paraId="2C6D39B7" w14:textId="77777777">
            <w:r>
              <w:t xml:space="preserve">overwegende dat wanneer de Iron </w:t>
            </w:r>
            <w:proofErr w:type="spellStart"/>
            <w:r>
              <w:t>Dome</w:t>
            </w:r>
            <w:proofErr w:type="spellEnd"/>
            <w:r>
              <w:t xml:space="preserve"> niet meer functioneert nog meer onschuldige burgers slachtoffer dreigen te worden;</w:t>
            </w:r>
          </w:p>
          <w:p w:rsidR="00F61605" w:rsidP="00F61605" w:rsidRDefault="00F61605" w14:paraId="1E242F36" w14:textId="77777777"/>
          <w:p w:rsidR="00F61605" w:rsidP="00F61605" w:rsidRDefault="00F61605" w14:paraId="754BF852" w14:textId="77777777">
            <w:r>
              <w:t>constaterende dat op dit moment geen offensieve militaire middelen vanuit Nederland aan Israël worden geleverd;</w:t>
            </w:r>
          </w:p>
          <w:p w:rsidR="00F61605" w:rsidP="00F61605" w:rsidRDefault="00F61605" w14:paraId="7CD8ADFD" w14:textId="77777777"/>
          <w:p w:rsidR="00F61605" w:rsidP="00F61605" w:rsidRDefault="00F61605" w14:paraId="7E824FA1" w14:textId="77777777">
            <w:r>
              <w:t xml:space="preserve">overwegende dat de onderdelen die Nederland op dit moment levert, alleen gebruikt worden voor de Iron </w:t>
            </w:r>
            <w:proofErr w:type="spellStart"/>
            <w:r>
              <w:t>Dome</w:t>
            </w:r>
            <w:proofErr w:type="spellEnd"/>
            <w:r>
              <w:t xml:space="preserve"> ter bescherming van de Israëlische bevolking;</w:t>
            </w:r>
          </w:p>
          <w:p w:rsidR="00F61605" w:rsidP="00F61605" w:rsidRDefault="00F61605" w14:paraId="18C6A815" w14:textId="77777777"/>
          <w:p w:rsidR="00F61605" w:rsidP="00F61605" w:rsidRDefault="00F61605" w14:paraId="6835DEC7" w14:textId="77777777">
            <w:r>
              <w:t xml:space="preserve">verzoekt de regering om het voor bedrijven mogelijk te houden onderdelen te blijven leveren specifiek voor het functioneren van de Iron </w:t>
            </w:r>
            <w:proofErr w:type="spellStart"/>
            <w:r>
              <w:t>Dome</w:t>
            </w:r>
            <w:proofErr w:type="spellEnd"/>
            <w:r>
              <w:t>,</w:t>
            </w:r>
          </w:p>
          <w:p w:rsidR="00F61605" w:rsidP="00F61605" w:rsidRDefault="00F61605" w14:paraId="4252203A" w14:textId="77777777"/>
          <w:p w:rsidR="00F61605" w:rsidP="00F61605" w:rsidRDefault="00F61605" w14:paraId="75B06BE8" w14:textId="77777777">
            <w:r>
              <w:t>en gaat over tot de orde van de dag.</w:t>
            </w:r>
          </w:p>
          <w:p w:rsidR="00F61605" w:rsidP="00F61605" w:rsidRDefault="00F61605" w14:paraId="39A5524A" w14:textId="77777777"/>
          <w:p w:rsidR="00F61605" w:rsidP="00F61605" w:rsidRDefault="00F61605" w14:paraId="72EF1DEB" w14:textId="77777777">
            <w:proofErr w:type="spellStart"/>
            <w:r>
              <w:t>Kahraman</w:t>
            </w:r>
            <w:proofErr w:type="spellEnd"/>
          </w:p>
          <w:p w:rsidR="00F61605" w:rsidP="00F61605" w:rsidRDefault="00F61605" w14:paraId="56F85242" w14:textId="77777777">
            <w:r>
              <w:t xml:space="preserve">Ceder </w:t>
            </w:r>
          </w:p>
          <w:p w:rsidR="00997775" w:rsidP="00F61605" w:rsidRDefault="00F61605" w14:paraId="32DF0DB5" w14:textId="0F78A50A">
            <w:r>
              <w:t>Van der Burg</w:t>
            </w:r>
          </w:p>
        </w:tc>
      </w:tr>
    </w:tbl>
    <w:p w:rsidR="00997775" w:rsidRDefault="00997775" w14:paraId="361A5CC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DA355" w14:textId="77777777" w:rsidR="00927A5B" w:rsidRDefault="00927A5B">
      <w:pPr>
        <w:spacing w:line="20" w:lineRule="exact"/>
      </w:pPr>
    </w:p>
  </w:endnote>
  <w:endnote w:type="continuationSeparator" w:id="0">
    <w:p w14:paraId="29C25393" w14:textId="77777777" w:rsidR="00927A5B" w:rsidRDefault="00927A5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1610B70" w14:textId="77777777" w:rsidR="00927A5B" w:rsidRDefault="00927A5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1D004" w14:textId="77777777" w:rsidR="00927A5B" w:rsidRDefault="00927A5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D6DA66F" w14:textId="77777777" w:rsidR="00927A5B" w:rsidRDefault="00927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5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007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27A5B"/>
    <w:rsid w:val="00930A04"/>
    <w:rsid w:val="009925E9"/>
    <w:rsid w:val="00997775"/>
    <w:rsid w:val="009E7F14"/>
    <w:rsid w:val="00A079BF"/>
    <w:rsid w:val="00A07C71"/>
    <w:rsid w:val="00A12A9E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0F7E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61605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F7BA5"/>
  <w15:docId w15:val="{E043A88E-CFD5-458E-965E-48079C68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900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2025-06-20T08:10:00.0000000Z</dcterms:created>
  <dcterms:modified xsi:type="dcterms:W3CDTF">2025-06-20T08:52:00.0000000Z</dcterms:modified>
  <dc:description>------------------------</dc:description>
  <dc:subject/>
  <keywords/>
  <version/>
  <category/>
</coreProperties>
</file>