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B1375" w14:paraId="664AFB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D90FF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45F81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B1375" w14:paraId="56C6DEF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9D18A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B1375" w14:paraId="16191BA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65451C" w14:textId="77777777"/>
        </w:tc>
      </w:tr>
      <w:tr w:rsidR="00997775" w:rsidTr="006B1375" w14:paraId="2D4119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471017" w14:textId="77777777"/>
        </w:tc>
      </w:tr>
      <w:tr w:rsidR="00997775" w:rsidTr="006B1375" w14:paraId="27C350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708103" w14:textId="77777777"/>
        </w:tc>
        <w:tc>
          <w:tcPr>
            <w:tcW w:w="7654" w:type="dxa"/>
            <w:gridSpan w:val="2"/>
          </w:tcPr>
          <w:p w:rsidR="00997775" w:rsidRDefault="00997775" w14:paraId="38120E82" w14:textId="77777777"/>
        </w:tc>
      </w:tr>
      <w:tr w:rsidR="006B1375" w:rsidTr="006B1375" w14:paraId="40D362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375" w:rsidP="006B1375" w:rsidRDefault="006B1375" w14:paraId="0AF2CAC3" w14:textId="19AFE1AD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6B1375" w:rsidP="006B1375" w:rsidRDefault="006B1375" w14:paraId="1F59530A" w14:textId="180A5FD6">
            <w:pPr>
              <w:rPr>
                <w:b/>
              </w:rPr>
            </w:pPr>
            <w:r w:rsidRPr="0012747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6B1375" w:rsidTr="006B1375" w14:paraId="52F4D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375" w:rsidP="006B1375" w:rsidRDefault="006B1375" w14:paraId="0887E696" w14:textId="77777777"/>
        </w:tc>
        <w:tc>
          <w:tcPr>
            <w:tcW w:w="7654" w:type="dxa"/>
            <w:gridSpan w:val="2"/>
          </w:tcPr>
          <w:p w:rsidR="006B1375" w:rsidP="006B1375" w:rsidRDefault="006B1375" w14:paraId="60A5C7F4" w14:textId="77777777"/>
        </w:tc>
      </w:tr>
      <w:tr w:rsidR="006B1375" w:rsidTr="006B1375" w14:paraId="15CA27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375" w:rsidP="006B1375" w:rsidRDefault="006B1375" w14:paraId="15C5691A" w14:textId="77777777"/>
        </w:tc>
        <w:tc>
          <w:tcPr>
            <w:tcW w:w="7654" w:type="dxa"/>
            <w:gridSpan w:val="2"/>
          </w:tcPr>
          <w:p w:rsidR="006B1375" w:rsidP="006B1375" w:rsidRDefault="006B1375" w14:paraId="515DC7E3" w14:textId="77777777"/>
        </w:tc>
      </w:tr>
      <w:tr w:rsidR="006B1375" w:rsidTr="006B1375" w14:paraId="0A5634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375" w:rsidP="006B1375" w:rsidRDefault="006B1375" w14:paraId="074EEAA2" w14:textId="6B9C2C5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42091">
              <w:rPr>
                <w:b/>
              </w:rPr>
              <w:t>3171</w:t>
            </w:r>
          </w:p>
        </w:tc>
        <w:tc>
          <w:tcPr>
            <w:tcW w:w="7654" w:type="dxa"/>
            <w:gridSpan w:val="2"/>
          </w:tcPr>
          <w:p w:rsidR="006B1375" w:rsidP="006B1375" w:rsidRDefault="006B1375" w14:paraId="798BFC2D" w14:textId="13FC4DC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42091">
              <w:rPr>
                <w:b/>
              </w:rPr>
              <w:t>HET LID VAN DER BURG</w:t>
            </w:r>
          </w:p>
        </w:tc>
      </w:tr>
      <w:tr w:rsidR="006B1375" w:rsidTr="006B1375" w14:paraId="35616C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375" w:rsidP="006B1375" w:rsidRDefault="006B1375" w14:paraId="2826DB0C" w14:textId="77777777"/>
        </w:tc>
        <w:tc>
          <w:tcPr>
            <w:tcW w:w="7654" w:type="dxa"/>
            <w:gridSpan w:val="2"/>
          </w:tcPr>
          <w:p w:rsidR="006B1375" w:rsidP="006B1375" w:rsidRDefault="006B1375" w14:paraId="75AE28D5" w14:textId="26BDDCAE">
            <w:r>
              <w:t>Voorgesteld 19 juni 2025</w:t>
            </w:r>
          </w:p>
        </w:tc>
      </w:tr>
      <w:tr w:rsidR="006B1375" w:rsidTr="006B1375" w14:paraId="7B70DC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375" w:rsidP="006B1375" w:rsidRDefault="006B1375" w14:paraId="758DB908" w14:textId="77777777"/>
        </w:tc>
        <w:tc>
          <w:tcPr>
            <w:tcW w:w="7654" w:type="dxa"/>
            <w:gridSpan w:val="2"/>
          </w:tcPr>
          <w:p w:rsidR="006B1375" w:rsidP="006B1375" w:rsidRDefault="006B1375" w14:paraId="59004C02" w14:textId="77777777"/>
        </w:tc>
      </w:tr>
      <w:tr w:rsidR="006B1375" w:rsidTr="006B1375" w14:paraId="6F76D5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375" w:rsidP="006B1375" w:rsidRDefault="006B1375" w14:paraId="33C1D9DC" w14:textId="77777777"/>
        </w:tc>
        <w:tc>
          <w:tcPr>
            <w:tcW w:w="7654" w:type="dxa"/>
            <w:gridSpan w:val="2"/>
          </w:tcPr>
          <w:p w:rsidR="006B1375" w:rsidP="006B1375" w:rsidRDefault="006B1375" w14:paraId="2ECFA843" w14:textId="77AE129C">
            <w:r>
              <w:t>De Kamer,</w:t>
            </w:r>
          </w:p>
        </w:tc>
      </w:tr>
      <w:tr w:rsidR="006B1375" w:rsidTr="006B1375" w14:paraId="6A679C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375" w:rsidP="006B1375" w:rsidRDefault="006B1375" w14:paraId="3CF9B8CB" w14:textId="77777777"/>
        </w:tc>
        <w:tc>
          <w:tcPr>
            <w:tcW w:w="7654" w:type="dxa"/>
            <w:gridSpan w:val="2"/>
          </w:tcPr>
          <w:p w:rsidR="006B1375" w:rsidP="006B1375" w:rsidRDefault="006B1375" w14:paraId="5333198A" w14:textId="77777777"/>
        </w:tc>
      </w:tr>
      <w:tr w:rsidR="006B1375" w:rsidTr="006B1375" w14:paraId="45C96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1375" w:rsidP="006B1375" w:rsidRDefault="006B1375" w14:paraId="23DE2F8E" w14:textId="77777777"/>
        </w:tc>
        <w:tc>
          <w:tcPr>
            <w:tcW w:w="7654" w:type="dxa"/>
            <w:gridSpan w:val="2"/>
          </w:tcPr>
          <w:p w:rsidR="006B1375" w:rsidP="006B1375" w:rsidRDefault="006B1375" w14:paraId="1DD31495" w14:textId="463C8977">
            <w:r>
              <w:t>gehoord de beraadslaging,</w:t>
            </w:r>
          </w:p>
        </w:tc>
      </w:tr>
      <w:tr w:rsidR="00997775" w:rsidTr="006B1375" w14:paraId="6EF46A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CA63EC" w14:textId="77777777"/>
        </w:tc>
        <w:tc>
          <w:tcPr>
            <w:tcW w:w="7654" w:type="dxa"/>
            <w:gridSpan w:val="2"/>
          </w:tcPr>
          <w:p w:rsidR="00997775" w:rsidRDefault="00997775" w14:paraId="4468438E" w14:textId="77777777"/>
        </w:tc>
      </w:tr>
      <w:tr w:rsidR="00997775" w:rsidTr="006B1375" w14:paraId="07EDE8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B476AE" w14:textId="77777777"/>
        </w:tc>
        <w:tc>
          <w:tcPr>
            <w:tcW w:w="7654" w:type="dxa"/>
            <w:gridSpan w:val="2"/>
          </w:tcPr>
          <w:p w:rsidR="00D01273" w:rsidP="00D01273" w:rsidRDefault="00D01273" w14:paraId="247A8121" w14:textId="77777777">
            <w:r>
              <w:t>constaterende dat de geopolitieke verhoudingen fundamenteel verschuiven en dat Europa proactief en strategisch moet handelen om zijn belangen en waarden te beschermen;</w:t>
            </w:r>
          </w:p>
          <w:p w:rsidR="00842091" w:rsidP="00D01273" w:rsidRDefault="00842091" w14:paraId="47096560" w14:textId="77777777"/>
          <w:p w:rsidR="00D01273" w:rsidP="00D01273" w:rsidRDefault="00D01273" w14:paraId="0AB8A562" w14:textId="77777777">
            <w:r>
              <w:t>overwegende dat Europa vaak verdeeld en traag optreedt in het buitenlandbeleid, terwijl geopolitieke rivalen zoals China en Rusland actief prioriteiten stellen en langdurige allianties aangaan;</w:t>
            </w:r>
          </w:p>
          <w:p w:rsidR="00842091" w:rsidP="00D01273" w:rsidRDefault="00842091" w14:paraId="11E04065" w14:textId="77777777"/>
          <w:p w:rsidR="00D01273" w:rsidP="00D01273" w:rsidRDefault="00D01273" w14:paraId="68AD64A2" w14:textId="77777777">
            <w:r>
              <w:t>overwegende dat we democratische en gelijkgezinde landen zoals Canada, Japan, Zuid-Korea en Australië op terreinen als veiligheid, technologie en kritieke grondstoffen niet als tijdelijke partners maar als structurele systeempartners moeten zien;</w:t>
            </w:r>
          </w:p>
          <w:p w:rsidR="00842091" w:rsidP="00D01273" w:rsidRDefault="00842091" w14:paraId="6EBEFBDC" w14:textId="77777777"/>
          <w:p w:rsidR="00842091" w:rsidP="00D01273" w:rsidRDefault="00D01273" w14:paraId="02D46B09" w14:textId="77777777">
            <w:r>
              <w:t xml:space="preserve">verzoekt de regering om zich binnen de EU actief in te zetten voor het uitbouwen van een structurele pijler onder het Europees buitenlandbeleid gericht op een </w:t>
            </w:r>
            <w:proofErr w:type="spellStart"/>
            <w:r>
              <w:t>coalition</w:t>
            </w:r>
            <w:proofErr w:type="spellEnd"/>
            <w:r>
              <w:t xml:space="preserve"> of </w:t>
            </w:r>
            <w:proofErr w:type="spellStart"/>
            <w:r>
              <w:t>friendly</w:t>
            </w:r>
            <w:proofErr w:type="spellEnd"/>
            <w:r>
              <w:t xml:space="preserve"> </w:t>
            </w:r>
            <w:proofErr w:type="spellStart"/>
            <w:r>
              <w:t>democracies</w:t>
            </w:r>
            <w:proofErr w:type="spellEnd"/>
            <w:r>
              <w:t xml:space="preserve">, bestaande uit duurzame samenwerking met gelijkgezinde democratische landen op geopolitiek, </w:t>
            </w:r>
          </w:p>
          <w:p w:rsidR="00D01273" w:rsidP="00D01273" w:rsidRDefault="00D01273" w14:paraId="5EFA985B" w14:textId="2FD1130B">
            <w:r>
              <w:t>economisch en strategisch terrein,</w:t>
            </w:r>
          </w:p>
          <w:p w:rsidR="00842091" w:rsidP="00D01273" w:rsidRDefault="00842091" w14:paraId="317DF25F" w14:textId="77777777"/>
          <w:p w:rsidR="00D01273" w:rsidP="00D01273" w:rsidRDefault="00D01273" w14:paraId="4EB3BE6A" w14:textId="77777777">
            <w:r>
              <w:t>en gaat over tot de orde van de dag.</w:t>
            </w:r>
          </w:p>
          <w:p w:rsidR="00842091" w:rsidP="00D01273" w:rsidRDefault="00842091" w14:paraId="5C5B2A0B" w14:textId="77777777"/>
          <w:p w:rsidR="00997775" w:rsidP="00D01273" w:rsidRDefault="00D01273" w14:paraId="7339B551" w14:textId="43767259">
            <w:r>
              <w:t>Van der Burg</w:t>
            </w:r>
          </w:p>
        </w:tc>
      </w:tr>
    </w:tbl>
    <w:p w:rsidR="00997775" w:rsidRDefault="00997775" w14:paraId="4D0C9EC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B6E6F" w14:textId="77777777" w:rsidR="006B1375" w:rsidRDefault="006B1375">
      <w:pPr>
        <w:spacing w:line="20" w:lineRule="exact"/>
      </w:pPr>
    </w:p>
  </w:endnote>
  <w:endnote w:type="continuationSeparator" w:id="0">
    <w:p w14:paraId="3608594B" w14:textId="77777777" w:rsidR="006B1375" w:rsidRDefault="006B13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E1C9A2" w14:textId="77777777" w:rsidR="006B1375" w:rsidRDefault="006B13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1564E" w14:textId="77777777" w:rsidR="006B1375" w:rsidRDefault="006B13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B49F98" w14:textId="77777777" w:rsidR="006B1375" w:rsidRDefault="006B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5"/>
    <w:rsid w:val="00133FCE"/>
    <w:rsid w:val="001E482C"/>
    <w:rsid w:val="001E4877"/>
    <w:rsid w:val="0021105A"/>
    <w:rsid w:val="00280D6A"/>
    <w:rsid w:val="002A2C74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6B1375"/>
    <w:rsid w:val="00710A7A"/>
    <w:rsid w:val="00744C6E"/>
    <w:rsid w:val="007B35A1"/>
    <w:rsid w:val="007C50C6"/>
    <w:rsid w:val="008304CB"/>
    <w:rsid w:val="00831CE0"/>
    <w:rsid w:val="00842091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1273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33640"/>
  <w15:docId w15:val="{316ACA48-B6EB-41D0-A9FC-FB3DE057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1069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2025-06-20T08:10:00.0000000Z</dcterms:created>
  <dcterms:modified xsi:type="dcterms:W3CDTF">2025-06-20T08:53:00.0000000Z</dcterms:modified>
  <dc:description>------------------------</dc:description>
  <dc:subject/>
  <keywords/>
  <version/>
  <category/>
</coreProperties>
</file>