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1492E" w14:paraId="324CD59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B3904D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57CDD9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1492E" w14:paraId="440D151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8AA305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1492E" w14:paraId="321C165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4EF79AF" w14:textId="77777777"/>
        </w:tc>
      </w:tr>
      <w:tr w:rsidR="00997775" w:rsidTr="0041492E" w14:paraId="584C59C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A92441F" w14:textId="77777777"/>
        </w:tc>
      </w:tr>
      <w:tr w:rsidR="00997775" w:rsidTr="0041492E" w14:paraId="021C9D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1C7B77" w14:textId="77777777"/>
        </w:tc>
        <w:tc>
          <w:tcPr>
            <w:tcW w:w="7654" w:type="dxa"/>
            <w:gridSpan w:val="2"/>
          </w:tcPr>
          <w:p w:rsidR="00997775" w:rsidRDefault="00997775" w14:paraId="53B92DBD" w14:textId="77777777"/>
        </w:tc>
      </w:tr>
      <w:tr w:rsidR="0041492E" w:rsidTr="0041492E" w14:paraId="5784CF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492E" w:rsidP="0041492E" w:rsidRDefault="0041492E" w14:paraId="1ED7E788" w14:textId="1B262474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41492E" w:rsidP="0041492E" w:rsidRDefault="0041492E" w14:paraId="5BDA0F2B" w14:textId="40D34E4A">
            <w:pPr>
              <w:rPr>
                <w:b/>
              </w:rPr>
            </w:pPr>
            <w:r w:rsidRPr="0012747E">
              <w:rPr>
                <w:b/>
                <w:bCs/>
              </w:rPr>
              <w:t xml:space="preserve">Raad Algemene Zaken en Raad Buitenlandse Zaken </w:t>
            </w:r>
          </w:p>
        </w:tc>
      </w:tr>
      <w:tr w:rsidR="0041492E" w:rsidTr="0041492E" w14:paraId="2D31F1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492E" w:rsidP="0041492E" w:rsidRDefault="0041492E" w14:paraId="1D152950" w14:textId="77777777"/>
        </w:tc>
        <w:tc>
          <w:tcPr>
            <w:tcW w:w="7654" w:type="dxa"/>
            <w:gridSpan w:val="2"/>
          </w:tcPr>
          <w:p w:rsidR="0041492E" w:rsidP="0041492E" w:rsidRDefault="0041492E" w14:paraId="4FDEB0D0" w14:textId="77777777"/>
        </w:tc>
      </w:tr>
      <w:tr w:rsidR="0041492E" w:rsidTr="0041492E" w14:paraId="362924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492E" w:rsidP="0041492E" w:rsidRDefault="0041492E" w14:paraId="7013686D" w14:textId="77777777"/>
        </w:tc>
        <w:tc>
          <w:tcPr>
            <w:tcW w:w="7654" w:type="dxa"/>
            <w:gridSpan w:val="2"/>
          </w:tcPr>
          <w:p w:rsidR="0041492E" w:rsidP="0041492E" w:rsidRDefault="0041492E" w14:paraId="339A011A" w14:textId="77777777"/>
        </w:tc>
      </w:tr>
      <w:tr w:rsidR="0041492E" w:rsidTr="0041492E" w14:paraId="30A1E7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492E" w:rsidP="0041492E" w:rsidRDefault="0041492E" w14:paraId="6370DFB4" w14:textId="155AB52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406536">
              <w:rPr>
                <w:b/>
              </w:rPr>
              <w:t>3174</w:t>
            </w:r>
          </w:p>
        </w:tc>
        <w:tc>
          <w:tcPr>
            <w:tcW w:w="7654" w:type="dxa"/>
            <w:gridSpan w:val="2"/>
          </w:tcPr>
          <w:p w:rsidR="0041492E" w:rsidP="0041492E" w:rsidRDefault="0041492E" w14:paraId="7C42FAF1" w14:textId="57EF45A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406536">
              <w:rPr>
                <w:b/>
              </w:rPr>
              <w:t>HET LID TEUNISSEN</w:t>
            </w:r>
          </w:p>
        </w:tc>
      </w:tr>
      <w:tr w:rsidR="0041492E" w:rsidTr="0041492E" w14:paraId="13D32C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492E" w:rsidP="0041492E" w:rsidRDefault="0041492E" w14:paraId="4E43FE9F" w14:textId="77777777"/>
        </w:tc>
        <w:tc>
          <w:tcPr>
            <w:tcW w:w="7654" w:type="dxa"/>
            <w:gridSpan w:val="2"/>
          </w:tcPr>
          <w:p w:rsidR="0041492E" w:rsidP="0041492E" w:rsidRDefault="0041492E" w14:paraId="218C061C" w14:textId="1499FC72">
            <w:r>
              <w:t>Voorgesteld 19 juni 2025</w:t>
            </w:r>
          </w:p>
        </w:tc>
      </w:tr>
      <w:tr w:rsidR="0041492E" w:rsidTr="0041492E" w14:paraId="6808F1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492E" w:rsidP="0041492E" w:rsidRDefault="0041492E" w14:paraId="2765ADC9" w14:textId="77777777"/>
        </w:tc>
        <w:tc>
          <w:tcPr>
            <w:tcW w:w="7654" w:type="dxa"/>
            <w:gridSpan w:val="2"/>
          </w:tcPr>
          <w:p w:rsidR="0041492E" w:rsidP="0041492E" w:rsidRDefault="0041492E" w14:paraId="02C8AFB2" w14:textId="77777777"/>
        </w:tc>
      </w:tr>
      <w:tr w:rsidR="0041492E" w:rsidTr="0041492E" w14:paraId="3129FF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492E" w:rsidP="0041492E" w:rsidRDefault="0041492E" w14:paraId="3A282078" w14:textId="77777777"/>
        </w:tc>
        <w:tc>
          <w:tcPr>
            <w:tcW w:w="7654" w:type="dxa"/>
            <w:gridSpan w:val="2"/>
          </w:tcPr>
          <w:p w:rsidR="0041492E" w:rsidP="0041492E" w:rsidRDefault="0041492E" w14:paraId="30726F71" w14:textId="40EB5D44">
            <w:r>
              <w:t>De Kamer,</w:t>
            </w:r>
          </w:p>
        </w:tc>
      </w:tr>
      <w:tr w:rsidR="0041492E" w:rsidTr="0041492E" w14:paraId="762289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492E" w:rsidP="0041492E" w:rsidRDefault="0041492E" w14:paraId="33359CC6" w14:textId="77777777"/>
        </w:tc>
        <w:tc>
          <w:tcPr>
            <w:tcW w:w="7654" w:type="dxa"/>
            <w:gridSpan w:val="2"/>
          </w:tcPr>
          <w:p w:rsidR="0041492E" w:rsidP="0041492E" w:rsidRDefault="0041492E" w14:paraId="2ACC2E8C" w14:textId="77777777"/>
        </w:tc>
      </w:tr>
      <w:tr w:rsidR="0041492E" w:rsidTr="0041492E" w14:paraId="2F30C6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492E" w:rsidP="0041492E" w:rsidRDefault="0041492E" w14:paraId="260D4841" w14:textId="77777777"/>
        </w:tc>
        <w:tc>
          <w:tcPr>
            <w:tcW w:w="7654" w:type="dxa"/>
            <w:gridSpan w:val="2"/>
          </w:tcPr>
          <w:p w:rsidR="0041492E" w:rsidP="0041492E" w:rsidRDefault="0041492E" w14:paraId="6699A3E0" w14:textId="7F31B8FD">
            <w:r>
              <w:t>gehoord de beraadslaging,</w:t>
            </w:r>
          </w:p>
        </w:tc>
      </w:tr>
      <w:tr w:rsidR="00997775" w:rsidTr="0041492E" w14:paraId="412BB0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384B2F" w14:textId="77777777"/>
        </w:tc>
        <w:tc>
          <w:tcPr>
            <w:tcW w:w="7654" w:type="dxa"/>
            <w:gridSpan w:val="2"/>
          </w:tcPr>
          <w:p w:rsidR="00997775" w:rsidRDefault="00997775" w14:paraId="73A94E3F" w14:textId="77777777"/>
        </w:tc>
      </w:tr>
      <w:tr w:rsidR="00997775" w:rsidTr="0041492E" w14:paraId="0C5F84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2335E6" w14:textId="77777777"/>
        </w:tc>
        <w:tc>
          <w:tcPr>
            <w:tcW w:w="7654" w:type="dxa"/>
            <w:gridSpan w:val="2"/>
          </w:tcPr>
          <w:p w:rsidR="009300EB" w:rsidP="009300EB" w:rsidRDefault="009300EB" w14:paraId="08C52EC2" w14:textId="77777777">
            <w:r>
              <w:t>overwegende dat Israël op grote schaal het internationaal recht schendt in Gaza en op de Westelijke Jordaanoever;</w:t>
            </w:r>
          </w:p>
          <w:p w:rsidR="00406536" w:rsidP="009300EB" w:rsidRDefault="00406536" w14:paraId="2DB80E53" w14:textId="77777777"/>
          <w:p w:rsidR="009300EB" w:rsidP="009300EB" w:rsidRDefault="009300EB" w14:paraId="0F9F7A62" w14:textId="77777777">
            <w:r>
              <w:t>overwegende dat uit de tussenuitspraak van het Internationaal Gerechtshof van 26 januari 2024 al volgde dat er sprake is van een ernstig risico op genocide in Gaza;</w:t>
            </w:r>
          </w:p>
          <w:p w:rsidR="00406536" w:rsidP="009300EB" w:rsidRDefault="00406536" w14:paraId="5787ADFF" w14:textId="77777777"/>
          <w:p w:rsidR="009300EB" w:rsidP="009300EB" w:rsidRDefault="009300EB" w14:paraId="7426B407" w14:textId="77777777">
            <w:r>
              <w:t>overwegende dat sindsdien honger als wapen is ingezet tegen de Palestijnse bevolking en nog eens talloze Palestijnse burgers zijn vermoord en ontheemd;</w:t>
            </w:r>
          </w:p>
          <w:p w:rsidR="009300EB" w:rsidP="009300EB" w:rsidRDefault="009300EB" w14:paraId="0BD553C0" w14:textId="77777777">
            <w:r>
              <w:t>overwegende dat Nederland als partij bij het Genocideverdrag verplicht is om genocide te voorkomen en te bestraffen, inclusief het nemen van alle redelijkerwijs beschikbare middelen om genocide te voorkomen;</w:t>
            </w:r>
          </w:p>
          <w:p w:rsidR="00406536" w:rsidP="009300EB" w:rsidRDefault="00406536" w14:paraId="078B27A9" w14:textId="77777777"/>
          <w:p w:rsidR="009300EB" w:rsidP="009300EB" w:rsidRDefault="009300EB" w14:paraId="11FAB31C" w14:textId="77777777">
            <w:r>
              <w:t>verzoekt de regering alle beschikbare maatregelen in te zetten om de genocide in Gaza te stoppen, waaronder:</w:t>
            </w:r>
          </w:p>
          <w:p w:rsidR="009300EB" w:rsidP="00406536" w:rsidRDefault="009300EB" w14:paraId="59B60227" w14:textId="76B64809">
            <w:pPr>
              <w:pStyle w:val="Lijstalinea"/>
              <w:numPr>
                <w:ilvl w:val="0"/>
                <w:numId w:val="1"/>
              </w:numPr>
            </w:pPr>
            <w:r>
              <w:t>alle militaire samenwerking met Israël per direct te stoppen, inclusief het defensieverdrag;</w:t>
            </w:r>
          </w:p>
          <w:p w:rsidR="009300EB" w:rsidP="00406536" w:rsidRDefault="009300EB" w14:paraId="367D68DC" w14:textId="61D9220E">
            <w:pPr>
              <w:pStyle w:val="Lijstalinea"/>
              <w:numPr>
                <w:ilvl w:val="0"/>
                <w:numId w:val="1"/>
              </w:numPr>
            </w:pPr>
            <w:r>
              <w:t>de export van F-35-onderdelen en andere militaire goederen naar Israël te beëindigen en te stoppen met de import van Israëlische wapens;</w:t>
            </w:r>
          </w:p>
          <w:p w:rsidR="009300EB" w:rsidP="00406536" w:rsidRDefault="009300EB" w14:paraId="042C9FD6" w14:textId="4F786972">
            <w:pPr>
              <w:pStyle w:val="Lijstalinea"/>
              <w:numPr>
                <w:ilvl w:val="0"/>
                <w:numId w:val="1"/>
              </w:numPr>
            </w:pPr>
            <w:r>
              <w:t>bij de RBZ-Raad te pleiten voor sancties tegen Israël;</w:t>
            </w:r>
          </w:p>
          <w:p w:rsidR="009300EB" w:rsidP="00406536" w:rsidRDefault="009300EB" w14:paraId="3EFC7509" w14:textId="7E14DA01">
            <w:pPr>
              <w:pStyle w:val="Lijstalinea"/>
              <w:numPr>
                <w:ilvl w:val="0"/>
                <w:numId w:val="1"/>
              </w:numPr>
            </w:pPr>
            <w:r>
              <w:t>Nederlandse bedrijven te verbieden handel te drijven in illegale nederzettingen;</w:t>
            </w:r>
          </w:p>
          <w:p w:rsidR="009300EB" w:rsidP="00406536" w:rsidRDefault="009300EB" w14:paraId="7622BF1F" w14:textId="039D7033">
            <w:pPr>
              <w:pStyle w:val="Lijstalinea"/>
              <w:numPr>
                <w:ilvl w:val="0"/>
                <w:numId w:val="1"/>
              </w:numPr>
            </w:pPr>
            <w:r>
              <w:t>en de bijdrage aan UNRWA volledig te herstellen,</w:t>
            </w:r>
          </w:p>
          <w:p w:rsidR="009300EB" w:rsidP="009300EB" w:rsidRDefault="009300EB" w14:paraId="2E0AF4D6" w14:textId="77777777"/>
          <w:p w:rsidR="009300EB" w:rsidP="009300EB" w:rsidRDefault="009300EB" w14:paraId="755F70DC" w14:textId="77777777">
            <w:r>
              <w:t>en gaat over tot de orde van de dag.</w:t>
            </w:r>
          </w:p>
          <w:p w:rsidR="00406536" w:rsidP="009300EB" w:rsidRDefault="00406536" w14:paraId="211B0CB6" w14:textId="77777777"/>
          <w:p w:rsidR="00997775" w:rsidP="009300EB" w:rsidRDefault="009300EB" w14:paraId="15D7A19B" w14:textId="73BBB89E">
            <w:r>
              <w:t>Teunissen</w:t>
            </w:r>
          </w:p>
        </w:tc>
      </w:tr>
    </w:tbl>
    <w:p w:rsidR="00997775" w:rsidRDefault="00997775" w14:paraId="475C06F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A46E6" w14:textId="77777777" w:rsidR="0041492E" w:rsidRDefault="0041492E">
      <w:pPr>
        <w:spacing w:line="20" w:lineRule="exact"/>
      </w:pPr>
    </w:p>
  </w:endnote>
  <w:endnote w:type="continuationSeparator" w:id="0">
    <w:p w14:paraId="26B3C996" w14:textId="77777777" w:rsidR="0041492E" w:rsidRDefault="0041492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817E487" w14:textId="77777777" w:rsidR="0041492E" w:rsidRDefault="0041492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43E0F" w14:textId="77777777" w:rsidR="0041492E" w:rsidRDefault="0041492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8BFC377" w14:textId="77777777" w:rsidR="0041492E" w:rsidRDefault="00414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87186"/>
    <w:multiLevelType w:val="hybridMultilevel"/>
    <w:tmpl w:val="4EFC8C9A"/>
    <w:lvl w:ilvl="0" w:tplc="4F68AAA6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B3D3D"/>
    <w:multiLevelType w:val="hybridMultilevel"/>
    <w:tmpl w:val="08AE4A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337948">
    <w:abstractNumId w:val="1"/>
  </w:num>
  <w:num w:numId="2" w16cid:durableId="3408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2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06536"/>
    <w:rsid w:val="0041492E"/>
    <w:rsid w:val="00476415"/>
    <w:rsid w:val="00546F8D"/>
    <w:rsid w:val="00560113"/>
    <w:rsid w:val="00621F64"/>
    <w:rsid w:val="00644DED"/>
    <w:rsid w:val="006765BC"/>
    <w:rsid w:val="0069007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0EB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75257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76F8D"/>
  <w15:docId w15:val="{4CDBEE9A-A0FE-4008-8FB9-A82B45C8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406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214</ap:Words>
  <ap:Characters>1250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1462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2025-06-20T08:10:00.0000000Z</dcterms:created>
  <dcterms:modified xsi:type="dcterms:W3CDTF">2025-06-20T08:56:00.0000000Z</dcterms:modified>
  <dc:description>------------------------</dc:description>
  <dc:subject/>
  <keywords/>
  <version/>
  <category/>
</coreProperties>
</file>