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53691" w14:paraId="59B798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D188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639E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53691" w14:paraId="16CBAC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65787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53691" w14:paraId="28DE3B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B1DFAA" w14:textId="77777777"/>
        </w:tc>
      </w:tr>
      <w:tr w:rsidR="00997775" w:rsidTr="00953691" w14:paraId="4DA459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998C32" w14:textId="77777777"/>
        </w:tc>
      </w:tr>
      <w:tr w:rsidR="00997775" w:rsidTr="00953691" w14:paraId="63547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11BB23" w14:textId="77777777"/>
        </w:tc>
        <w:tc>
          <w:tcPr>
            <w:tcW w:w="7654" w:type="dxa"/>
            <w:gridSpan w:val="2"/>
          </w:tcPr>
          <w:p w:rsidR="00997775" w:rsidRDefault="00997775" w14:paraId="0444ED68" w14:textId="77777777"/>
        </w:tc>
      </w:tr>
      <w:tr w:rsidR="00953691" w:rsidTr="00953691" w14:paraId="6233F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398EF586" w14:textId="7CC79A9B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953691" w:rsidP="00953691" w:rsidRDefault="00953691" w14:paraId="3C6DFA9C" w14:textId="114726D3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953691" w:rsidTr="00953691" w14:paraId="318FD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7FEB051D" w14:textId="77777777"/>
        </w:tc>
        <w:tc>
          <w:tcPr>
            <w:tcW w:w="7654" w:type="dxa"/>
            <w:gridSpan w:val="2"/>
          </w:tcPr>
          <w:p w:rsidR="00953691" w:rsidP="00953691" w:rsidRDefault="00953691" w14:paraId="76302F34" w14:textId="77777777"/>
        </w:tc>
      </w:tr>
      <w:tr w:rsidR="00953691" w:rsidTr="00953691" w14:paraId="1EB54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778D0D5C" w14:textId="77777777"/>
        </w:tc>
        <w:tc>
          <w:tcPr>
            <w:tcW w:w="7654" w:type="dxa"/>
            <w:gridSpan w:val="2"/>
          </w:tcPr>
          <w:p w:rsidR="00953691" w:rsidP="00953691" w:rsidRDefault="00953691" w14:paraId="794672F6" w14:textId="77777777"/>
        </w:tc>
      </w:tr>
      <w:tr w:rsidR="00953691" w:rsidTr="00953691" w14:paraId="31028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2A8A892B" w14:textId="652794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808F5"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953691" w:rsidP="00953691" w:rsidRDefault="00953691" w14:paraId="1FBD0200" w14:textId="2BC107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08F5">
              <w:rPr>
                <w:b/>
              </w:rPr>
              <w:t>DE LEDEN BECKERMAN EN DE HOOP</w:t>
            </w:r>
          </w:p>
        </w:tc>
      </w:tr>
      <w:tr w:rsidR="00953691" w:rsidTr="00953691" w14:paraId="75CBD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4961C2A0" w14:textId="77777777"/>
        </w:tc>
        <w:tc>
          <w:tcPr>
            <w:tcW w:w="7654" w:type="dxa"/>
            <w:gridSpan w:val="2"/>
          </w:tcPr>
          <w:p w:rsidR="00953691" w:rsidP="00953691" w:rsidRDefault="00953691" w14:paraId="467446C5" w14:textId="41963879">
            <w:r>
              <w:t>Voorgesteld 19 juni 2025</w:t>
            </w:r>
          </w:p>
        </w:tc>
      </w:tr>
      <w:tr w:rsidR="00953691" w:rsidTr="00953691" w14:paraId="56B87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2896694E" w14:textId="77777777"/>
        </w:tc>
        <w:tc>
          <w:tcPr>
            <w:tcW w:w="7654" w:type="dxa"/>
            <w:gridSpan w:val="2"/>
          </w:tcPr>
          <w:p w:rsidR="00953691" w:rsidP="00953691" w:rsidRDefault="00953691" w14:paraId="2D52A609" w14:textId="77777777"/>
        </w:tc>
      </w:tr>
      <w:tr w:rsidR="00953691" w:rsidTr="00953691" w14:paraId="70C9C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7D18D98B" w14:textId="77777777"/>
        </w:tc>
        <w:tc>
          <w:tcPr>
            <w:tcW w:w="7654" w:type="dxa"/>
            <w:gridSpan w:val="2"/>
          </w:tcPr>
          <w:p w:rsidR="00953691" w:rsidP="00953691" w:rsidRDefault="00953691" w14:paraId="3D5E96BE" w14:textId="3CD32C77">
            <w:r>
              <w:t>De Kamer,</w:t>
            </w:r>
          </w:p>
        </w:tc>
      </w:tr>
      <w:tr w:rsidR="00953691" w:rsidTr="00953691" w14:paraId="226D6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086D0AD3" w14:textId="77777777"/>
        </w:tc>
        <w:tc>
          <w:tcPr>
            <w:tcW w:w="7654" w:type="dxa"/>
            <w:gridSpan w:val="2"/>
          </w:tcPr>
          <w:p w:rsidR="00953691" w:rsidP="00953691" w:rsidRDefault="00953691" w14:paraId="5A44F4BA" w14:textId="77777777"/>
        </w:tc>
      </w:tr>
      <w:tr w:rsidR="00953691" w:rsidTr="00953691" w14:paraId="727F9F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3691" w:rsidP="00953691" w:rsidRDefault="00953691" w14:paraId="5A06E6E8" w14:textId="77777777"/>
        </w:tc>
        <w:tc>
          <w:tcPr>
            <w:tcW w:w="7654" w:type="dxa"/>
            <w:gridSpan w:val="2"/>
          </w:tcPr>
          <w:p w:rsidR="00953691" w:rsidP="00953691" w:rsidRDefault="00953691" w14:paraId="55D549DE" w14:textId="7CEF2BF2">
            <w:r>
              <w:t>gehoord de beraadslaging,</w:t>
            </w:r>
          </w:p>
        </w:tc>
      </w:tr>
      <w:tr w:rsidR="00997775" w:rsidTr="00953691" w14:paraId="3AF18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A4ACF" w14:textId="77777777"/>
        </w:tc>
        <w:tc>
          <w:tcPr>
            <w:tcW w:w="7654" w:type="dxa"/>
            <w:gridSpan w:val="2"/>
          </w:tcPr>
          <w:p w:rsidR="00997775" w:rsidRDefault="00997775" w14:paraId="7CB4B0DA" w14:textId="77777777"/>
        </w:tc>
      </w:tr>
      <w:tr w:rsidR="00997775" w:rsidTr="00953691" w14:paraId="04A809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1277E" w14:textId="77777777"/>
        </w:tc>
        <w:tc>
          <w:tcPr>
            <w:tcW w:w="7654" w:type="dxa"/>
            <w:gridSpan w:val="2"/>
          </w:tcPr>
          <w:p w:rsidR="00C808F5" w:rsidP="00C808F5" w:rsidRDefault="00C808F5" w14:paraId="4192B279" w14:textId="77777777">
            <w:pPr>
              <w:pStyle w:val="Geenafstand"/>
            </w:pPr>
            <w:r>
              <w:t>constaterende dat Nederland kampt met een woningtekort en een betaalbaarheidscrisis op de huurmarkt;</w:t>
            </w:r>
          </w:p>
          <w:p w:rsidR="00C808F5" w:rsidP="00C808F5" w:rsidRDefault="00C808F5" w14:paraId="33D5A533" w14:textId="77777777">
            <w:pPr>
              <w:pStyle w:val="Geenafstand"/>
            </w:pPr>
          </w:p>
          <w:p w:rsidR="00C808F5" w:rsidP="00C808F5" w:rsidRDefault="00C808F5" w14:paraId="262F55D1" w14:textId="77777777">
            <w:pPr>
              <w:pStyle w:val="Geenafstand"/>
            </w:pPr>
            <w:r>
              <w:t>constaterende dat woningcorporaties jaarlijks honderden miljoenen euro's aan winstbelasting en ATAD afdragen aan het Rijk — geld dat niet ingezet kan worden voor nieuwbouw, renovatie en verduurzaming;</w:t>
            </w:r>
          </w:p>
          <w:p w:rsidR="00C808F5" w:rsidP="00C808F5" w:rsidRDefault="00C808F5" w14:paraId="00FC06ED" w14:textId="77777777">
            <w:pPr>
              <w:pStyle w:val="Geenafstand"/>
            </w:pPr>
          </w:p>
          <w:p w:rsidR="00C808F5" w:rsidP="00C808F5" w:rsidRDefault="00C808F5" w14:paraId="5FA256F6" w14:textId="77777777">
            <w:pPr>
              <w:pStyle w:val="Geenafstand"/>
            </w:pPr>
            <w:r>
              <w:t>overwegende dat elke euro aan belastinggeld voor corporaties een euro minder is voor de bouw van woningen;</w:t>
            </w:r>
          </w:p>
          <w:p w:rsidR="00C808F5" w:rsidP="00C808F5" w:rsidRDefault="00C808F5" w14:paraId="71EF034B" w14:textId="77777777">
            <w:pPr>
              <w:pStyle w:val="Geenafstand"/>
            </w:pPr>
          </w:p>
          <w:p w:rsidR="00C808F5" w:rsidP="00C808F5" w:rsidRDefault="00C808F5" w14:paraId="795E3713" w14:textId="77777777">
            <w:pPr>
              <w:pStyle w:val="Geenafstand"/>
            </w:pPr>
            <w:r>
              <w:t>verzoekt de regering om met Prinsjesdag een plan te presenteren om de winstbelasting en ATAD voor woningcorporaties af te schaffen, zodat zij meer kunnen bouwen, verduurzamen en verbeteren,</w:t>
            </w:r>
          </w:p>
          <w:p w:rsidR="00C808F5" w:rsidP="00C808F5" w:rsidRDefault="00C808F5" w14:paraId="2E73C439" w14:textId="77777777">
            <w:pPr>
              <w:pStyle w:val="Geenafstand"/>
            </w:pPr>
          </w:p>
          <w:p w:rsidR="00C808F5" w:rsidP="00C808F5" w:rsidRDefault="00C808F5" w14:paraId="2A3B7CF9" w14:textId="77777777">
            <w:pPr>
              <w:pStyle w:val="Geenafstand"/>
            </w:pPr>
            <w:r>
              <w:t>en gaat over tot de orde van de dag.</w:t>
            </w:r>
          </w:p>
          <w:p w:rsidR="00C808F5" w:rsidP="00C808F5" w:rsidRDefault="00C808F5" w14:paraId="5CF35DB0" w14:textId="77777777">
            <w:pPr>
              <w:pStyle w:val="Geenafstand"/>
            </w:pPr>
          </w:p>
          <w:p w:rsidR="00C808F5" w:rsidP="00C808F5" w:rsidRDefault="00C808F5" w14:paraId="479BB9A8" w14:textId="77777777">
            <w:pPr>
              <w:pStyle w:val="Geenafstand"/>
            </w:pPr>
            <w:r>
              <w:t>Beckerman</w:t>
            </w:r>
          </w:p>
          <w:p w:rsidR="00997775" w:rsidP="00C808F5" w:rsidRDefault="00C808F5" w14:paraId="4764E4BD" w14:textId="3C2E3E6B">
            <w:pPr>
              <w:pStyle w:val="Geenafstand"/>
            </w:pPr>
            <w:r>
              <w:t>De Hoop</w:t>
            </w:r>
          </w:p>
        </w:tc>
      </w:tr>
    </w:tbl>
    <w:p w:rsidR="00997775" w:rsidRDefault="00997775" w14:paraId="3D922F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D438" w14:textId="77777777" w:rsidR="00953691" w:rsidRDefault="00953691">
      <w:pPr>
        <w:spacing w:line="20" w:lineRule="exact"/>
      </w:pPr>
    </w:p>
  </w:endnote>
  <w:endnote w:type="continuationSeparator" w:id="0">
    <w:p w14:paraId="4026F6D2" w14:textId="77777777" w:rsidR="00953691" w:rsidRDefault="009536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6A8C3C" w14:textId="77777777" w:rsidR="00953691" w:rsidRDefault="009536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B7A6" w14:textId="77777777" w:rsidR="00953691" w:rsidRDefault="009536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9759B8" w14:textId="77777777" w:rsidR="00953691" w:rsidRDefault="0095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369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808F5"/>
    <w:rsid w:val="00CC23D1"/>
    <w:rsid w:val="00CC270F"/>
    <w:rsid w:val="00D13338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A9755"/>
  <w15:docId w15:val="{7C6B2F4F-0F12-4144-BE29-6A2359D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C808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895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2025-06-24T10:36:00.0000000Z</dcterms:modified>
  <dc:description>------------------------</dc:description>
  <dc:subject/>
  <keywords/>
  <version/>
  <category/>
</coreProperties>
</file>