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D1CCA" w14:paraId="5BFDF4F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75DC7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96F33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D1CCA" w14:paraId="36A7F6A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ABECC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D1CCA" w14:paraId="01AB25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ADFC0B" w14:textId="77777777"/>
        </w:tc>
      </w:tr>
      <w:tr w:rsidR="00997775" w:rsidTr="003D1CCA" w14:paraId="1E2620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CEB5EE" w14:textId="77777777"/>
        </w:tc>
      </w:tr>
      <w:tr w:rsidR="00997775" w:rsidTr="003D1CCA" w14:paraId="6EB5F6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B18389" w14:textId="77777777"/>
        </w:tc>
        <w:tc>
          <w:tcPr>
            <w:tcW w:w="7654" w:type="dxa"/>
            <w:gridSpan w:val="2"/>
          </w:tcPr>
          <w:p w:rsidR="00997775" w:rsidRDefault="00997775" w14:paraId="300FF1A4" w14:textId="77777777"/>
        </w:tc>
      </w:tr>
      <w:tr w:rsidR="003D1CCA" w:rsidTr="003D1CCA" w14:paraId="6376CC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CCA" w:rsidP="003D1CCA" w:rsidRDefault="003D1CCA" w14:paraId="55B97387" w14:textId="3B64A236">
            <w:pPr>
              <w:rPr>
                <w:b/>
              </w:rPr>
            </w:pPr>
            <w:r>
              <w:rPr>
                <w:b/>
              </w:rPr>
              <w:t>36 725 XXII</w:t>
            </w:r>
          </w:p>
        </w:tc>
        <w:tc>
          <w:tcPr>
            <w:tcW w:w="7654" w:type="dxa"/>
            <w:gridSpan w:val="2"/>
          </w:tcPr>
          <w:p w:rsidR="003D1CCA" w:rsidP="003D1CCA" w:rsidRDefault="003D1CCA" w14:paraId="4691D3CA" w14:textId="5A846902">
            <w:pPr>
              <w:rPr>
                <w:b/>
              </w:rPr>
            </w:pPr>
            <w:r w:rsidRPr="00904756">
              <w:rPr>
                <w:b/>
                <w:bCs/>
                <w:szCs w:val="24"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3D1CCA" w:rsidTr="003D1CCA" w14:paraId="3E45E4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CCA" w:rsidP="003D1CCA" w:rsidRDefault="003D1CCA" w14:paraId="5F995F20" w14:textId="77777777"/>
        </w:tc>
        <w:tc>
          <w:tcPr>
            <w:tcW w:w="7654" w:type="dxa"/>
            <w:gridSpan w:val="2"/>
          </w:tcPr>
          <w:p w:rsidR="003D1CCA" w:rsidP="003D1CCA" w:rsidRDefault="003D1CCA" w14:paraId="19E3411E" w14:textId="77777777"/>
        </w:tc>
      </w:tr>
      <w:tr w:rsidR="003D1CCA" w:rsidTr="003D1CCA" w14:paraId="1F2501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CCA" w:rsidP="003D1CCA" w:rsidRDefault="003D1CCA" w14:paraId="1A564357" w14:textId="77777777"/>
        </w:tc>
        <w:tc>
          <w:tcPr>
            <w:tcW w:w="7654" w:type="dxa"/>
            <w:gridSpan w:val="2"/>
          </w:tcPr>
          <w:p w:rsidR="003D1CCA" w:rsidP="003D1CCA" w:rsidRDefault="003D1CCA" w14:paraId="7A6210A2" w14:textId="77777777"/>
        </w:tc>
      </w:tr>
      <w:tr w:rsidR="003D1CCA" w:rsidTr="003D1CCA" w14:paraId="54B473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CCA" w:rsidP="003D1CCA" w:rsidRDefault="003D1CCA" w14:paraId="69ADCB64" w14:textId="1047F03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75476"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3D1CCA" w:rsidP="003D1CCA" w:rsidRDefault="003D1CCA" w14:paraId="4B609EAF" w14:textId="0FFF3C6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75476">
              <w:rPr>
                <w:b/>
              </w:rPr>
              <w:t>DE LEDEN BECKERMAN EN DE HOOP</w:t>
            </w:r>
          </w:p>
        </w:tc>
      </w:tr>
      <w:tr w:rsidR="003D1CCA" w:rsidTr="003D1CCA" w14:paraId="12DD3B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CCA" w:rsidP="003D1CCA" w:rsidRDefault="003D1CCA" w14:paraId="29CDF2C0" w14:textId="77777777"/>
        </w:tc>
        <w:tc>
          <w:tcPr>
            <w:tcW w:w="7654" w:type="dxa"/>
            <w:gridSpan w:val="2"/>
          </w:tcPr>
          <w:p w:rsidR="003D1CCA" w:rsidP="003D1CCA" w:rsidRDefault="003D1CCA" w14:paraId="5CE68731" w14:textId="3C4C6864">
            <w:r>
              <w:t>Voorgesteld 19 juni 2025</w:t>
            </w:r>
          </w:p>
        </w:tc>
      </w:tr>
      <w:tr w:rsidR="003D1CCA" w:rsidTr="003D1CCA" w14:paraId="0C2B78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CCA" w:rsidP="003D1CCA" w:rsidRDefault="003D1CCA" w14:paraId="4C46D2EE" w14:textId="77777777"/>
        </w:tc>
        <w:tc>
          <w:tcPr>
            <w:tcW w:w="7654" w:type="dxa"/>
            <w:gridSpan w:val="2"/>
          </w:tcPr>
          <w:p w:rsidR="003D1CCA" w:rsidP="003D1CCA" w:rsidRDefault="003D1CCA" w14:paraId="5416DD0F" w14:textId="77777777"/>
        </w:tc>
      </w:tr>
      <w:tr w:rsidR="003D1CCA" w:rsidTr="003D1CCA" w14:paraId="35D972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CCA" w:rsidP="003D1CCA" w:rsidRDefault="003D1CCA" w14:paraId="7AADDCCA" w14:textId="77777777"/>
        </w:tc>
        <w:tc>
          <w:tcPr>
            <w:tcW w:w="7654" w:type="dxa"/>
            <w:gridSpan w:val="2"/>
          </w:tcPr>
          <w:p w:rsidR="003D1CCA" w:rsidP="003D1CCA" w:rsidRDefault="003D1CCA" w14:paraId="7AFC230C" w14:textId="6FDBFC3A">
            <w:r>
              <w:t>De Kamer,</w:t>
            </w:r>
          </w:p>
        </w:tc>
      </w:tr>
      <w:tr w:rsidR="003D1CCA" w:rsidTr="003D1CCA" w14:paraId="799BA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CCA" w:rsidP="003D1CCA" w:rsidRDefault="003D1CCA" w14:paraId="7203DACD" w14:textId="77777777"/>
        </w:tc>
        <w:tc>
          <w:tcPr>
            <w:tcW w:w="7654" w:type="dxa"/>
            <w:gridSpan w:val="2"/>
          </w:tcPr>
          <w:p w:rsidR="003D1CCA" w:rsidP="003D1CCA" w:rsidRDefault="003D1CCA" w14:paraId="18EDE5F5" w14:textId="77777777"/>
        </w:tc>
      </w:tr>
      <w:tr w:rsidR="003D1CCA" w:rsidTr="003D1CCA" w14:paraId="768D40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CCA" w:rsidP="003D1CCA" w:rsidRDefault="003D1CCA" w14:paraId="63A27898" w14:textId="77777777"/>
        </w:tc>
        <w:tc>
          <w:tcPr>
            <w:tcW w:w="7654" w:type="dxa"/>
            <w:gridSpan w:val="2"/>
          </w:tcPr>
          <w:p w:rsidR="003D1CCA" w:rsidP="003D1CCA" w:rsidRDefault="003D1CCA" w14:paraId="6AF93C5A" w14:textId="6BCF8F11">
            <w:r>
              <w:t>gehoord de beraadslaging,</w:t>
            </w:r>
          </w:p>
        </w:tc>
      </w:tr>
      <w:tr w:rsidR="00997775" w:rsidTr="003D1CCA" w14:paraId="4D55A4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ED9FFE" w14:textId="77777777"/>
        </w:tc>
        <w:tc>
          <w:tcPr>
            <w:tcW w:w="7654" w:type="dxa"/>
            <w:gridSpan w:val="2"/>
          </w:tcPr>
          <w:p w:rsidR="00997775" w:rsidRDefault="00997775" w14:paraId="6E1F99A1" w14:textId="77777777"/>
        </w:tc>
      </w:tr>
      <w:tr w:rsidR="00997775" w:rsidTr="003D1CCA" w14:paraId="522966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15638" w14:textId="77777777"/>
        </w:tc>
        <w:tc>
          <w:tcPr>
            <w:tcW w:w="7654" w:type="dxa"/>
            <w:gridSpan w:val="2"/>
          </w:tcPr>
          <w:p w:rsidR="00D75476" w:rsidP="00D75476" w:rsidRDefault="00D75476" w14:paraId="57147797" w14:textId="77777777">
            <w:r>
              <w:t>constaterende dat veel huurders worden geconfronteerd met forse huurverhogingen, terwijl de koopkracht daalt;</w:t>
            </w:r>
          </w:p>
          <w:p w:rsidR="00D75476" w:rsidP="00D75476" w:rsidRDefault="00D75476" w14:paraId="473CBAB7" w14:textId="77777777"/>
          <w:p w:rsidR="00D75476" w:rsidP="00D75476" w:rsidRDefault="00D75476" w14:paraId="7FD3D6AB" w14:textId="77777777">
            <w:r>
              <w:t>overwegende dat de eerder beloofde verhoging van de huurtoeslag niet doorgaat;</w:t>
            </w:r>
          </w:p>
          <w:p w:rsidR="00D75476" w:rsidP="00D75476" w:rsidRDefault="00D75476" w14:paraId="7CDF564D" w14:textId="77777777"/>
          <w:p w:rsidR="00D75476" w:rsidP="00D75476" w:rsidRDefault="00D75476" w14:paraId="1EFED5AA" w14:textId="77777777">
            <w:r>
              <w:t>verzoekt de regering om, in overleg met huurdersorganisaties en de Woonbond, met Prinsjesdag een voorstel te doen voor structurele compensatie voor gestegen huur- en woonlasten,</w:t>
            </w:r>
          </w:p>
          <w:p w:rsidR="00D75476" w:rsidP="00D75476" w:rsidRDefault="00D75476" w14:paraId="3157A0D1" w14:textId="77777777"/>
          <w:p w:rsidR="00D75476" w:rsidP="00D75476" w:rsidRDefault="00D75476" w14:paraId="09C14566" w14:textId="77777777">
            <w:r>
              <w:t>en gaat over tot de orde van de dag.</w:t>
            </w:r>
          </w:p>
          <w:p w:rsidR="00D75476" w:rsidP="00D75476" w:rsidRDefault="00D75476" w14:paraId="1B23C9C7" w14:textId="77777777"/>
          <w:p w:rsidR="00D75476" w:rsidP="00D75476" w:rsidRDefault="00D75476" w14:paraId="42BAAAA1" w14:textId="77777777">
            <w:r>
              <w:t>Beckerman</w:t>
            </w:r>
          </w:p>
          <w:p w:rsidR="00997775" w:rsidP="00D75476" w:rsidRDefault="00D75476" w14:paraId="6D759030" w14:textId="0E30B54A">
            <w:r>
              <w:t>De Hoop</w:t>
            </w:r>
          </w:p>
        </w:tc>
      </w:tr>
    </w:tbl>
    <w:p w:rsidR="00997775" w:rsidRDefault="00997775" w14:paraId="194331A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4F229" w14:textId="77777777" w:rsidR="003D1CCA" w:rsidRDefault="003D1CCA">
      <w:pPr>
        <w:spacing w:line="20" w:lineRule="exact"/>
      </w:pPr>
    </w:p>
  </w:endnote>
  <w:endnote w:type="continuationSeparator" w:id="0">
    <w:p w14:paraId="1686918E" w14:textId="77777777" w:rsidR="003D1CCA" w:rsidRDefault="003D1CC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7512F1" w14:textId="77777777" w:rsidR="003D1CCA" w:rsidRDefault="003D1CC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CA37C" w14:textId="77777777" w:rsidR="003D1CCA" w:rsidRDefault="003D1CC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E29972" w14:textId="77777777" w:rsidR="003D1CCA" w:rsidRDefault="003D1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C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D1CC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3338"/>
    <w:rsid w:val="00D43192"/>
    <w:rsid w:val="00D75476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4A5BE"/>
  <w15:docId w15:val="{B047CB45-FEE3-4A23-BDEE-CE3D0097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697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2025-06-24T10:18:00.0000000Z</dcterms:created>
  <dcterms:modified xsi:type="dcterms:W3CDTF">2025-06-24T10:37:00.0000000Z</dcterms:modified>
  <dc:description>------------------------</dc:description>
  <dc:subject/>
  <keywords/>
  <version/>
  <category/>
</coreProperties>
</file>