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E69F1" w14:paraId="099C904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634C12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0E3AE2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E69F1" w14:paraId="70B7D27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6575DD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E69F1" w14:paraId="7A4D614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7127633" w14:textId="77777777"/>
        </w:tc>
      </w:tr>
      <w:tr w:rsidR="00997775" w:rsidTr="003E69F1" w14:paraId="280CC57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59B0B4A" w14:textId="77777777"/>
        </w:tc>
      </w:tr>
      <w:tr w:rsidR="00997775" w:rsidTr="003E69F1" w14:paraId="3710BF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0026D2" w14:textId="77777777"/>
        </w:tc>
        <w:tc>
          <w:tcPr>
            <w:tcW w:w="7654" w:type="dxa"/>
            <w:gridSpan w:val="2"/>
          </w:tcPr>
          <w:p w:rsidR="00997775" w:rsidRDefault="00997775" w14:paraId="59DE0FCB" w14:textId="77777777"/>
        </w:tc>
      </w:tr>
      <w:tr w:rsidR="003E69F1" w:rsidTr="003E69F1" w14:paraId="65426A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E69F1" w:rsidP="003E69F1" w:rsidRDefault="003E69F1" w14:paraId="189CF79F" w14:textId="6E4B07A5">
            <w:pPr>
              <w:rPr>
                <w:b/>
              </w:rPr>
            </w:pPr>
            <w:r>
              <w:rPr>
                <w:b/>
              </w:rPr>
              <w:t>36 725 XXII</w:t>
            </w:r>
          </w:p>
        </w:tc>
        <w:tc>
          <w:tcPr>
            <w:tcW w:w="7654" w:type="dxa"/>
            <w:gridSpan w:val="2"/>
          </w:tcPr>
          <w:p w:rsidR="003E69F1" w:rsidP="003E69F1" w:rsidRDefault="003E69F1" w14:paraId="58D4580A" w14:textId="464E5B6F">
            <w:pPr>
              <w:rPr>
                <w:b/>
              </w:rPr>
            </w:pPr>
            <w:r w:rsidRPr="00904756">
              <w:rPr>
                <w:b/>
                <w:bCs/>
                <w:szCs w:val="24"/>
              </w:rPr>
              <w:t>Wijziging van de begrotingsstaat van het Ministerie van Volkshuisvesting en Ruimtelijke Ordening (XXII) voor het jaar 2025 (wijziging samenhangende met de Voorjaarsnota)</w:t>
            </w:r>
          </w:p>
        </w:tc>
      </w:tr>
      <w:tr w:rsidR="003E69F1" w:rsidTr="003E69F1" w14:paraId="3339BD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E69F1" w:rsidP="003E69F1" w:rsidRDefault="003E69F1" w14:paraId="3FF0F5F4" w14:textId="77777777"/>
        </w:tc>
        <w:tc>
          <w:tcPr>
            <w:tcW w:w="7654" w:type="dxa"/>
            <w:gridSpan w:val="2"/>
          </w:tcPr>
          <w:p w:rsidR="003E69F1" w:rsidP="003E69F1" w:rsidRDefault="003E69F1" w14:paraId="1A1859CD" w14:textId="77777777"/>
        </w:tc>
      </w:tr>
      <w:tr w:rsidR="003E69F1" w:rsidTr="003E69F1" w14:paraId="5A1C00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E69F1" w:rsidP="003E69F1" w:rsidRDefault="003E69F1" w14:paraId="49362140" w14:textId="77777777"/>
        </w:tc>
        <w:tc>
          <w:tcPr>
            <w:tcW w:w="7654" w:type="dxa"/>
            <w:gridSpan w:val="2"/>
          </w:tcPr>
          <w:p w:rsidR="003E69F1" w:rsidP="003E69F1" w:rsidRDefault="003E69F1" w14:paraId="3CA67D26" w14:textId="77777777"/>
        </w:tc>
      </w:tr>
      <w:tr w:rsidR="003E69F1" w:rsidTr="003E69F1" w14:paraId="452889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E69F1" w:rsidP="003E69F1" w:rsidRDefault="003E69F1" w14:paraId="7F3A1BF4" w14:textId="5E0278C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7630B">
              <w:rPr>
                <w:b/>
              </w:rPr>
              <w:t>13</w:t>
            </w:r>
          </w:p>
        </w:tc>
        <w:tc>
          <w:tcPr>
            <w:tcW w:w="7654" w:type="dxa"/>
            <w:gridSpan w:val="2"/>
          </w:tcPr>
          <w:p w:rsidR="003E69F1" w:rsidP="003E69F1" w:rsidRDefault="003E69F1" w14:paraId="734F52CD" w14:textId="67FC263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7630B">
              <w:rPr>
                <w:b/>
              </w:rPr>
              <w:t>DE LEDEN BECKERMAN EN DE HOOP</w:t>
            </w:r>
          </w:p>
        </w:tc>
      </w:tr>
      <w:tr w:rsidR="003E69F1" w:rsidTr="003E69F1" w14:paraId="4AF1CD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E69F1" w:rsidP="003E69F1" w:rsidRDefault="003E69F1" w14:paraId="3F382C70" w14:textId="77777777"/>
        </w:tc>
        <w:tc>
          <w:tcPr>
            <w:tcW w:w="7654" w:type="dxa"/>
            <w:gridSpan w:val="2"/>
          </w:tcPr>
          <w:p w:rsidR="003E69F1" w:rsidP="003E69F1" w:rsidRDefault="003E69F1" w14:paraId="690DA14C" w14:textId="1EC2B15D">
            <w:r>
              <w:t>Voorgesteld 19 juni 2025</w:t>
            </w:r>
          </w:p>
        </w:tc>
      </w:tr>
      <w:tr w:rsidR="003E69F1" w:rsidTr="003E69F1" w14:paraId="10DA2C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E69F1" w:rsidP="003E69F1" w:rsidRDefault="003E69F1" w14:paraId="3975FDD3" w14:textId="77777777"/>
        </w:tc>
        <w:tc>
          <w:tcPr>
            <w:tcW w:w="7654" w:type="dxa"/>
            <w:gridSpan w:val="2"/>
          </w:tcPr>
          <w:p w:rsidR="003E69F1" w:rsidP="003E69F1" w:rsidRDefault="003E69F1" w14:paraId="7E9763BC" w14:textId="77777777"/>
        </w:tc>
      </w:tr>
      <w:tr w:rsidR="003E69F1" w:rsidTr="003E69F1" w14:paraId="67BDD5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E69F1" w:rsidP="003E69F1" w:rsidRDefault="003E69F1" w14:paraId="1CEC8787" w14:textId="77777777"/>
        </w:tc>
        <w:tc>
          <w:tcPr>
            <w:tcW w:w="7654" w:type="dxa"/>
            <w:gridSpan w:val="2"/>
          </w:tcPr>
          <w:p w:rsidR="003E69F1" w:rsidP="003E69F1" w:rsidRDefault="003E69F1" w14:paraId="3917F925" w14:textId="5D62CAC6">
            <w:r>
              <w:t>De Kamer,</w:t>
            </w:r>
          </w:p>
        </w:tc>
      </w:tr>
      <w:tr w:rsidR="003E69F1" w:rsidTr="003E69F1" w14:paraId="2C4752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E69F1" w:rsidP="003E69F1" w:rsidRDefault="003E69F1" w14:paraId="78B995D8" w14:textId="77777777"/>
        </w:tc>
        <w:tc>
          <w:tcPr>
            <w:tcW w:w="7654" w:type="dxa"/>
            <w:gridSpan w:val="2"/>
          </w:tcPr>
          <w:p w:rsidR="003E69F1" w:rsidP="003E69F1" w:rsidRDefault="003E69F1" w14:paraId="02B67230" w14:textId="77777777"/>
        </w:tc>
      </w:tr>
      <w:tr w:rsidR="003E69F1" w:rsidTr="003E69F1" w14:paraId="0DD818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E69F1" w:rsidP="003E69F1" w:rsidRDefault="003E69F1" w14:paraId="47353279" w14:textId="77777777"/>
        </w:tc>
        <w:tc>
          <w:tcPr>
            <w:tcW w:w="7654" w:type="dxa"/>
            <w:gridSpan w:val="2"/>
          </w:tcPr>
          <w:p w:rsidR="003E69F1" w:rsidP="003E69F1" w:rsidRDefault="003E69F1" w14:paraId="5EDE365B" w14:textId="433DC905">
            <w:r>
              <w:t>gehoord de beraadslaging,</w:t>
            </w:r>
          </w:p>
        </w:tc>
      </w:tr>
      <w:tr w:rsidR="00997775" w:rsidTr="003E69F1" w14:paraId="6D402A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253FE2" w14:textId="77777777"/>
        </w:tc>
        <w:tc>
          <w:tcPr>
            <w:tcW w:w="7654" w:type="dxa"/>
            <w:gridSpan w:val="2"/>
          </w:tcPr>
          <w:p w:rsidR="00997775" w:rsidRDefault="00997775" w14:paraId="4E109565" w14:textId="77777777"/>
        </w:tc>
      </w:tr>
      <w:tr w:rsidR="00997775" w:rsidTr="003E69F1" w14:paraId="0E5E63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B68530" w14:textId="77777777"/>
        </w:tc>
        <w:tc>
          <w:tcPr>
            <w:tcW w:w="7654" w:type="dxa"/>
            <w:gridSpan w:val="2"/>
          </w:tcPr>
          <w:p w:rsidR="00D7630B" w:rsidP="00D7630B" w:rsidRDefault="00D7630B" w14:paraId="6D889CEE" w14:textId="77777777">
            <w:r>
              <w:t>constaterende dat met ingang van 2026 de huurtoeslag op servicekosten wordt afgeschaft;</w:t>
            </w:r>
          </w:p>
          <w:p w:rsidR="00D7630B" w:rsidP="00D7630B" w:rsidRDefault="00D7630B" w14:paraId="2CF93FD0" w14:textId="77777777"/>
          <w:p w:rsidR="00D7630B" w:rsidP="00D7630B" w:rsidRDefault="00D7630B" w14:paraId="7111D105" w14:textId="77777777">
            <w:r>
              <w:t>overwegende dat dit leidt tot een lastenverzwaring tot wel €48 per maand voor huurders;</w:t>
            </w:r>
          </w:p>
          <w:p w:rsidR="00D7630B" w:rsidP="00D7630B" w:rsidRDefault="00D7630B" w14:paraId="538CB170" w14:textId="77777777"/>
          <w:p w:rsidR="00D7630B" w:rsidP="00D7630B" w:rsidRDefault="00D7630B" w14:paraId="57800302" w14:textId="77777777">
            <w:r>
              <w:t>overwegende dat het schrappen van deze toeslag veel huurtoeslagontvangers hard raakt, terwijl zij vaak al in financiële kwetsbaarheid verkeren;</w:t>
            </w:r>
          </w:p>
          <w:p w:rsidR="00D7630B" w:rsidP="00D7630B" w:rsidRDefault="00D7630B" w14:paraId="65003E17" w14:textId="77777777"/>
          <w:p w:rsidR="00D7630B" w:rsidP="00D7630B" w:rsidRDefault="00D7630B" w14:paraId="555AD471" w14:textId="77777777">
            <w:r>
              <w:t>verzoekt de regering de bezuiniging op de huurtoeslag voor servicekosten terug te draaien, zodat deze kostenpost weer voor toeslag in aanmerking komt,</w:t>
            </w:r>
          </w:p>
          <w:p w:rsidR="00D7630B" w:rsidP="00D7630B" w:rsidRDefault="00D7630B" w14:paraId="1894D5F5" w14:textId="77777777"/>
          <w:p w:rsidR="00D7630B" w:rsidP="00D7630B" w:rsidRDefault="00D7630B" w14:paraId="20E0E8DB" w14:textId="77777777">
            <w:r>
              <w:t>en gaat over tot de orde van de dag.</w:t>
            </w:r>
          </w:p>
          <w:p w:rsidR="00D7630B" w:rsidP="00D7630B" w:rsidRDefault="00D7630B" w14:paraId="621BE32B" w14:textId="77777777"/>
          <w:p w:rsidR="00D7630B" w:rsidP="00D7630B" w:rsidRDefault="00D7630B" w14:paraId="0A4C8F61" w14:textId="77777777">
            <w:r>
              <w:t>Beckerman</w:t>
            </w:r>
          </w:p>
          <w:p w:rsidR="00997775" w:rsidP="00D7630B" w:rsidRDefault="00D7630B" w14:paraId="62205B60" w14:textId="36254345">
            <w:r>
              <w:t>De Hoop</w:t>
            </w:r>
          </w:p>
        </w:tc>
      </w:tr>
    </w:tbl>
    <w:p w:rsidR="00997775" w:rsidRDefault="00997775" w14:paraId="560974E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4EF80" w14:textId="77777777" w:rsidR="003E69F1" w:rsidRDefault="003E69F1">
      <w:pPr>
        <w:spacing w:line="20" w:lineRule="exact"/>
      </w:pPr>
    </w:p>
  </w:endnote>
  <w:endnote w:type="continuationSeparator" w:id="0">
    <w:p w14:paraId="08405D0A" w14:textId="77777777" w:rsidR="003E69F1" w:rsidRDefault="003E69F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AF54740" w14:textId="77777777" w:rsidR="003E69F1" w:rsidRDefault="003E69F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61D3C" w14:textId="77777777" w:rsidR="003E69F1" w:rsidRDefault="003E69F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BDFB953" w14:textId="77777777" w:rsidR="003E69F1" w:rsidRDefault="003E6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F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E69F1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13338"/>
    <w:rsid w:val="00D43192"/>
    <w:rsid w:val="00D7630B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D9CDC"/>
  <w15:docId w15:val="{E55CB8EE-7FF0-4DB8-B176-0E3F7269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784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2025-06-24T10:18:00.0000000Z</dcterms:created>
  <dcterms:modified xsi:type="dcterms:W3CDTF">2025-06-24T10:39:00.0000000Z</dcterms:modified>
  <dc:description>------------------------</dc:description>
  <dc:subject/>
  <keywords/>
  <version/>
  <category/>
</coreProperties>
</file>