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73FBF" w14:paraId="041C7C4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8C3BA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D9519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73FBF" w14:paraId="35081ED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3D888E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73FBF" w14:paraId="0C7959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93142A" w14:textId="77777777"/>
        </w:tc>
      </w:tr>
      <w:tr w:rsidR="00997775" w:rsidTr="00973FBF" w14:paraId="5C03BA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747044" w14:textId="77777777"/>
        </w:tc>
      </w:tr>
      <w:tr w:rsidR="00997775" w:rsidTr="00973FBF" w14:paraId="610B0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69786" w14:textId="77777777"/>
        </w:tc>
        <w:tc>
          <w:tcPr>
            <w:tcW w:w="7654" w:type="dxa"/>
            <w:gridSpan w:val="2"/>
          </w:tcPr>
          <w:p w:rsidR="00997775" w:rsidRDefault="00997775" w14:paraId="618FB476" w14:textId="77777777"/>
        </w:tc>
      </w:tr>
      <w:tr w:rsidR="00973FBF" w:rsidTr="00973FBF" w14:paraId="455FF0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3FBF" w:rsidP="00973FBF" w:rsidRDefault="00973FBF" w14:paraId="7F71BC05" w14:textId="6FB3A54B">
            <w:pPr>
              <w:rPr>
                <w:b/>
              </w:rPr>
            </w:pPr>
            <w:r>
              <w:rPr>
                <w:b/>
              </w:rPr>
              <w:t>36 725 XXII</w:t>
            </w:r>
          </w:p>
        </w:tc>
        <w:tc>
          <w:tcPr>
            <w:tcW w:w="7654" w:type="dxa"/>
            <w:gridSpan w:val="2"/>
          </w:tcPr>
          <w:p w:rsidR="00973FBF" w:rsidP="00973FBF" w:rsidRDefault="00973FBF" w14:paraId="49470A38" w14:textId="7870CAA2">
            <w:pPr>
              <w:rPr>
                <w:b/>
              </w:rPr>
            </w:pPr>
            <w:r w:rsidRPr="00904756">
              <w:rPr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973FBF" w:rsidTr="00973FBF" w14:paraId="688341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3FBF" w:rsidP="00973FBF" w:rsidRDefault="00973FBF" w14:paraId="0CA0A04C" w14:textId="77777777"/>
        </w:tc>
        <w:tc>
          <w:tcPr>
            <w:tcW w:w="7654" w:type="dxa"/>
            <w:gridSpan w:val="2"/>
          </w:tcPr>
          <w:p w:rsidR="00973FBF" w:rsidP="00973FBF" w:rsidRDefault="00973FBF" w14:paraId="093244BA" w14:textId="77777777"/>
        </w:tc>
      </w:tr>
      <w:tr w:rsidR="00973FBF" w:rsidTr="00973FBF" w14:paraId="0A963E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3FBF" w:rsidP="00973FBF" w:rsidRDefault="00973FBF" w14:paraId="0E665340" w14:textId="77777777"/>
        </w:tc>
        <w:tc>
          <w:tcPr>
            <w:tcW w:w="7654" w:type="dxa"/>
            <w:gridSpan w:val="2"/>
          </w:tcPr>
          <w:p w:rsidR="00973FBF" w:rsidP="00973FBF" w:rsidRDefault="00973FBF" w14:paraId="069483F0" w14:textId="77777777"/>
        </w:tc>
      </w:tr>
      <w:tr w:rsidR="00973FBF" w:rsidTr="00973FBF" w14:paraId="08336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3FBF" w:rsidP="00973FBF" w:rsidRDefault="00973FBF" w14:paraId="40F4AD58" w14:textId="32F4705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104B1"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973FBF" w:rsidP="00973FBF" w:rsidRDefault="00973FBF" w14:paraId="05AAE582" w14:textId="069CA70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104B1">
              <w:rPr>
                <w:b/>
              </w:rPr>
              <w:t>HET LID BECKERMAN</w:t>
            </w:r>
          </w:p>
        </w:tc>
      </w:tr>
      <w:tr w:rsidR="00973FBF" w:rsidTr="00973FBF" w14:paraId="1A170B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3FBF" w:rsidP="00973FBF" w:rsidRDefault="00973FBF" w14:paraId="37CB5877" w14:textId="77777777"/>
        </w:tc>
        <w:tc>
          <w:tcPr>
            <w:tcW w:w="7654" w:type="dxa"/>
            <w:gridSpan w:val="2"/>
          </w:tcPr>
          <w:p w:rsidR="00973FBF" w:rsidP="00973FBF" w:rsidRDefault="00973FBF" w14:paraId="0F0DA8F2" w14:textId="184A7CE1">
            <w:r>
              <w:t>Voorgesteld 19 juni 2025</w:t>
            </w:r>
          </w:p>
        </w:tc>
      </w:tr>
      <w:tr w:rsidR="00973FBF" w:rsidTr="00973FBF" w14:paraId="29A6FA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3FBF" w:rsidP="00973FBF" w:rsidRDefault="00973FBF" w14:paraId="01335B47" w14:textId="77777777"/>
        </w:tc>
        <w:tc>
          <w:tcPr>
            <w:tcW w:w="7654" w:type="dxa"/>
            <w:gridSpan w:val="2"/>
          </w:tcPr>
          <w:p w:rsidR="00973FBF" w:rsidP="00973FBF" w:rsidRDefault="00973FBF" w14:paraId="2A416406" w14:textId="77777777"/>
        </w:tc>
      </w:tr>
      <w:tr w:rsidR="00973FBF" w:rsidTr="00973FBF" w14:paraId="2B5DD1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3FBF" w:rsidP="00973FBF" w:rsidRDefault="00973FBF" w14:paraId="05E96CD6" w14:textId="77777777"/>
        </w:tc>
        <w:tc>
          <w:tcPr>
            <w:tcW w:w="7654" w:type="dxa"/>
            <w:gridSpan w:val="2"/>
          </w:tcPr>
          <w:p w:rsidR="00973FBF" w:rsidP="00973FBF" w:rsidRDefault="00973FBF" w14:paraId="6700F903" w14:textId="75F1C716">
            <w:r>
              <w:t>De Kamer,</w:t>
            </w:r>
          </w:p>
        </w:tc>
      </w:tr>
      <w:tr w:rsidR="00973FBF" w:rsidTr="00973FBF" w14:paraId="03FAEB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3FBF" w:rsidP="00973FBF" w:rsidRDefault="00973FBF" w14:paraId="492E8EDA" w14:textId="77777777"/>
        </w:tc>
        <w:tc>
          <w:tcPr>
            <w:tcW w:w="7654" w:type="dxa"/>
            <w:gridSpan w:val="2"/>
          </w:tcPr>
          <w:p w:rsidR="00973FBF" w:rsidP="00973FBF" w:rsidRDefault="00973FBF" w14:paraId="1A2B236E" w14:textId="77777777"/>
        </w:tc>
      </w:tr>
      <w:tr w:rsidR="00973FBF" w:rsidTr="00973FBF" w14:paraId="796439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3FBF" w:rsidP="00973FBF" w:rsidRDefault="00973FBF" w14:paraId="4C27BFB2" w14:textId="77777777"/>
        </w:tc>
        <w:tc>
          <w:tcPr>
            <w:tcW w:w="7654" w:type="dxa"/>
            <w:gridSpan w:val="2"/>
          </w:tcPr>
          <w:p w:rsidR="00973FBF" w:rsidP="00973FBF" w:rsidRDefault="00973FBF" w14:paraId="2BF1E17D" w14:textId="6BDD8F61">
            <w:r>
              <w:t>gehoord de beraadslaging,</w:t>
            </w:r>
          </w:p>
        </w:tc>
      </w:tr>
      <w:tr w:rsidR="00997775" w:rsidTr="00973FBF" w14:paraId="193293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F9DDDC" w14:textId="77777777"/>
        </w:tc>
        <w:tc>
          <w:tcPr>
            <w:tcW w:w="7654" w:type="dxa"/>
            <w:gridSpan w:val="2"/>
          </w:tcPr>
          <w:p w:rsidR="00997775" w:rsidRDefault="00997775" w14:paraId="50C10D93" w14:textId="77777777"/>
        </w:tc>
      </w:tr>
      <w:tr w:rsidR="00997775" w:rsidTr="00973FBF" w14:paraId="330B8B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48BA39" w14:textId="77777777"/>
        </w:tc>
        <w:tc>
          <w:tcPr>
            <w:tcW w:w="7654" w:type="dxa"/>
            <w:gridSpan w:val="2"/>
          </w:tcPr>
          <w:p w:rsidR="007104B1" w:rsidP="007104B1" w:rsidRDefault="007104B1" w14:paraId="57BDE451" w14:textId="77777777">
            <w:r>
              <w:t>constaterende dat de afschaffing van de salderingsregeling huurders met zonnepanelen fors treft;</w:t>
            </w:r>
          </w:p>
          <w:p w:rsidR="007104B1" w:rsidP="007104B1" w:rsidRDefault="007104B1" w14:paraId="2AECEB6B" w14:textId="77777777"/>
          <w:p w:rsidR="007104B1" w:rsidP="007104B1" w:rsidRDefault="007104B1" w14:paraId="5E10223D" w14:textId="77777777">
            <w:r>
              <w:t>overwegende dat deze maatregel vooral corporatiehuurders raakt, die eerder juist gestimuleerd werden tot verduurzaming;</w:t>
            </w:r>
          </w:p>
          <w:p w:rsidR="007104B1" w:rsidP="007104B1" w:rsidRDefault="007104B1" w14:paraId="2BFE6B1C" w14:textId="77777777"/>
          <w:p w:rsidR="007104B1" w:rsidP="007104B1" w:rsidRDefault="007104B1" w14:paraId="5A5FC8B1" w14:textId="77777777">
            <w:r>
              <w:t>verzoekt de regering te onderzoeken hoe deze huurders gecompenseerd kunnen worden, en met Prinsjesdag een voorstel hiertoe te doen,</w:t>
            </w:r>
          </w:p>
          <w:p w:rsidR="007104B1" w:rsidP="007104B1" w:rsidRDefault="007104B1" w14:paraId="27A31EFF" w14:textId="77777777"/>
          <w:p w:rsidR="007104B1" w:rsidP="007104B1" w:rsidRDefault="007104B1" w14:paraId="37E8D74E" w14:textId="77777777">
            <w:r>
              <w:t>en gaat over tot de orde van de dag.</w:t>
            </w:r>
          </w:p>
          <w:p w:rsidR="007104B1" w:rsidP="007104B1" w:rsidRDefault="007104B1" w14:paraId="58F9D2DF" w14:textId="77777777"/>
          <w:p w:rsidR="00997775" w:rsidP="007104B1" w:rsidRDefault="007104B1" w14:paraId="351CF5B9" w14:textId="530A9574">
            <w:r>
              <w:t>Beckerman</w:t>
            </w:r>
          </w:p>
        </w:tc>
      </w:tr>
    </w:tbl>
    <w:p w:rsidR="00997775" w:rsidRDefault="00997775" w14:paraId="5D04EFF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612B1" w14:textId="77777777" w:rsidR="00973FBF" w:rsidRDefault="00973FBF">
      <w:pPr>
        <w:spacing w:line="20" w:lineRule="exact"/>
      </w:pPr>
    </w:p>
  </w:endnote>
  <w:endnote w:type="continuationSeparator" w:id="0">
    <w:p w14:paraId="6B767B30" w14:textId="77777777" w:rsidR="00973FBF" w:rsidRDefault="00973FB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C7CEA4" w14:textId="77777777" w:rsidR="00973FBF" w:rsidRDefault="00973FB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2A9F0" w14:textId="77777777" w:rsidR="00973FBF" w:rsidRDefault="00973FB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D09A38" w14:textId="77777777" w:rsidR="00973FBF" w:rsidRDefault="0097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B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4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3FB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3338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A62EF"/>
  <w15:docId w15:val="{08C9BF77-1C68-43A6-8918-EC1C9D39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668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2025-06-24T10:18:00.0000000Z</dcterms:created>
  <dcterms:modified xsi:type="dcterms:W3CDTF">2025-06-24T10:40:00.0000000Z</dcterms:modified>
  <dc:description>------------------------</dc:description>
  <dc:subject/>
  <keywords/>
  <version/>
  <category/>
</coreProperties>
</file>