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F30C0" w14:paraId="5F2EF0D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F3BFDC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B84C2B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F30C0" w14:paraId="4EF3004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6DB87B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F30C0" w14:paraId="528DC6F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B5E7A7C" w14:textId="77777777"/>
        </w:tc>
      </w:tr>
      <w:tr w:rsidR="00997775" w:rsidTr="002F30C0" w14:paraId="0B2D174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4166BAA" w14:textId="77777777"/>
        </w:tc>
      </w:tr>
      <w:tr w:rsidR="00997775" w:rsidTr="002F30C0" w14:paraId="09E366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E1B875" w14:textId="77777777"/>
        </w:tc>
        <w:tc>
          <w:tcPr>
            <w:tcW w:w="7654" w:type="dxa"/>
            <w:gridSpan w:val="2"/>
          </w:tcPr>
          <w:p w:rsidR="00997775" w:rsidRDefault="00997775" w14:paraId="7D6E41E8" w14:textId="77777777"/>
        </w:tc>
      </w:tr>
      <w:tr w:rsidR="002F30C0" w:rsidTr="002F30C0" w14:paraId="2386BA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F30C0" w:rsidP="002F30C0" w:rsidRDefault="002F30C0" w14:paraId="73E31AFF" w14:textId="5034973F">
            <w:pPr>
              <w:rPr>
                <w:b/>
              </w:rPr>
            </w:pPr>
            <w:r>
              <w:rPr>
                <w:b/>
              </w:rPr>
              <w:t>36 725 XXII</w:t>
            </w:r>
          </w:p>
        </w:tc>
        <w:tc>
          <w:tcPr>
            <w:tcW w:w="7654" w:type="dxa"/>
            <w:gridSpan w:val="2"/>
          </w:tcPr>
          <w:p w:rsidR="002F30C0" w:rsidP="002F30C0" w:rsidRDefault="002F30C0" w14:paraId="6A8FA3AB" w14:textId="35487629">
            <w:pPr>
              <w:rPr>
                <w:b/>
              </w:rPr>
            </w:pPr>
            <w:r w:rsidRPr="00904756">
              <w:rPr>
                <w:b/>
                <w:bCs/>
                <w:szCs w:val="24"/>
              </w:rPr>
              <w:t>Wijziging van de begrotingsstaat van het Ministerie van Volkshuisvesting en Ruimtelijke Ordening (XXII) voor het jaar 2025 (wijziging samenhangende met de Voorjaarsnota)</w:t>
            </w:r>
          </w:p>
        </w:tc>
      </w:tr>
      <w:tr w:rsidR="002F30C0" w:rsidTr="002F30C0" w14:paraId="582A3B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F30C0" w:rsidP="002F30C0" w:rsidRDefault="002F30C0" w14:paraId="02BB0DF9" w14:textId="77777777"/>
        </w:tc>
        <w:tc>
          <w:tcPr>
            <w:tcW w:w="7654" w:type="dxa"/>
            <w:gridSpan w:val="2"/>
          </w:tcPr>
          <w:p w:rsidR="002F30C0" w:rsidP="002F30C0" w:rsidRDefault="002F30C0" w14:paraId="5D13B597" w14:textId="77777777"/>
        </w:tc>
      </w:tr>
      <w:tr w:rsidR="002F30C0" w:rsidTr="002F30C0" w14:paraId="40B441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F30C0" w:rsidP="002F30C0" w:rsidRDefault="002F30C0" w14:paraId="672CE53E" w14:textId="77777777"/>
        </w:tc>
        <w:tc>
          <w:tcPr>
            <w:tcW w:w="7654" w:type="dxa"/>
            <w:gridSpan w:val="2"/>
          </w:tcPr>
          <w:p w:rsidR="002F30C0" w:rsidP="002F30C0" w:rsidRDefault="002F30C0" w14:paraId="406368B2" w14:textId="77777777"/>
        </w:tc>
      </w:tr>
      <w:tr w:rsidR="002F30C0" w:rsidTr="002F30C0" w14:paraId="68FE77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F30C0" w:rsidP="002F30C0" w:rsidRDefault="002F30C0" w14:paraId="5E31F3AF" w14:textId="2578473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955CD">
              <w:rPr>
                <w:b/>
              </w:rPr>
              <w:t>15</w:t>
            </w:r>
          </w:p>
        </w:tc>
        <w:tc>
          <w:tcPr>
            <w:tcW w:w="7654" w:type="dxa"/>
            <w:gridSpan w:val="2"/>
          </w:tcPr>
          <w:p w:rsidR="002F30C0" w:rsidP="002F30C0" w:rsidRDefault="002F30C0" w14:paraId="3D5E62BB" w14:textId="5651F5B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2955CD">
              <w:rPr>
                <w:b/>
              </w:rPr>
              <w:t>HET LID WELZIJN</w:t>
            </w:r>
          </w:p>
        </w:tc>
      </w:tr>
      <w:tr w:rsidR="002F30C0" w:rsidTr="002F30C0" w14:paraId="02BA27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F30C0" w:rsidP="002F30C0" w:rsidRDefault="002F30C0" w14:paraId="0547B5F8" w14:textId="77777777"/>
        </w:tc>
        <w:tc>
          <w:tcPr>
            <w:tcW w:w="7654" w:type="dxa"/>
            <w:gridSpan w:val="2"/>
          </w:tcPr>
          <w:p w:rsidR="002F30C0" w:rsidP="002F30C0" w:rsidRDefault="002F30C0" w14:paraId="2B1C962E" w14:textId="42E0A582">
            <w:r>
              <w:t>Voorgesteld 19 juni 2025</w:t>
            </w:r>
          </w:p>
        </w:tc>
      </w:tr>
      <w:tr w:rsidR="002F30C0" w:rsidTr="002F30C0" w14:paraId="3B605F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F30C0" w:rsidP="002F30C0" w:rsidRDefault="002F30C0" w14:paraId="3A7E83C1" w14:textId="77777777"/>
        </w:tc>
        <w:tc>
          <w:tcPr>
            <w:tcW w:w="7654" w:type="dxa"/>
            <w:gridSpan w:val="2"/>
          </w:tcPr>
          <w:p w:rsidR="002F30C0" w:rsidP="002F30C0" w:rsidRDefault="002F30C0" w14:paraId="22914DBF" w14:textId="77777777"/>
        </w:tc>
      </w:tr>
      <w:tr w:rsidR="002F30C0" w:rsidTr="002F30C0" w14:paraId="00E0C4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F30C0" w:rsidP="002F30C0" w:rsidRDefault="002F30C0" w14:paraId="7B3F2CF1" w14:textId="77777777"/>
        </w:tc>
        <w:tc>
          <w:tcPr>
            <w:tcW w:w="7654" w:type="dxa"/>
            <w:gridSpan w:val="2"/>
          </w:tcPr>
          <w:p w:rsidR="002F30C0" w:rsidP="002F30C0" w:rsidRDefault="002F30C0" w14:paraId="41AC0FA3" w14:textId="368B2F49">
            <w:r>
              <w:t>De Kamer,</w:t>
            </w:r>
          </w:p>
        </w:tc>
      </w:tr>
      <w:tr w:rsidR="002F30C0" w:rsidTr="002F30C0" w14:paraId="2E0074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F30C0" w:rsidP="002F30C0" w:rsidRDefault="002F30C0" w14:paraId="49D56B2B" w14:textId="77777777"/>
        </w:tc>
        <w:tc>
          <w:tcPr>
            <w:tcW w:w="7654" w:type="dxa"/>
            <w:gridSpan w:val="2"/>
          </w:tcPr>
          <w:p w:rsidR="002F30C0" w:rsidP="002F30C0" w:rsidRDefault="002F30C0" w14:paraId="1B7D3900" w14:textId="77777777"/>
        </w:tc>
      </w:tr>
      <w:tr w:rsidR="002F30C0" w:rsidTr="002F30C0" w14:paraId="05D897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F30C0" w:rsidP="002F30C0" w:rsidRDefault="002F30C0" w14:paraId="62920C86" w14:textId="77777777"/>
        </w:tc>
        <w:tc>
          <w:tcPr>
            <w:tcW w:w="7654" w:type="dxa"/>
            <w:gridSpan w:val="2"/>
          </w:tcPr>
          <w:p w:rsidR="002F30C0" w:rsidP="002F30C0" w:rsidRDefault="002F30C0" w14:paraId="17F75084" w14:textId="1D630A60">
            <w:r>
              <w:t>gehoord de beraadslaging,</w:t>
            </w:r>
          </w:p>
        </w:tc>
      </w:tr>
      <w:tr w:rsidR="00997775" w:rsidTr="002F30C0" w14:paraId="4D96F5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3E578D" w14:textId="77777777"/>
        </w:tc>
        <w:tc>
          <w:tcPr>
            <w:tcW w:w="7654" w:type="dxa"/>
            <w:gridSpan w:val="2"/>
          </w:tcPr>
          <w:p w:rsidR="00997775" w:rsidRDefault="00997775" w14:paraId="2FB1A86C" w14:textId="77777777"/>
        </w:tc>
      </w:tr>
      <w:tr w:rsidR="00997775" w:rsidTr="002F30C0" w14:paraId="259E5F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6086A6" w14:textId="77777777"/>
        </w:tc>
        <w:tc>
          <w:tcPr>
            <w:tcW w:w="7654" w:type="dxa"/>
            <w:gridSpan w:val="2"/>
          </w:tcPr>
          <w:p w:rsidR="00181AB5" w:rsidP="00181AB5" w:rsidRDefault="00181AB5" w14:paraId="41DC2248" w14:textId="77777777">
            <w:r>
              <w:t>overwegende dat woningzoekenden op de wachtlijsten voor sociale huurwoningen soms wel vijftien jaar moeten wachten;</w:t>
            </w:r>
          </w:p>
          <w:p w:rsidR="00181AB5" w:rsidP="00181AB5" w:rsidRDefault="00181AB5" w14:paraId="351C0424" w14:textId="77777777"/>
          <w:p w:rsidR="00181AB5" w:rsidP="00181AB5" w:rsidRDefault="00181AB5" w14:paraId="0ED7A6B5" w14:textId="77777777">
            <w:r>
              <w:t>constaterende dat bij toewijzing van een sociale huurwoning er sprake is van een inkomenstoets, maar geen vermogenstoets;</w:t>
            </w:r>
          </w:p>
          <w:p w:rsidR="00181AB5" w:rsidP="00181AB5" w:rsidRDefault="00181AB5" w14:paraId="02232821" w14:textId="77777777"/>
          <w:p w:rsidR="00181AB5" w:rsidP="00181AB5" w:rsidRDefault="00181AB5" w14:paraId="19C71A36" w14:textId="77777777">
            <w:r>
              <w:t>overwegende dat er onder de sociale huurders excessen zijn met een groot vermogen zoals het eigendom met verhuur van extra woningen;</w:t>
            </w:r>
          </w:p>
          <w:p w:rsidR="00181AB5" w:rsidP="00181AB5" w:rsidRDefault="00181AB5" w14:paraId="06454125" w14:textId="77777777"/>
          <w:p w:rsidR="00181AB5" w:rsidP="00181AB5" w:rsidRDefault="00181AB5" w14:paraId="29E0E369" w14:textId="77777777">
            <w:r>
              <w:t>overwegende dat met het invoeren van een vermogenstoets excessen onder de huurders aangepakt kunnen worden en sociale huurwoningen naar de woningzoekenden gaan die hierop aangewezen zijn;</w:t>
            </w:r>
          </w:p>
          <w:p w:rsidR="00181AB5" w:rsidP="00181AB5" w:rsidRDefault="00181AB5" w14:paraId="33810B1D" w14:textId="77777777"/>
          <w:p w:rsidR="00181AB5" w:rsidP="00181AB5" w:rsidRDefault="00181AB5" w14:paraId="78941473" w14:textId="77777777">
            <w:r>
              <w:t>verzoekt de regering om te verkennen welke mogelijkheden er zijn om een vermogenstoets te introduceren bij woningtoewijzing, en dit uiterlijk voor het komende herfstreces terug te koppelen aan de Kamer,</w:t>
            </w:r>
          </w:p>
          <w:p w:rsidR="00181AB5" w:rsidP="00181AB5" w:rsidRDefault="00181AB5" w14:paraId="63E17377" w14:textId="77777777"/>
          <w:p w:rsidR="00181AB5" w:rsidP="00181AB5" w:rsidRDefault="00181AB5" w14:paraId="5B178774" w14:textId="77777777">
            <w:r>
              <w:t>en gaat over tot de orde van de dag.</w:t>
            </w:r>
          </w:p>
          <w:p w:rsidR="002955CD" w:rsidP="00181AB5" w:rsidRDefault="002955CD" w14:paraId="5D2E4D50" w14:textId="77777777"/>
          <w:p w:rsidR="00997775" w:rsidP="00181AB5" w:rsidRDefault="00181AB5" w14:paraId="191A6B98" w14:textId="1358ADBF">
            <w:r>
              <w:t>Welzij</w:t>
            </w:r>
            <w:r w:rsidR="002955CD">
              <w:t>n</w:t>
            </w:r>
          </w:p>
        </w:tc>
      </w:tr>
    </w:tbl>
    <w:p w:rsidR="00997775" w:rsidRDefault="00997775" w14:paraId="47B5A9E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3C666" w14:textId="77777777" w:rsidR="002F30C0" w:rsidRDefault="002F30C0">
      <w:pPr>
        <w:spacing w:line="20" w:lineRule="exact"/>
      </w:pPr>
    </w:p>
  </w:endnote>
  <w:endnote w:type="continuationSeparator" w:id="0">
    <w:p w14:paraId="0D851F4C" w14:textId="77777777" w:rsidR="002F30C0" w:rsidRDefault="002F30C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5D503E" w14:textId="77777777" w:rsidR="002F30C0" w:rsidRDefault="002F30C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0EAE0" w14:textId="77777777" w:rsidR="002F30C0" w:rsidRDefault="002F30C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8F8CAF7" w14:textId="77777777" w:rsidR="002F30C0" w:rsidRDefault="002F3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C0"/>
    <w:rsid w:val="00133FCE"/>
    <w:rsid w:val="00181AB5"/>
    <w:rsid w:val="001E482C"/>
    <w:rsid w:val="001E4877"/>
    <w:rsid w:val="0021105A"/>
    <w:rsid w:val="00280D6A"/>
    <w:rsid w:val="002955CD"/>
    <w:rsid w:val="002B78E9"/>
    <w:rsid w:val="002C5406"/>
    <w:rsid w:val="002F30C0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13338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305A3"/>
  <w15:docId w15:val="{824AFC9C-E1E0-4D23-920F-44218D74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167</ap:Words>
  <ap:Characters>1015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2025-06-24T10:18:00.0000000Z</dcterms:created>
  <dcterms:modified xsi:type="dcterms:W3CDTF">2025-06-24T10:42:00.0000000Z</dcterms:modified>
  <dc:description>------------------------</dc:description>
  <dc:subject/>
  <keywords/>
  <version/>
  <category/>
</coreProperties>
</file>