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27766" w14:paraId="639A71E3" w14:textId="77777777">
        <w:tc>
          <w:tcPr>
            <w:tcW w:w="6733" w:type="dxa"/>
            <w:gridSpan w:val="2"/>
            <w:tcBorders>
              <w:top w:val="nil"/>
              <w:left w:val="nil"/>
              <w:bottom w:val="nil"/>
              <w:right w:val="nil"/>
            </w:tcBorders>
            <w:vAlign w:val="center"/>
          </w:tcPr>
          <w:p w:rsidR="00997775" w:rsidP="00710A7A" w:rsidRDefault="00997775" w14:paraId="242DD5C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6E82B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27766" w14:paraId="7B0A66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0FFA84" w14:textId="77777777">
            <w:r w:rsidRPr="008B0CC5">
              <w:t xml:space="preserve">Vergaderjaar </w:t>
            </w:r>
            <w:r w:rsidR="00AC6B87">
              <w:t>2024-2025</w:t>
            </w:r>
          </w:p>
        </w:tc>
      </w:tr>
      <w:tr w:rsidR="00997775" w:rsidTr="00A27766" w14:paraId="101F5D4A" w14:textId="77777777">
        <w:trPr>
          <w:cantSplit/>
        </w:trPr>
        <w:tc>
          <w:tcPr>
            <w:tcW w:w="10985" w:type="dxa"/>
            <w:gridSpan w:val="3"/>
            <w:tcBorders>
              <w:top w:val="nil"/>
              <w:left w:val="nil"/>
              <w:bottom w:val="nil"/>
              <w:right w:val="nil"/>
            </w:tcBorders>
          </w:tcPr>
          <w:p w:rsidR="00997775" w:rsidRDefault="00997775" w14:paraId="5914DAEB" w14:textId="77777777"/>
        </w:tc>
      </w:tr>
      <w:tr w:rsidR="00997775" w:rsidTr="00A27766" w14:paraId="2E012239" w14:textId="77777777">
        <w:trPr>
          <w:cantSplit/>
        </w:trPr>
        <w:tc>
          <w:tcPr>
            <w:tcW w:w="10985" w:type="dxa"/>
            <w:gridSpan w:val="3"/>
            <w:tcBorders>
              <w:top w:val="nil"/>
              <w:left w:val="nil"/>
              <w:bottom w:val="single" w:color="auto" w:sz="4" w:space="0"/>
              <w:right w:val="nil"/>
            </w:tcBorders>
          </w:tcPr>
          <w:p w:rsidR="00997775" w:rsidRDefault="00997775" w14:paraId="1E4A9349" w14:textId="77777777"/>
        </w:tc>
      </w:tr>
      <w:tr w:rsidR="00997775" w:rsidTr="00A27766" w14:paraId="0F5FC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8AC237" w14:textId="77777777"/>
        </w:tc>
        <w:tc>
          <w:tcPr>
            <w:tcW w:w="7654" w:type="dxa"/>
            <w:gridSpan w:val="2"/>
          </w:tcPr>
          <w:p w:rsidR="00997775" w:rsidRDefault="00997775" w14:paraId="7249AC31" w14:textId="77777777"/>
        </w:tc>
      </w:tr>
      <w:tr w:rsidR="00A27766" w:rsidTr="00A27766" w14:paraId="6A0AB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68C28E37" w14:textId="60D74784">
            <w:pPr>
              <w:rPr>
                <w:b/>
              </w:rPr>
            </w:pPr>
            <w:r>
              <w:rPr>
                <w:b/>
              </w:rPr>
              <w:t>36 725 XXII</w:t>
            </w:r>
          </w:p>
        </w:tc>
        <w:tc>
          <w:tcPr>
            <w:tcW w:w="7654" w:type="dxa"/>
            <w:gridSpan w:val="2"/>
          </w:tcPr>
          <w:p w:rsidR="00A27766" w:rsidP="00A27766" w:rsidRDefault="00A27766" w14:paraId="0AD6B5D7" w14:textId="43400CAC">
            <w:pPr>
              <w:rPr>
                <w:b/>
              </w:rPr>
            </w:pPr>
            <w:r w:rsidRPr="00904756">
              <w:rPr>
                <w:b/>
                <w:bCs/>
                <w:szCs w:val="24"/>
              </w:rPr>
              <w:t>Wijziging van de begrotingsstaat van het Ministerie van Volkshuisvesting en Ruimtelijke Ordening (XXII) voor het jaar 2025 (wijziging samenhangende met de Voorjaarsnota)</w:t>
            </w:r>
          </w:p>
        </w:tc>
      </w:tr>
      <w:tr w:rsidR="00A27766" w:rsidTr="00A27766" w14:paraId="7201B9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37D3530F" w14:textId="77777777"/>
        </w:tc>
        <w:tc>
          <w:tcPr>
            <w:tcW w:w="7654" w:type="dxa"/>
            <w:gridSpan w:val="2"/>
          </w:tcPr>
          <w:p w:rsidR="00A27766" w:rsidP="00A27766" w:rsidRDefault="00A27766" w14:paraId="41263666" w14:textId="77777777"/>
        </w:tc>
      </w:tr>
      <w:tr w:rsidR="00A27766" w:rsidTr="00A27766" w14:paraId="67C064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473B0F68" w14:textId="77777777"/>
        </w:tc>
        <w:tc>
          <w:tcPr>
            <w:tcW w:w="7654" w:type="dxa"/>
            <w:gridSpan w:val="2"/>
          </w:tcPr>
          <w:p w:rsidR="00A27766" w:rsidP="00A27766" w:rsidRDefault="00A27766" w14:paraId="3FCAF25B" w14:textId="77777777"/>
        </w:tc>
      </w:tr>
      <w:tr w:rsidR="00A27766" w:rsidTr="00A27766" w14:paraId="5175F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5AD3BBC0" w14:textId="76E1EC30">
            <w:pPr>
              <w:rPr>
                <w:b/>
              </w:rPr>
            </w:pPr>
            <w:r>
              <w:rPr>
                <w:b/>
              </w:rPr>
              <w:t xml:space="preserve">Nr. </w:t>
            </w:r>
            <w:r w:rsidR="00575D54">
              <w:rPr>
                <w:b/>
              </w:rPr>
              <w:t>17</w:t>
            </w:r>
          </w:p>
        </w:tc>
        <w:tc>
          <w:tcPr>
            <w:tcW w:w="7654" w:type="dxa"/>
            <w:gridSpan w:val="2"/>
          </w:tcPr>
          <w:p w:rsidR="00A27766" w:rsidP="00A27766" w:rsidRDefault="00A27766" w14:paraId="07D6AB4A" w14:textId="6CF86AB0">
            <w:pPr>
              <w:rPr>
                <w:b/>
              </w:rPr>
            </w:pPr>
            <w:r>
              <w:rPr>
                <w:b/>
              </w:rPr>
              <w:t xml:space="preserve">MOTIE VAN </w:t>
            </w:r>
            <w:r w:rsidR="00575D54">
              <w:rPr>
                <w:b/>
              </w:rPr>
              <w:t>HET LID WELZIJN</w:t>
            </w:r>
          </w:p>
        </w:tc>
      </w:tr>
      <w:tr w:rsidR="00A27766" w:rsidTr="00A27766" w14:paraId="0ADFAF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3591688F" w14:textId="77777777"/>
        </w:tc>
        <w:tc>
          <w:tcPr>
            <w:tcW w:w="7654" w:type="dxa"/>
            <w:gridSpan w:val="2"/>
          </w:tcPr>
          <w:p w:rsidR="00A27766" w:rsidP="00A27766" w:rsidRDefault="00A27766" w14:paraId="2664FA36" w14:textId="3B867674">
            <w:r>
              <w:t>Voorgesteld 19 juni 2025</w:t>
            </w:r>
          </w:p>
        </w:tc>
      </w:tr>
      <w:tr w:rsidR="00A27766" w:rsidTr="00A27766" w14:paraId="7B7E2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4254F3F7" w14:textId="77777777"/>
        </w:tc>
        <w:tc>
          <w:tcPr>
            <w:tcW w:w="7654" w:type="dxa"/>
            <w:gridSpan w:val="2"/>
          </w:tcPr>
          <w:p w:rsidR="00A27766" w:rsidP="00A27766" w:rsidRDefault="00A27766" w14:paraId="50202026" w14:textId="77777777"/>
        </w:tc>
      </w:tr>
      <w:tr w:rsidR="00A27766" w:rsidTr="00A27766" w14:paraId="7D7D0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32C4A5F5" w14:textId="77777777"/>
        </w:tc>
        <w:tc>
          <w:tcPr>
            <w:tcW w:w="7654" w:type="dxa"/>
            <w:gridSpan w:val="2"/>
          </w:tcPr>
          <w:p w:rsidR="00A27766" w:rsidP="00A27766" w:rsidRDefault="00A27766" w14:paraId="3D1F86A4" w14:textId="7BDA5849">
            <w:r>
              <w:t>De Kamer,</w:t>
            </w:r>
          </w:p>
        </w:tc>
      </w:tr>
      <w:tr w:rsidR="00A27766" w:rsidTr="00A27766" w14:paraId="4383E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40307078" w14:textId="77777777"/>
        </w:tc>
        <w:tc>
          <w:tcPr>
            <w:tcW w:w="7654" w:type="dxa"/>
            <w:gridSpan w:val="2"/>
          </w:tcPr>
          <w:p w:rsidR="00A27766" w:rsidP="00A27766" w:rsidRDefault="00A27766" w14:paraId="1D5791E0" w14:textId="77777777"/>
        </w:tc>
      </w:tr>
      <w:tr w:rsidR="00A27766" w:rsidTr="00A27766" w14:paraId="65238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7766" w:rsidP="00A27766" w:rsidRDefault="00A27766" w14:paraId="3788EDE1" w14:textId="77777777"/>
        </w:tc>
        <w:tc>
          <w:tcPr>
            <w:tcW w:w="7654" w:type="dxa"/>
            <w:gridSpan w:val="2"/>
          </w:tcPr>
          <w:p w:rsidR="00A27766" w:rsidP="00A27766" w:rsidRDefault="00A27766" w14:paraId="1B1A906E" w14:textId="19A8558B">
            <w:r>
              <w:t>gehoord de beraadslaging,</w:t>
            </w:r>
          </w:p>
        </w:tc>
      </w:tr>
      <w:tr w:rsidR="00997775" w:rsidTr="00A27766" w14:paraId="6EF58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1633D" w14:textId="77777777"/>
        </w:tc>
        <w:tc>
          <w:tcPr>
            <w:tcW w:w="7654" w:type="dxa"/>
            <w:gridSpan w:val="2"/>
          </w:tcPr>
          <w:p w:rsidR="00997775" w:rsidRDefault="00997775" w14:paraId="3BE8D9BA" w14:textId="77777777"/>
        </w:tc>
      </w:tr>
      <w:tr w:rsidR="00997775" w:rsidTr="00A27766" w14:paraId="7767F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F59AC" w14:textId="77777777"/>
        </w:tc>
        <w:tc>
          <w:tcPr>
            <w:tcW w:w="7654" w:type="dxa"/>
            <w:gridSpan w:val="2"/>
          </w:tcPr>
          <w:p w:rsidR="000C7C16" w:rsidP="000C7C16" w:rsidRDefault="000C7C16" w14:paraId="7AFA0050" w14:textId="77777777">
            <w:r>
              <w:t>constaterende dat budgetten op de begrotingsstaat voor Volkshuisvesting niet duidelijk aantonen wat ze concreet opleveren;</w:t>
            </w:r>
          </w:p>
          <w:p w:rsidR="000C7C16" w:rsidP="000C7C16" w:rsidRDefault="000C7C16" w14:paraId="63EAF000" w14:textId="77777777"/>
          <w:p w:rsidR="000C7C16" w:rsidP="000C7C16" w:rsidRDefault="000C7C16" w14:paraId="4706226A" w14:textId="77777777">
            <w:r>
              <w:t>overwegende dat indicatoren aan de instrumenten toevoegen een goed inzicht kan geven in de beoogde doelen behorend bij de budgetten;</w:t>
            </w:r>
          </w:p>
          <w:p w:rsidR="000C7C16" w:rsidP="000C7C16" w:rsidRDefault="000C7C16" w14:paraId="5163245C" w14:textId="77777777"/>
          <w:p w:rsidR="000C7C16" w:rsidP="000C7C16" w:rsidRDefault="000C7C16" w14:paraId="6376ADD1" w14:textId="77777777">
            <w:r>
              <w:t>overwegende dat behaalde resultaten een goede sturing kunnen opleveren voor de indicatoren van de instrumenten op de volgende begroting;</w:t>
            </w:r>
          </w:p>
          <w:p w:rsidR="000C7C16" w:rsidP="000C7C16" w:rsidRDefault="000C7C16" w14:paraId="5AF7274E" w14:textId="77777777"/>
          <w:p w:rsidR="000C7C16" w:rsidP="000C7C16" w:rsidRDefault="000C7C16" w14:paraId="56ABC941" w14:textId="77777777">
            <w:r>
              <w:t>verzoekt de regering om per woningbouwinstrument, bijvoorbeeld het grootschalige gebiedsbudget of het Nationaal Fonds Betaalbare Koopwoningen, op de begrotingen een verplichte indicator toe te voegen bestaande uit het aantal te realiseren woningen per jaar, de verwachte startbouw en het aandeel in het betaalbare segment,</w:t>
            </w:r>
          </w:p>
          <w:p w:rsidR="000C7C16" w:rsidP="000C7C16" w:rsidRDefault="000C7C16" w14:paraId="1754AE5D" w14:textId="77777777"/>
          <w:p w:rsidR="000C7C16" w:rsidP="000C7C16" w:rsidRDefault="000C7C16" w14:paraId="26B1E0E8" w14:textId="77777777">
            <w:r>
              <w:t>en gaat over tot de orde van de dag.</w:t>
            </w:r>
          </w:p>
          <w:p w:rsidR="00575D54" w:rsidP="000C7C16" w:rsidRDefault="00575D54" w14:paraId="6FA5139B" w14:textId="77777777"/>
          <w:p w:rsidR="00997775" w:rsidP="000C7C16" w:rsidRDefault="000C7C16" w14:paraId="3F9FFADE" w14:textId="2AEE0351">
            <w:r>
              <w:t>Welzijn</w:t>
            </w:r>
          </w:p>
        </w:tc>
      </w:tr>
    </w:tbl>
    <w:p w:rsidR="00997775" w:rsidRDefault="00997775" w14:paraId="6AD20DF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0DE" w14:textId="77777777" w:rsidR="00A27766" w:rsidRDefault="00A27766">
      <w:pPr>
        <w:spacing w:line="20" w:lineRule="exact"/>
      </w:pPr>
    </w:p>
  </w:endnote>
  <w:endnote w:type="continuationSeparator" w:id="0">
    <w:p w14:paraId="4E2F5D15" w14:textId="77777777" w:rsidR="00A27766" w:rsidRDefault="00A27766">
      <w:pPr>
        <w:pStyle w:val="Amendement"/>
      </w:pPr>
      <w:r>
        <w:rPr>
          <w:b w:val="0"/>
        </w:rPr>
        <w:t xml:space="preserve"> </w:t>
      </w:r>
    </w:p>
  </w:endnote>
  <w:endnote w:type="continuationNotice" w:id="1">
    <w:p w14:paraId="0BB02BA4" w14:textId="77777777" w:rsidR="00A27766" w:rsidRDefault="00A277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1DB5" w14:textId="77777777" w:rsidR="00A27766" w:rsidRDefault="00A27766">
      <w:pPr>
        <w:pStyle w:val="Amendement"/>
      </w:pPr>
      <w:r>
        <w:rPr>
          <w:b w:val="0"/>
        </w:rPr>
        <w:separator/>
      </w:r>
    </w:p>
  </w:footnote>
  <w:footnote w:type="continuationSeparator" w:id="0">
    <w:p w14:paraId="7776B305" w14:textId="77777777" w:rsidR="00A27766" w:rsidRDefault="00A2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6"/>
    <w:rsid w:val="000C7C16"/>
    <w:rsid w:val="00133FCE"/>
    <w:rsid w:val="001E482C"/>
    <w:rsid w:val="001E4877"/>
    <w:rsid w:val="0021105A"/>
    <w:rsid w:val="00280D6A"/>
    <w:rsid w:val="002B78E9"/>
    <w:rsid w:val="002C5406"/>
    <w:rsid w:val="00330D60"/>
    <w:rsid w:val="00345A5C"/>
    <w:rsid w:val="003F71A1"/>
    <w:rsid w:val="00476415"/>
    <w:rsid w:val="00546F8D"/>
    <w:rsid w:val="00560113"/>
    <w:rsid w:val="00575D5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27766"/>
    <w:rsid w:val="00A4034A"/>
    <w:rsid w:val="00A60256"/>
    <w:rsid w:val="00A95259"/>
    <w:rsid w:val="00AA558D"/>
    <w:rsid w:val="00AB75BE"/>
    <w:rsid w:val="00AC6B87"/>
    <w:rsid w:val="00B511EE"/>
    <w:rsid w:val="00B74E9D"/>
    <w:rsid w:val="00BF5690"/>
    <w:rsid w:val="00CC23D1"/>
    <w:rsid w:val="00CC270F"/>
    <w:rsid w:val="00D13338"/>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C80BF"/>
  <w15:docId w15:val="{E423A1ED-17E2-4BCE-962A-BF8A7B69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2025-06-24T10:18:00.0000000Z</dcterms:created>
  <dcterms:modified xsi:type="dcterms:W3CDTF">2025-06-24T10:44:00.0000000Z</dcterms:modified>
  <dc:description>------------------------</dc:description>
  <dc:subject/>
  <keywords/>
  <version/>
  <category/>
</coreProperties>
</file>