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C42CC46" w14:textId="77777777">
        <w:tc>
          <w:tcPr>
            <w:tcW w:w="6379" w:type="dxa"/>
            <w:gridSpan w:val="2"/>
            <w:tcBorders>
              <w:top w:val="nil"/>
              <w:left w:val="nil"/>
              <w:bottom w:val="nil"/>
              <w:right w:val="nil"/>
            </w:tcBorders>
            <w:vAlign w:val="center"/>
          </w:tcPr>
          <w:p w:rsidR="004330ED" w:rsidP="00EA1CE4" w:rsidRDefault="004330ED" w14:paraId="4493D37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623F38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FF9DF2F" w14:textId="77777777">
        <w:trPr>
          <w:cantSplit/>
        </w:trPr>
        <w:tc>
          <w:tcPr>
            <w:tcW w:w="10348" w:type="dxa"/>
            <w:gridSpan w:val="3"/>
            <w:tcBorders>
              <w:top w:val="single" w:color="auto" w:sz="4" w:space="0"/>
              <w:left w:val="nil"/>
              <w:bottom w:val="nil"/>
              <w:right w:val="nil"/>
            </w:tcBorders>
          </w:tcPr>
          <w:p w:rsidR="004330ED" w:rsidP="004A1E29" w:rsidRDefault="004330ED" w14:paraId="09A37CDD" w14:textId="77777777">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4A1E29">
              <w:rPr>
                <w:rFonts w:ascii="Times New Roman" w:hAnsi="Times New Roman"/>
                <w:b w:val="0"/>
              </w:rPr>
              <w:t>3</w:t>
            </w:r>
            <w:r w:rsidR="005A6097">
              <w:rPr>
                <w:rFonts w:ascii="Times New Roman" w:hAnsi="Times New Roman"/>
                <w:b w:val="0"/>
              </w:rPr>
              <w:t>-20</w:t>
            </w:r>
            <w:r w:rsidR="00212E0A">
              <w:rPr>
                <w:rFonts w:ascii="Times New Roman" w:hAnsi="Times New Roman"/>
                <w:b w:val="0"/>
              </w:rPr>
              <w:t>2</w:t>
            </w:r>
            <w:r w:rsidR="004A1E29">
              <w:rPr>
                <w:rFonts w:ascii="Times New Roman" w:hAnsi="Times New Roman"/>
                <w:b w:val="0"/>
              </w:rPr>
              <w:t>4</w:t>
            </w:r>
          </w:p>
        </w:tc>
      </w:tr>
      <w:tr w:rsidR="004330ED" w:rsidTr="00EA1CE4" w14:paraId="1C737DE8" w14:textId="77777777">
        <w:trPr>
          <w:cantSplit/>
        </w:trPr>
        <w:tc>
          <w:tcPr>
            <w:tcW w:w="10348" w:type="dxa"/>
            <w:gridSpan w:val="3"/>
            <w:tcBorders>
              <w:top w:val="nil"/>
              <w:left w:val="nil"/>
              <w:bottom w:val="nil"/>
              <w:right w:val="nil"/>
            </w:tcBorders>
          </w:tcPr>
          <w:p w:rsidR="004330ED" w:rsidP="00BF623B" w:rsidRDefault="004330ED" w14:paraId="0FF3F10F" w14:textId="77777777">
            <w:pPr>
              <w:pStyle w:val="Amendement"/>
              <w:tabs>
                <w:tab w:val="clear" w:pos="3310"/>
                <w:tab w:val="clear" w:pos="3600"/>
              </w:tabs>
              <w:rPr>
                <w:rFonts w:ascii="Times New Roman" w:hAnsi="Times New Roman"/>
                <w:b w:val="0"/>
              </w:rPr>
            </w:pPr>
          </w:p>
        </w:tc>
      </w:tr>
      <w:tr w:rsidR="004330ED" w:rsidTr="00EA1CE4" w14:paraId="635BCBE8" w14:textId="77777777">
        <w:trPr>
          <w:cantSplit/>
        </w:trPr>
        <w:tc>
          <w:tcPr>
            <w:tcW w:w="10348" w:type="dxa"/>
            <w:gridSpan w:val="3"/>
            <w:tcBorders>
              <w:top w:val="nil"/>
              <w:left w:val="nil"/>
              <w:bottom w:val="single" w:color="auto" w:sz="4" w:space="0"/>
              <w:right w:val="nil"/>
            </w:tcBorders>
          </w:tcPr>
          <w:p w:rsidR="004330ED" w:rsidP="00BF623B" w:rsidRDefault="004330ED" w14:paraId="15B1DC44" w14:textId="77777777">
            <w:pPr>
              <w:pStyle w:val="Amendement"/>
              <w:tabs>
                <w:tab w:val="clear" w:pos="3310"/>
                <w:tab w:val="clear" w:pos="3600"/>
              </w:tabs>
              <w:rPr>
                <w:rFonts w:ascii="Times New Roman" w:hAnsi="Times New Roman"/>
              </w:rPr>
            </w:pPr>
          </w:p>
        </w:tc>
      </w:tr>
      <w:tr w:rsidR="004330ED" w:rsidTr="00EA1CE4" w14:paraId="038860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3AA6DC1"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4C416339" w14:textId="77777777">
            <w:pPr>
              <w:suppressAutoHyphens/>
              <w:ind w:left="-70"/>
              <w:rPr>
                <w:b/>
              </w:rPr>
            </w:pPr>
          </w:p>
        </w:tc>
      </w:tr>
      <w:tr w:rsidR="003C21AC" w:rsidTr="00EA1CE4" w14:paraId="6136F3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C59B3" w14:paraId="21FBD239" w14:textId="20EA82C8">
            <w:pPr>
              <w:pStyle w:val="Amendement"/>
              <w:tabs>
                <w:tab w:val="clear" w:pos="3310"/>
                <w:tab w:val="clear" w:pos="3600"/>
              </w:tabs>
              <w:rPr>
                <w:rFonts w:ascii="Times New Roman" w:hAnsi="Times New Roman"/>
              </w:rPr>
            </w:pPr>
            <w:r>
              <w:rPr>
                <w:rFonts w:ascii="Times New Roman" w:hAnsi="Times New Roman"/>
              </w:rPr>
              <w:t>36 463</w:t>
            </w:r>
          </w:p>
        </w:tc>
        <w:tc>
          <w:tcPr>
            <w:tcW w:w="7371" w:type="dxa"/>
            <w:gridSpan w:val="2"/>
          </w:tcPr>
          <w:p w:rsidRPr="001C59B3" w:rsidR="003C21AC" w:rsidP="001C59B3" w:rsidRDefault="001C59B3" w14:paraId="54BC91EC" w14:textId="15790E51">
            <w:pPr>
              <w:rPr>
                <w:b/>
                <w:bCs/>
                <w:szCs w:val="24"/>
              </w:rPr>
            </w:pPr>
            <w:r w:rsidRPr="001C59B3">
              <w:rPr>
                <w:b/>
                <w:bCs/>
                <w:szCs w:val="24"/>
                <w:shd w:val="clear" w:color="auto" w:fill="FFFFFF"/>
              </w:rPr>
              <w:t>Wijziging van het Wetboek van Strafrecht en het Wetboek van Strafvordering en enige andere wetten in verband met verdere versterking van de strafrechtelijke aanpak van ondermijnende criminaliteit (versterking strafrechtelijke aanpak ondermijnende criminaliteit II)</w:t>
            </w:r>
          </w:p>
        </w:tc>
      </w:tr>
      <w:tr w:rsidR="003C21AC" w:rsidTr="00EA1CE4" w14:paraId="0C17C4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438F29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7BE56E0" w14:textId="77777777">
            <w:pPr>
              <w:pStyle w:val="Amendement"/>
              <w:tabs>
                <w:tab w:val="clear" w:pos="3310"/>
                <w:tab w:val="clear" w:pos="3600"/>
              </w:tabs>
              <w:ind w:left="-70"/>
              <w:rPr>
                <w:rFonts w:ascii="Times New Roman" w:hAnsi="Times New Roman"/>
              </w:rPr>
            </w:pPr>
          </w:p>
        </w:tc>
      </w:tr>
      <w:tr w:rsidR="003C21AC" w:rsidTr="00EA1CE4" w14:paraId="37E3AA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6C8865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5D718EA" w14:textId="77777777">
            <w:pPr>
              <w:pStyle w:val="Amendement"/>
              <w:tabs>
                <w:tab w:val="clear" w:pos="3310"/>
                <w:tab w:val="clear" w:pos="3600"/>
              </w:tabs>
              <w:ind w:left="-70"/>
              <w:rPr>
                <w:rFonts w:ascii="Times New Roman" w:hAnsi="Times New Roman"/>
              </w:rPr>
            </w:pPr>
          </w:p>
        </w:tc>
      </w:tr>
      <w:tr w:rsidR="003C21AC" w:rsidTr="00EA1CE4" w14:paraId="7036F5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407C3B4" w14:textId="661BFEAA">
            <w:pPr>
              <w:pStyle w:val="Amendement"/>
              <w:tabs>
                <w:tab w:val="clear" w:pos="3310"/>
                <w:tab w:val="clear" w:pos="3600"/>
              </w:tabs>
              <w:rPr>
                <w:rFonts w:ascii="Times New Roman" w:hAnsi="Times New Roman"/>
              </w:rPr>
            </w:pPr>
            <w:r w:rsidRPr="00C035D4">
              <w:rPr>
                <w:rFonts w:ascii="Times New Roman" w:hAnsi="Times New Roman"/>
              </w:rPr>
              <w:t xml:space="preserve">Nr. </w:t>
            </w:r>
            <w:r w:rsidR="00A40206">
              <w:rPr>
                <w:rFonts w:ascii="Times New Roman" w:hAnsi="Times New Roman"/>
                <w:caps/>
              </w:rPr>
              <w:t>7</w:t>
            </w:r>
          </w:p>
        </w:tc>
        <w:tc>
          <w:tcPr>
            <w:tcW w:w="7371" w:type="dxa"/>
            <w:gridSpan w:val="2"/>
          </w:tcPr>
          <w:p w:rsidRPr="00C035D4" w:rsidR="003C21AC" w:rsidP="006E0971" w:rsidRDefault="003C21AC" w14:paraId="28EB916E" w14:textId="74BF919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1C59B3">
              <w:rPr>
                <w:rFonts w:ascii="Times New Roman" w:hAnsi="Times New Roman"/>
                <w:caps/>
              </w:rPr>
              <w:t>six dijkstra</w:t>
            </w:r>
          </w:p>
        </w:tc>
      </w:tr>
      <w:tr w:rsidR="003C21AC" w:rsidTr="00EA1CE4" w14:paraId="35274E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784DA6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EBAF3CA" w14:textId="183AFE0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937CC">
              <w:rPr>
                <w:rFonts w:ascii="Times New Roman" w:hAnsi="Times New Roman"/>
                <w:b w:val="0"/>
              </w:rPr>
              <w:t>19 juni 2025</w:t>
            </w:r>
          </w:p>
        </w:tc>
      </w:tr>
      <w:tr w:rsidR="00B01BA6" w:rsidTr="00EA1CE4" w14:paraId="7F4A72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FFA336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C91C549" w14:textId="77777777">
            <w:pPr>
              <w:pStyle w:val="Amendement"/>
              <w:tabs>
                <w:tab w:val="clear" w:pos="3310"/>
                <w:tab w:val="clear" w:pos="3600"/>
              </w:tabs>
              <w:ind w:left="-70"/>
              <w:rPr>
                <w:rFonts w:ascii="Times New Roman" w:hAnsi="Times New Roman"/>
                <w:b w:val="0"/>
              </w:rPr>
            </w:pPr>
          </w:p>
        </w:tc>
      </w:tr>
      <w:tr w:rsidRPr="00EA69AC" w:rsidR="00B01BA6" w:rsidTr="00EA1CE4" w14:paraId="4F077A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6150256" w14:textId="77777777">
            <w:pPr>
              <w:ind w:firstLine="284"/>
            </w:pPr>
            <w:r w:rsidRPr="00EA69AC">
              <w:t>De ondergetekende stelt het volgende amendement voor:</w:t>
            </w:r>
          </w:p>
        </w:tc>
      </w:tr>
    </w:tbl>
    <w:p w:rsidRPr="00EA69AC" w:rsidR="004330ED" w:rsidP="00D774B3" w:rsidRDefault="004330ED" w14:paraId="6CEEAC9C" w14:textId="77777777"/>
    <w:p w:rsidR="00EA1CE4" w:rsidP="001C59B3" w:rsidRDefault="001C59B3" w14:paraId="27D88939" w14:textId="0EDE457A">
      <w:pPr>
        <w:ind w:firstLine="284"/>
      </w:pPr>
      <w:r>
        <w:t>In artikel V, onderdeel A, wordt in het voorgestelde artikel 17a, zesde lid, “op diens verzoek” vervangen door “binnen 24 uur”.</w:t>
      </w:r>
    </w:p>
    <w:p w:rsidR="001C59B3" w:rsidP="00EA1CE4" w:rsidRDefault="001C59B3" w14:paraId="56C58743" w14:textId="77777777">
      <w:pPr>
        <w:rPr>
          <w:b/>
        </w:rPr>
      </w:pPr>
    </w:p>
    <w:p w:rsidRPr="00EA69AC" w:rsidR="003C21AC" w:rsidP="00EA1CE4" w:rsidRDefault="003C21AC" w14:paraId="3915104C" w14:textId="2CB27F2C">
      <w:pPr>
        <w:rPr>
          <w:b/>
        </w:rPr>
      </w:pPr>
      <w:r w:rsidRPr="00EA69AC">
        <w:rPr>
          <w:b/>
        </w:rPr>
        <w:t>Toelichting</w:t>
      </w:r>
    </w:p>
    <w:p w:rsidRPr="00EA69AC" w:rsidR="003C21AC" w:rsidP="00BF623B" w:rsidRDefault="003C21AC" w14:paraId="781EFD1C" w14:textId="77777777"/>
    <w:p w:rsidRPr="007937CC" w:rsidR="007937CC" w:rsidP="007937CC" w:rsidRDefault="00CD3937" w14:paraId="36459281" w14:textId="573332B1">
      <w:pPr>
        <w:rPr>
          <w:b/>
          <w:bCs/>
        </w:rPr>
      </w:pPr>
      <w:r>
        <w:t>Het wetsvoorstel</w:t>
      </w:r>
      <w:r w:rsidRPr="00B021A6" w:rsidR="00B021A6">
        <w:t xml:space="preserve"> versterking strafrechtelijke aanpak ondermijnende criminaliteit II</w:t>
      </w:r>
      <w:r w:rsidR="00B021A6">
        <w:t xml:space="preserve"> </w:t>
      </w:r>
      <w:r>
        <w:t>beoogt</w:t>
      </w:r>
      <w:r w:rsidR="00B021A6">
        <w:t xml:space="preserve"> </w:t>
      </w:r>
      <w:r>
        <w:t>de Financiële inlichtingen eenheid (FIU)</w:t>
      </w:r>
      <w:r w:rsidR="00C626F7">
        <w:t xml:space="preserve"> onder de </w:t>
      </w:r>
      <w:r w:rsidRPr="007937CC" w:rsidR="007937CC">
        <w:t>Wet ter voorkoming van witwassen en financieren van terrorisme</w:t>
      </w:r>
    </w:p>
    <w:p w:rsidR="00B021A6" w:rsidP="00CD3937" w:rsidRDefault="007937CC" w14:paraId="4C4E0FF8" w14:textId="59E83576">
      <w:r w:rsidRPr="007937CC">
        <w:t>(</w:t>
      </w:r>
      <w:proofErr w:type="spellStart"/>
      <w:r w:rsidRPr="007937CC" w:rsidR="00C626F7">
        <w:t>Wwft</w:t>
      </w:r>
      <w:proofErr w:type="spellEnd"/>
      <w:r w:rsidRPr="007937CC">
        <w:t>)</w:t>
      </w:r>
      <w:r w:rsidR="00CD3937">
        <w:t xml:space="preserve"> de bevoegdheid te geven om een bank een transactie </w:t>
      </w:r>
      <w:r w:rsidR="00185922">
        <w:t>maximaal vijf werkdagen te laten</w:t>
      </w:r>
      <w:r w:rsidR="00CD3937">
        <w:t xml:space="preserve"> bevriezen, </w:t>
      </w:r>
      <w:r w:rsidR="002C5FD7">
        <w:t>als</w:t>
      </w:r>
      <w:r w:rsidR="00CD3937">
        <w:t xml:space="preserve"> er aanwijzingen zijn dat de betreffende transactie verband houdt met witwassen of terrorismefinanciering. De bank </w:t>
      </w:r>
      <w:r w:rsidR="00185922">
        <w:t>is verplicht</w:t>
      </w:r>
      <w:r w:rsidR="00CD3937">
        <w:t xml:space="preserve"> </w:t>
      </w:r>
      <w:r w:rsidR="00185922">
        <w:t>de rekeninghouder op diens verzoek te informeren over de bevriezing en het feit dat het wettelijk gevolg geeft aan een eis van de FIU.</w:t>
      </w:r>
    </w:p>
    <w:p w:rsidR="00CD3937" w:rsidP="00CD3937" w:rsidRDefault="00CD3937" w14:paraId="2633CA39" w14:textId="77777777"/>
    <w:p w:rsidR="009F35CB" w:rsidP="00F40DCD" w:rsidRDefault="003A3503" w14:paraId="3C0B3F40" w14:textId="62477C9B">
      <w:r>
        <w:t>Indiener is kritisch op de toenemende ‘push-button power’ of drukknopmacht van de staat. De digitale transformatie</w:t>
      </w:r>
      <w:r w:rsidR="00183C6C">
        <w:t xml:space="preserve"> van de samenleving</w:t>
      </w:r>
      <w:r>
        <w:t xml:space="preserve"> heeft ertoe geleid dat de </w:t>
      </w:r>
      <w:r w:rsidR="00F40DCD">
        <w:t>overheid</w:t>
      </w:r>
      <w:r>
        <w:t xml:space="preserve"> op veel vlakken veel machtiger tegenover haar burgers staat dan in het verleden</w:t>
      </w:r>
      <w:r w:rsidR="00F40DCD">
        <w:t xml:space="preserve"> überhaupt</w:t>
      </w:r>
      <w:r>
        <w:t xml:space="preserve"> technisch mogelijk was</w:t>
      </w:r>
      <w:r w:rsidR="00F40DCD">
        <w:t>, bijvoorbeeld als het gaat om het kunnen controleren en blokkeren van financiële geldstromen van burgers</w:t>
      </w:r>
      <w:r>
        <w:t>.</w:t>
      </w:r>
      <w:r w:rsidR="00F40DCD">
        <w:rPr>
          <w:rStyle w:val="Voetnootmarkering"/>
        </w:rPr>
        <w:footnoteReference w:id="1"/>
      </w:r>
      <w:r w:rsidR="00F40DCD">
        <w:t xml:space="preserve"> Ook </w:t>
      </w:r>
      <w:r w:rsidR="009F35CB">
        <w:t>heeft</w:t>
      </w:r>
      <w:r w:rsidR="00183C6C">
        <w:t xml:space="preserve"> de </w:t>
      </w:r>
      <w:r w:rsidR="009F35CB">
        <w:t>beschikbaarheid</w:t>
      </w:r>
      <w:r w:rsidR="00183C6C">
        <w:t xml:space="preserve"> </w:t>
      </w:r>
      <w:r w:rsidR="009854BC">
        <w:t xml:space="preserve">en inzet </w:t>
      </w:r>
      <w:r w:rsidR="00183C6C">
        <w:t>van digitale technologie</w:t>
      </w:r>
      <w:r w:rsidR="009854BC">
        <w:t xml:space="preserve"> geresulteerd in</w:t>
      </w:r>
      <w:r w:rsidR="00183C6C">
        <w:t xml:space="preserve"> </w:t>
      </w:r>
      <w:r w:rsidR="009F35CB">
        <w:t xml:space="preserve">scheefgroei van de machtsverdeling binnen de trias politica, daar dit de macht van de regering </w:t>
      </w:r>
      <w:r w:rsidR="00F40DCD">
        <w:t xml:space="preserve">ten opzichte van de </w:t>
      </w:r>
      <w:r w:rsidR="009F35CB">
        <w:t>rechtspraak</w:t>
      </w:r>
      <w:r w:rsidR="00F40DCD">
        <w:t xml:space="preserve"> en </w:t>
      </w:r>
      <w:r w:rsidR="00183C6C">
        <w:t>het parlement</w:t>
      </w:r>
      <w:r w:rsidR="009854BC">
        <w:t xml:space="preserve"> </w:t>
      </w:r>
      <w:r w:rsidR="000D55B8">
        <w:t>onevenredig</w:t>
      </w:r>
      <w:r w:rsidR="009854BC">
        <w:t xml:space="preserve"> vergroot heeft</w:t>
      </w:r>
      <w:r w:rsidR="00183C6C">
        <w:t>.</w:t>
      </w:r>
      <w:r w:rsidR="00183C6C">
        <w:rPr>
          <w:rStyle w:val="Voetnootmarkering"/>
        </w:rPr>
        <w:footnoteReference w:id="2"/>
      </w:r>
      <w:r>
        <w:t xml:space="preserve"> Indiener is </w:t>
      </w:r>
      <w:r w:rsidR="009854BC">
        <w:t xml:space="preserve">derhalve </w:t>
      </w:r>
      <w:r>
        <w:t>van mening dat drukknopmacht enkel uitgebreid zou moeten mogen worden wanneer hier volwaardige rechtsstatelijke waarborgen tegenover staan.</w:t>
      </w:r>
    </w:p>
    <w:p w:rsidR="009F35CB" w:rsidP="00F40DCD" w:rsidRDefault="009F35CB" w14:paraId="36EDCF37" w14:textId="77777777"/>
    <w:p w:rsidRPr="00F40DCD" w:rsidR="003A3503" w:rsidP="00F40DCD" w:rsidRDefault="00183C6C" w14:paraId="6247EDA5" w14:textId="70E04FD8">
      <w:r>
        <w:t>Hoe</w:t>
      </w:r>
      <w:r w:rsidR="003A3503">
        <w:t xml:space="preserve"> dit in </w:t>
      </w:r>
      <w:r>
        <w:t xml:space="preserve">een </w:t>
      </w:r>
      <w:r w:rsidR="003A3503">
        <w:t xml:space="preserve">westerse democratie mis kan gaan, is onder andere gebleken bij de </w:t>
      </w:r>
      <w:r>
        <w:t xml:space="preserve">zogeheten </w:t>
      </w:r>
      <w:r w:rsidR="003A3503">
        <w:t xml:space="preserve">‘trucker </w:t>
      </w:r>
      <w:proofErr w:type="spellStart"/>
      <w:r w:rsidR="003A3503">
        <w:t>protests</w:t>
      </w:r>
      <w:proofErr w:type="spellEnd"/>
      <w:r w:rsidR="003A3503">
        <w:t xml:space="preserve">’ in Canada in 2022, een reeks coronademonstraties naar aanleiding waarvan de Canadese premier </w:t>
      </w:r>
      <w:r w:rsidR="00F40DCD">
        <w:t>de</w:t>
      </w:r>
      <w:r w:rsidR="003A3503">
        <w:t xml:space="preserve"> noodtoestand had uitgeroepen. Hierbij droeg hij banken op om eigenstandig de rekeningen te bevriezen van </w:t>
      </w:r>
      <w:r w:rsidR="00F40DCD">
        <w:t>personen</w:t>
      </w:r>
      <w:r w:rsidR="003A3503">
        <w:t xml:space="preserve"> die </w:t>
      </w:r>
      <w:r w:rsidR="00F40DCD">
        <w:t>deelnamen aan</w:t>
      </w:r>
      <w:r w:rsidR="003A3503">
        <w:t xml:space="preserve"> deze demonstraties</w:t>
      </w:r>
      <w:r w:rsidR="00F40DCD">
        <w:t>,</w:t>
      </w:r>
      <w:r w:rsidR="003A3503">
        <w:t xml:space="preserve"> </w:t>
      </w:r>
      <w:r w:rsidR="00F40DCD">
        <w:t>dan wel</w:t>
      </w:r>
      <w:r w:rsidR="003A3503">
        <w:t xml:space="preserve"> </w:t>
      </w:r>
      <w:r w:rsidR="00F40DCD">
        <w:t xml:space="preserve">van personen </w:t>
      </w:r>
      <w:r w:rsidR="003A3503">
        <w:t>d</w:t>
      </w:r>
      <w:r w:rsidR="00F40DCD">
        <w:t>i</w:t>
      </w:r>
      <w:r w:rsidR="003A3503">
        <w:t xml:space="preserve">e </w:t>
      </w:r>
      <w:r w:rsidR="00F40DCD">
        <w:t>deelnemers financieel ondersteunden</w:t>
      </w:r>
      <w:r w:rsidR="003A3503">
        <w:t>.</w:t>
      </w:r>
      <w:r w:rsidR="00F40DCD">
        <w:t xml:space="preserve"> Dit vond plaats zonder verdere controlemechanismen</w:t>
      </w:r>
      <w:r w:rsidR="009F35CB">
        <w:t xml:space="preserve"> die konden voorkomen dat mensen onterecht niet bij hun financiële middelen konden komen</w:t>
      </w:r>
      <w:r w:rsidR="00F40DCD">
        <w:t xml:space="preserve">. Achteraf heeft de </w:t>
      </w:r>
      <w:r>
        <w:t>Canadese rechtbank</w:t>
      </w:r>
      <w:r w:rsidR="00F40DCD">
        <w:t xml:space="preserve"> geoordeeld dat</w:t>
      </w:r>
      <w:r>
        <w:t xml:space="preserve"> het handelen van</w:t>
      </w:r>
      <w:r w:rsidR="00F40DCD">
        <w:t xml:space="preserve"> de premier </w:t>
      </w:r>
      <w:r>
        <w:t>‘</w:t>
      </w:r>
      <w:r w:rsidRPr="00183C6C">
        <w:t xml:space="preserve">niet gerechtvaardigd </w:t>
      </w:r>
      <w:r>
        <w:t xml:space="preserve">was </w:t>
      </w:r>
      <w:r w:rsidRPr="00183C6C">
        <w:t xml:space="preserve">in relatie tot de relevante feitelijke en juridische beperkingen die in aanmerking </w:t>
      </w:r>
      <w:r>
        <w:t>hadden moeten</w:t>
      </w:r>
      <w:r w:rsidRPr="00183C6C">
        <w:t xml:space="preserve"> worden genomen</w:t>
      </w:r>
      <w:r>
        <w:t>’.</w:t>
      </w:r>
      <w:r w:rsidR="00F40DCD">
        <w:rPr>
          <w:rStyle w:val="Voetnootmarkering"/>
        </w:rPr>
        <w:footnoteReference w:id="3"/>
      </w:r>
      <w:r w:rsidR="009F35CB">
        <w:t xml:space="preserve"> Indiener is van mening dat dergelijk ingrijpend en disproportioneel regeringsoptreden zeer schadelijk is voor het vertrouwen van burgers in de overheid. Het is daarom zaak om vergelijkbare situaties in Nederland te voorkomen.</w:t>
      </w:r>
    </w:p>
    <w:p w:rsidRPr="00F40DCD" w:rsidR="003A3503" w:rsidP="00CD3937" w:rsidRDefault="003A3503" w14:paraId="25A1C8F9" w14:textId="77777777"/>
    <w:p w:rsidR="00185922" w:rsidP="00CD3937" w:rsidRDefault="00183C6C" w14:paraId="271F5130" w14:textId="61D73E63">
      <w:r>
        <w:t xml:space="preserve">Onder voorliggend wetsvoorstel ligt de </w:t>
      </w:r>
      <w:r w:rsidR="00185922">
        <w:t xml:space="preserve">juridische drempel voor het kunnen blokkeren van een transactie met het hoeven aantonen van een </w:t>
      </w:r>
      <w:r>
        <w:t>‘</w:t>
      </w:r>
      <w:r w:rsidR="00185922">
        <w:t>aanwijzing’ voor een verband met witwassen of terrorismefinanciering</w:t>
      </w:r>
      <w:r w:rsidR="009854BC">
        <w:t xml:space="preserve"> door de FIU</w:t>
      </w:r>
      <w:r w:rsidR="00185922">
        <w:t xml:space="preserve">, relatief laag. Er is daarnaast geen externe toestemmings- of toetsingsprocedure ingeregeld voor de inzet van deze bevoegdheid door de FIU. Vanuit het perspectief van snel en wendbaar kunnen acteren op ondermijnende criminaliteit is deze keuze </w:t>
      </w:r>
      <w:r w:rsidR="009F35CB">
        <w:t xml:space="preserve">volstrekt </w:t>
      </w:r>
      <w:r w:rsidR="00185922">
        <w:t xml:space="preserve">begrijpelijk. </w:t>
      </w:r>
      <w:r w:rsidR="003A3503">
        <w:t>Echter, w</w:t>
      </w:r>
      <w:r w:rsidR="00185922">
        <w:t xml:space="preserve">anneer een transactie </w:t>
      </w:r>
      <w:r w:rsidR="00CD7F67">
        <w:t xml:space="preserve">vijf werkdagen lang </w:t>
      </w:r>
      <w:r w:rsidR="00185922">
        <w:t>onterecht bevroren blijkt, kan dit voor veel burgers ingrijpende</w:t>
      </w:r>
      <w:r w:rsidR="00C626F7">
        <w:t xml:space="preserve"> gevolgen</w:t>
      </w:r>
      <w:r w:rsidR="00185922">
        <w:t xml:space="preserve"> hebben, bijvoorbeeld </w:t>
      </w:r>
      <w:r w:rsidR="00CD7F67">
        <w:t>als</w:t>
      </w:r>
      <w:r w:rsidR="00185922">
        <w:t xml:space="preserve"> </w:t>
      </w:r>
      <w:r w:rsidR="00C626F7">
        <w:t xml:space="preserve">deze vijf werkdagen </w:t>
      </w:r>
      <w:r w:rsidR="00185922">
        <w:t xml:space="preserve">de periode tussen het storten van </w:t>
      </w:r>
      <w:r w:rsidR="00C626F7">
        <w:t xml:space="preserve">het </w:t>
      </w:r>
      <w:r w:rsidR="00185922">
        <w:t>salaris en het betalen van de huur</w:t>
      </w:r>
      <w:r w:rsidR="009854BC">
        <w:t xml:space="preserve"> beslaat</w:t>
      </w:r>
      <w:r w:rsidR="00185922">
        <w:t>.</w:t>
      </w:r>
    </w:p>
    <w:p w:rsidR="002C5FD7" w:rsidP="00CD3937" w:rsidRDefault="002C5FD7" w14:paraId="7B39E084" w14:textId="77777777"/>
    <w:p w:rsidRPr="00B021A6" w:rsidR="00CD3937" w:rsidP="00CD3937" w:rsidRDefault="00CD3937" w14:paraId="0C9F5C29" w14:textId="4E33D547">
      <w:r>
        <w:t xml:space="preserve">In het kader van rechtszekerheid stelt indiener voor om </w:t>
      </w:r>
      <w:r w:rsidR="00185922">
        <w:t xml:space="preserve">banken te verplichten </w:t>
      </w:r>
      <w:r w:rsidR="00C626F7">
        <w:t xml:space="preserve">om </w:t>
      </w:r>
      <w:r w:rsidR="00185922">
        <w:t xml:space="preserve">de rekeninghouder actief en binnen 24 uur </w:t>
      </w:r>
      <w:r w:rsidR="00C626F7">
        <w:t>te informeren over het feit</w:t>
      </w:r>
      <w:r w:rsidR="00185922">
        <w:t xml:space="preserve"> dat gevolg is gegeven aan een eis van de FIU.</w:t>
      </w:r>
      <w:r w:rsidR="00C626F7">
        <w:t xml:space="preserve"> Dit stelt de rekeninghouder in staat om tijdig stappen te ondernemen </w:t>
      </w:r>
      <w:r w:rsidR="002C5FD7">
        <w:t>indien</w:t>
      </w:r>
      <w:r w:rsidR="00CD7F67">
        <w:t xml:space="preserve"> hij denkt </w:t>
      </w:r>
      <w:r w:rsidR="00C626F7">
        <w:t xml:space="preserve">dat een transactie onterecht is bevroren. </w:t>
      </w:r>
      <w:r w:rsidR="009854BC">
        <w:t>Dit versterkt in de ogen van indiener de</w:t>
      </w:r>
      <w:r w:rsidR="009F35CB">
        <w:t xml:space="preserve"> </w:t>
      </w:r>
      <w:r w:rsidR="009854BC">
        <w:t>rechts</w:t>
      </w:r>
      <w:r w:rsidR="009F35CB">
        <w:t xml:space="preserve">positie </w:t>
      </w:r>
      <w:r w:rsidR="009854BC">
        <w:t xml:space="preserve">van de burger </w:t>
      </w:r>
      <w:r w:rsidR="009F35CB">
        <w:t>ten opzichte van de overheid.</w:t>
      </w:r>
    </w:p>
    <w:p w:rsidRPr="00EA69AC" w:rsidR="005B1DCC" w:rsidP="00BF623B" w:rsidRDefault="005B1DCC" w14:paraId="72FAD700" w14:textId="77777777"/>
    <w:p w:rsidRPr="00EA69AC" w:rsidR="00B4708A" w:rsidP="00EA1CE4" w:rsidRDefault="001C59B3" w14:paraId="1C170AA5" w14:textId="79B41401">
      <w:r>
        <w:t>Six Dijkstra</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C4090" w14:textId="77777777" w:rsidR="001C59B3" w:rsidRDefault="001C59B3">
      <w:pPr>
        <w:spacing w:line="20" w:lineRule="exact"/>
      </w:pPr>
    </w:p>
  </w:endnote>
  <w:endnote w:type="continuationSeparator" w:id="0">
    <w:p w14:paraId="60DBACF9" w14:textId="77777777" w:rsidR="001C59B3" w:rsidRDefault="001C59B3">
      <w:pPr>
        <w:pStyle w:val="Amendement"/>
      </w:pPr>
      <w:r>
        <w:rPr>
          <w:b w:val="0"/>
        </w:rPr>
        <w:t xml:space="preserve"> </w:t>
      </w:r>
    </w:p>
  </w:endnote>
  <w:endnote w:type="continuationNotice" w:id="1">
    <w:p w14:paraId="7FC3C398" w14:textId="77777777" w:rsidR="001C59B3" w:rsidRDefault="001C59B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0284B" w14:textId="77777777" w:rsidR="001C59B3" w:rsidRDefault="001C59B3">
      <w:pPr>
        <w:pStyle w:val="Amendement"/>
      </w:pPr>
      <w:r>
        <w:rPr>
          <w:b w:val="0"/>
        </w:rPr>
        <w:separator/>
      </w:r>
    </w:p>
  </w:footnote>
  <w:footnote w:type="continuationSeparator" w:id="0">
    <w:p w14:paraId="4F68FA96" w14:textId="77777777" w:rsidR="001C59B3" w:rsidRDefault="001C59B3">
      <w:r>
        <w:continuationSeparator/>
      </w:r>
    </w:p>
  </w:footnote>
  <w:footnote w:id="1">
    <w:p w14:paraId="24381686" w14:textId="6FC4E0D2" w:rsidR="00F40DCD" w:rsidRPr="007937CC" w:rsidRDefault="00F40DCD">
      <w:pPr>
        <w:pStyle w:val="Voetnoottekst"/>
        <w:rPr>
          <w:sz w:val="20"/>
        </w:rPr>
      </w:pPr>
      <w:r w:rsidRPr="007937CC">
        <w:rPr>
          <w:rStyle w:val="Voetnootmarkering"/>
          <w:sz w:val="20"/>
        </w:rPr>
        <w:footnoteRef/>
      </w:r>
      <w:r w:rsidRPr="007937CC">
        <w:rPr>
          <w:sz w:val="20"/>
        </w:rPr>
        <w:t xml:space="preserve"> https://www.tabletmag.com/sections/news/articles/we-will-delete-you</w:t>
      </w:r>
    </w:p>
  </w:footnote>
  <w:footnote w:id="2">
    <w:p w14:paraId="79085E3D" w14:textId="5CD255DE" w:rsidR="00183C6C" w:rsidRPr="007937CC" w:rsidRDefault="00183C6C">
      <w:pPr>
        <w:pStyle w:val="Voetnoottekst"/>
        <w:rPr>
          <w:sz w:val="20"/>
        </w:rPr>
      </w:pPr>
      <w:r w:rsidRPr="007937CC">
        <w:rPr>
          <w:rStyle w:val="Voetnootmarkering"/>
          <w:sz w:val="20"/>
        </w:rPr>
        <w:footnoteRef/>
      </w:r>
      <w:r w:rsidRPr="007937CC">
        <w:rPr>
          <w:sz w:val="20"/>
        </w:rPr>
        <w:t xml:space="preserve"> </w:t>
      </w:r>
      <w:r w:rsidR="009F35CB" w:rsidRPr="007937CC">
        <w:rPr>
          <w:sz w:val="20"/>
        </w:rPr>
        <w:t xml:space="preserve">Zie bijvoorbeeld: </w:t>
      </w:r>
      <w:r w:rsidRPr="007937CC">
        <w:rPr>
          <w:sz w:val="20"/>
        </w:rPr>
        <w:t xml:space="preserve">R. </w:t>
      </w:r>
      <w:proofErr w:type="spellStart"/>
      <w:r w:rsidRPr="007937CC">
        <w:rPr>
          <w:sz w:val="20"/>
        </w:rPr>
        <w:t>Passchier</w:t>
      </w:r>
      <w:proofErr w:type="spellEnd"/>
      <w:r w:rsidRPr="007937CC">
        <w:rPr>
          <w:sz w:val="20"/>
        </w:rPr>
        <w:t>, ‘Artificiële intelligentie en de rechtsstaat’ (2021)</w:t>
      </w:r>
    </w:p>
  </w:footnote>
  <w:footnote w:id="3">
    <w:p w14:paraId="59763255" w14:textId="34DBDD04" w:rsidR="00F40DCD" w:rsidRDefault="00F40DCD">
      <w:pPr>
        <w:pStyle w:val="Voetnoottekst"/>
      </w:pPr>
      <w:r w:rsidRPr="007937CC">
        <w:rPr>
          <w:rStyle w:val="Voetnootmarkering"/>
          <w:sz w:val="20"/>
        </w:rPr>
        <w:footnoteRef/>
      </w:r>
      <w:r w:rsidRPr="007937CC">
        <w:rPr>
          <w:sz w:val="20"/>
        </w:rPr>
        <w:t xml:space="preserve"> https://www.theguardian.com/world/2024/jan/23/canada-trudeau-emergencies-act-trucker-protest-covid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34A45"/>
    <w:multiLevelType w:val="hybridMultilevel"/>
    <w:tmpl w:val="D21646E8"/>
    <w:lvl w:ilvl="0" w:tplc="0B14496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639965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9B3"/>
    <w:rsid w:val="000D17BF"/>
    <w:rsid w:val="000D55B8"/>
    <w:rsid w:val="00123684"/>
    <w:rsid w:val="00157CAF"/>
    <w:rsid w:val="001656EE"/>
    <w:rsid w:val="0016653D"/>
    <w:rsid w:val="00183C6C"/>
    <w:rsid w:val="00185922"/>
    <w:rsid w:val="001C59B3"/>
    <w:rsid w:val="001D56AF"/>
    <w:rsid w:val="001E0E21"/>
    <w:rsid w:val="00212E0A"/>
    <w:rsid w:val="002153B0"/>
    <w:rsid w:val="0021777F"/>
    <w:rsid w:val="00241DD0"/>
    <w:rsid w:val="002A0713"/>
    <w:rsid w:val="002A70E0"/>
    <w:rsid w:val="002C5FD7"/>
    <w:rsid w:val="003A3503"/>
    <w:rsid w:val="003C21AC"/>
    <w:rsid w:val="003C5218"/>
    <w:rsid w:val="003C7876"/>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686A"/>
    <w:rsid w:val="005B7323"/>
    <w:rsid w:val="005C25B9"/>
    <w:rsid w:val="006267E6"/>
    <w:rsid w:val="006558D2"/>
    <w:rsid w:val="00672D25"/>
    <w:rsid w:val="006738BC"/>
    <w:rsid w:val="006D3E69"/>
    <w:rsid w:val="006E0971"/>
    <w:rsid w:val="007709F6"/>
    <w:rsid w:val="007845E7"/>
    <w:rsid w:val="007937CC"/>
    <w:rsid w:val="007965FC"/>
    <w:rsid w:val="007B453B"/>
    <w:rsid w:val="007D2608"/>
    <w:rsid w:val="007D4046"/>
    <w:rsid w:val="008164E5"/>
    <w:rsid w:val="00830081"/>
    <w:rsid w:val="008467D7"/>
    <w:rsid w:val="00852541"/>
    <w:rsid w:val="00865D47"/>
    <w:rsid w:val="0088452C"/>
    <w:rsid w:val="008D7DCB"/>
    <w:rsid w:val="009055DB"/>
    <w:rsid w:val="00905ECB"/>
    <w:rsid w:val="0096165D"/>
    <w:rsid w:val="009854BC"/>
    <w:rsid w:val="00993E91"/>
    <w:rsid w:val="009A409F"/>
    <w:rsid w:val="009B5845"/>
    <w:rsid w:val="009C0C1F"/>
    <w:rsid w:val="009F35CB"/>
    <w:rsid w:val="00A10505"/>
    <w:rsid w:val="00A1288B"/>
    <w:rsid w:val="00A27243"/>
    <w:rsid w:val="00A40206"/>
    <w:rsid w:val="00A53203"/>
    <w:rsid w:val="00A772EB"/>
    <w:rsid w:val="00B01BA6"/>
    <w:rsid w:val="00B021A6"/>
    <w:rsid w:val="00B4708A"/>
    <w:rsid w:val="00BF623B"/>
    <w:rsid w:val="00C035D4"/>
    <w:rsid w:val="00C626F7"/>
    <w:rsid w:val="00C679BF"/>
    <w:rsid w:val="00C81BBD"/>
    <w:rsid w:val="00CD3132"/>
    <w:rsid w:val="00CD3937"/>
    <w:rsid w:val="00CD7F67"/>
    <w:rsid w:val="00CE27CD"/>
    <w:rsid w:val="00D134F3"/>
    <w:rsid w:val="00D47D01"/>
    <w:rsid w:val="00D774B3"/>
    <w:rsid w:val="00DD35A5"/>
    <w:rsid w:val="00DE2948"/>
    <w:rsid w:val="00DF68BE"/>
    <w:rsid w:val="00DF712A"/>
    <w:rsid w:val="00E25DF4"/>
    <w:rsid w:val="00E3485D"/>
    <w:rsid w:val="00E6619B"/>
    <w:rsid w:val="00EA1CE4"/>
    <w:rsid w:val="00EA69AC"/>
    <w:rsid w:val="00EB40A1"/>
    <w:rsid w:val="00EC3112"/>
    <w:rsid w:val="00ED5E57"/>
    <w:rsid w:val="00EE1BD8"/>
    <w:rsid w:val="00F226D4"/>
    <w:rsid w:val="00F40DCD"/>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39539"/>
  <w15:docId w15:val="{F008E4C5-1977-4BFB-B3AF-7C0830A2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2">
    <w:name w:val="heading 2"/>
    <w:basedOn w:val="Standaard"/>
    <w:next w:val="Standaard"/>
    <w:link w:val="Kop2Char"/>
    <w:semiHidden/>
    <w:unhideWhenUsed/>
    <w:qFormat/>
    <w:rsid w:val="007937C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1C59B3"/>
    <w:pPr>
      <w:widowControl/>
      <w:ind w:left="720"/>
    </w:pPr>
    <w:rPr>
      <w:rFonts w:ascii="Calibri" w:eastAsiaTheme="minorHAnsi" w:hAnsi="Calibri" w:cs="Calibri"/>
      <w:sz w:val="22"/>
      <w:szCs w:val="22"/>
      <w:lang w:eastAsia="en-US"/>
      <w14:ligatures w14:val="standardContextual"/>
    </w:rPr>
  </w:style>
  <w:style w:type="character" w:styleId="Verwijzingopmerking">
    <w:name w:val="annotation reference"/>
    <w:basedOn w:val="Standaardalinea-lettertype"/>
    <w:semiHidden/>
    <w:unhideWhenUsed/>
    <w:rsid w:val="00A27243"/>
    <w:rPr>
      <w:sz w:val="16"/>
      <w:szCs w:val="16"/>
    </w:rPr>
  </w:style>
  <w:style w:type="paragraph" w:styleId="Tekstopmerking">
    <w:name w:val="annotation text"/>
    <w:basedOn w:val="Standaard"/>
    <w:link w:val="TekstopmerkingChar"/>
    <w:unhideWhenUsed/>
    <w:rsid w:val="00A27243"/>
    <w:rPr>
      <w:sz w:val="20"/>
    </w:rPr>
  </w:style>
  <w:style w:type="character" w:customStyle="1" w:styleId="TekstopmerkingChar">
    <w:name w:val="Tekst opmerking Char"/>
    <w:basedOn w:val="Standaardalinea-lettertype"/>
    <w:link w:val="Tekstopmerking"/>
    <w:rsid w:val="00A27243"/>
  </w:style>
  <w:style w:type="paragraph" w:styleId="Onderwerpvanopmerking">
    <w:name w:val="annotation subject"/>
    <w:basedOn w:val="Tekstopmerking"/>
    <w:next w:val="Tekstopmerking"/>
    <w:link w:val="OnderwerpvanopmerkingChar"/>
    <w:semiHidden/>
    <w:unhideWhenUsed/>
    <w:rsid w:val="00A27243"/>
    <w:rPr>
      <w:b/>
      <w:bCs/>
    </w:rPr>
  </w:style>
  <w:style w:type="character" w:customStyle="1" w:styleId="OnderwerpvanopmerkingChar">
    <w:name w:val="Onderwerp van opmerking Char"/>
    <w:basedOn w:val="TekstopmerkingChar"/>
    <w:link w:val="Onderwerpvanopmerking"/>
    <w:semiHidden/>
    <w:rsid w:val="00A27243"/>
    <w:rPr>
      <w:b/>
      <w:bCs/>
    </w:rPr>
  </w:style>
  <w:style w:type="character" w:styleId="Voetnootmarkering">
    <w:name w:val="footnote reference"/>
    <w:basedOn w:val="Standaardalinea-lettertype"/>
    <w:semiHidden/>
    <w:unhideWhenUsed/>
    <w:rsid w:val="00F40DCD"/>
    <w:rPr>
      <w:vertAlign w:val="superscript"/>
    </w:rPr>
  </w:style>
  <w:style w:type="character" w:customStyle="1" w:styleId="Kop2Char">
    <w:name w:val="Kop 2 Char"/>
    <w:basedOn w:val="Standaardalinea-lettertype"/>
    <w:link w:val="Kop2"/>
    <w:semiHidden/>
    <w:rsid w:val="007937CC"/>
    <w:rPr>
      <w:rFonts w:asciiTheme="majorHAnsi" w:eastAsiaTheme="majorEastAsia" w:hAnsiTheme="majorHAnsi" w:cstheme="majorBidi"/>
      <w:color w:val="365F91" w:themeColor="accent1" w:themeShade="BF"/>
      <w:sz w:val="26"/>
      <w:szCs w:val="26"/>
    </w:rPr>
  </w:style>
  <w:style w:type="paragraph" w:styleId="Revisie">
    <w:name w:val="Revision"/>
    <w:hidden/>
    <w:uiPriority w:val="99"/>
    <w:semiHidden/>
    <w:rsid w:val="007937C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52537">
      <w:bodyDiv w:val="1"/>
      <w:marLeft w:val="0"/>
      <w:marRight w:val="0"/>
      <w:marTop w:val="0"/>
      <w:marBottom w:val="0"/>
      <w:divBdr>
        <w:top w:val="none" w:sz="0" w:space="0" w:color="auto"/>
        <w:left w:val="none" w:sz="0" w:space="0" w:color="auto"/>
        <w:bottom w:val="none" w:sz="0" w:space="0" w:color="auto"/>
        <w:right w:val="none" w:sz="0" w:space="0" w:color="auto"/>
      </w:divBdr>
    </w:div>
    <w:div w:id="1862088524">
      <w:bodyDiv w:val="1"/>
      <w:marLeft w:val="0"/>
      <w:marRight w:val="0"/>
      <w:marTop w:val="0"/>
      <w:marBottom w:val="0"/>
      <w:divBdr>
        <w:top w:val="none" w:sz="0" w:space="0" w:color="auto"/>
        <w:left w:val="none" w:sz="0" w:space="0" w:color="auto"/>
        <w:bottom w:val="none" w:sz="0" w:space="0" w:color="auto"/>
        <w:right w:val="none" w:sz="0" w:space="0" w:color="auto"/>
      </w:divBdr>
    </w:div>
    <w:div w:id="195470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603</ap:Words>
  <ap:Characters>3572</ap:Characters>
  <ap:DocSecurity>0</ap:DocSecurity>
  <ap:Lines>29</ap:Lines>
  <ap:Paragraphs>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amt</vt:lpstr>
      <vt:lpstr>amt</vt:lpstr>
    </vt:vector>
  </ap:TitlesOfParts>
  <ap:LinksUpToDate>false</ap:LinksUpToDate>
  <ap:CharactersWithSpaces>4167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2025-06-19T13:23:00.0000000Z</dcterms:created>
  <dcterms:modified xsi:type="dcterms:W3CDTF">2025-06-19T13:23:00.0000000Z</dcterms:modified>
  <dc:description>------------------------</dc:description>
  <dc:subject/>
  <keywords/>
  <version/>
  <category/>
</coreProperties>
</file>