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DE9EA0D">
            <w:pPr>
              <w:pStyle w:val="Amendement"/>
              <w:tabs>
                <w:tab w:val="clear" w:pos="3310"/>
                <w:tab w:val="clear" w:pos="3600"/>
              </w:tabs>
              <w:rPr>
                <w:rFonts w:ascii="Times New Roman" w:hAnsi="Times New Roman"/>
              </w:rPr>
            </w:pPr>
            <w:r w:rsidRPr="00C035D4">
              <w:rPr>
                <w:rFonts w:ascii="Times New Roman" w:hAnsi="Times New Roman"/>
              </w:rPr>
              <w:t xml:space="preserve">Nr. </w:t>
            </w:r>
            <w:r w:rsidR="003E6100">
              <w:rPr>
                <w:rFonts w:ascii="Times New Roman" w:hAnsi="Times New Roman"/>
                <w:caps/>
              </w:rPr>
              <w:t>72</w:t>
            </w:r>
          </w:p>
        </w:tc>
        <w:tc>
          <w:tcPr>
            <w:tcW w:w="7371" w:type="dxa"/>
            <w:gridSpan w:val="2"/>
          </w:tcPr>
          <w:p w:rsidRPr="00C035D4" w:rsidR="003C21AC" w:rsidP="006E0971" w:rsidRDefault="001E7EAF" w14:paraId="79580B86" w14:textId="7BA0BB3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C19B5">
              <w:rPr>
                <w:rFonts w:ascii="Times New Roman" w:hAnsi="Times New Roman"/>
                <w:caps/>
              </w:rPr>
              <w:t>Kröger</w:t>
            </w:r>
            <w:r>
              <w:rPr>
                <w:rFonts w:ascii="Times New Roman" w:hAnsi="Times New Roman"/>
                <w:caps/>
              </w:rPr>
              <w:t xml:space="preserve"> </w:t>
            </w:r>
            <w:r w:rsidRPr="003E6100">
              <w:rPr>
                <w:rFonts w:ascii="Times New Roman" w:hAnsi="Times New Roman"/>
                <w:bCs/>
                <w:caps/>
                <w:szCs w:val="24"/>
              </w:rPr>
              <w:t>TER VERVANGING VAN DAT GEDRUKT ONDER NR.</w:t>
            </w:r>
            <w:r w:rsidRPr="001E7EAF">
              <w:rPr>
                <w:rFonts w:ascii="Times New Roman" w:hAnsi="Times New Roman"/>
                <w:bCs/>
                <w:caps/>
              </w:rPr>
              <w:t xml:space="preserve"> </w:t>
            </w:r>
            <w:r>
              <w:rPr>
                <w:rFonts w:ascii="Times New Roman" w:hAnsi="Times New Roman"/>
                <w:caps/>
              </w:rPr>
              <w:t>57</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07B1C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E6100">
              <w:rPr>
                <w:rFonts w:ascii="Times New Roman" w:hAnsi="Times New Roman"/>
                <w:b w:val="0"/>
              </w:rPr>
              <w:t>19</w:t>
            </w:r>
            <w:r w:rsidR="001E7EAF">
              <w:rPr>
                <w:rFonts w:ascii="Times New Roman" w:hAnsi="Times New Roman"/>
                <w:b w:val="0"/>
              </w:rPr>
              <w:t xml:space="preserve"> </w:t>
            </w:r>
            <w:r w:rsidR="008723B1">
              <w:rPr>
                <w:rFonts w:ascii="Times New Roman" w:hAnsi="Times New Roman"/>
                <w:b w:val="0"/>
              </w:rPr>
              <w:t>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519F9" w:rsidP="00F519F9" w:rsidRDefault="00F519F9" w14:paraId="20F4F567" w14:textId="1DCB1507">
      <w:pPr>
        <w:ind w:firstLine="284"/>
      </w:pPr>
      <w:r>
        <w:t xml:space="preserve">Na artikel </w:t>
      </w:r>
      <w:r w:rsidR="0057132D">
        <w:t>11.5</w:t>
      </w:r>
      <w:r>
        <w:t xml:space="preserve"> wordt een artikel ingevoegd, luidende:</w:t>
      </w:r>
    </w:p>
    <w:p w:rsidR="00F519F9" w:rsidP="00F519F9" w:rsidRDefault="00F519F9" w14:paraId="14455371" w14:textId="77777777"/>
    <w:p w:rsidRPr="00287FF2" w:rsidR="00F519F9" w:rsidP="00F519F9" w:rsidRDefault="00F519F9" w14:paraId="5DA7DCAC" w14:textId="12F27361">
      <w:pPr>
        <w:rPr>
          <w:b/>
          <w:bCs/>
        </w:rPr>
      </w:pPr>
      <w:r w:rsidRPr="00287FF2">
        <w:rPr>
          <w:b/>
          <w:bCs/>
        </w:rPr>
        <w:t xml:space="preserve">Artikel </w:t>
      </w:r>
      <w:r w:rsidR="0057132D">
        <w:rPr>
          <w:b/>
          <w:bCs/>
        </w:rPr>
        <w:t>11.5</w:t>
      </w:r>
      <w:r w:rsidRPr="00287FF2">
        <w:rPr>
          <w:b/>
          <w:bCs/>
        </w:rPr>
        <w:t>a bevorderen ontwikkeling warmtegemeenschappen</w:t>
      </w:r>
    </w:p>
    <w:p w:rsidR="00F519F9" w:rsidP="00F519F9" w:rsidRDefault="00F519F9" w14:paraId="50128BEC" w14:textId="77777777"/>
    <w:p w:rsidR="00286B6C" w:rsidP="00286B6C" w:rsidRDefault="00286B6C" w14:paraId="38FE4A0A" w14:textId="344CDBE7">
      <w:pPr>
        <w:ind w:firstLine="284"/>
      </w:pPr>
      <w:r>
        <w:t xml:space="preserve">1. Onze Minister </w:t>
      </w:r>
      <w:r w:rsidRPr="008F38AE" w:rsidR="008F38AE">
        <w:t>stelt na overleg met</w:t>
      </w:r>
      <w:r w:rsidR="0057132D">
        <w:t xml:space="preserve"> </w:t>
      </w:r>
      <w:r>
        <w:t xml:space="preserve">de </w:t>
      </w:r>
      <w:r w:rsidR="00287FF2">
        <w:t>representatieve organisaties van warmtegemeenschappen</w:t>
      </w:r>
      <w:r>
        <w:t xml:space="preserve"> een faciliterend kader </w:t>
      </w:r>
      <w:r w:rsidR="0057132D">
        <w:t xml:space="preserve">vast </w:t>
      </w:r>
      <w:r>
        <w:t xml:space="preserve">gericht op de </w:t>
      </w:r>
      <w:r w:rsidRPr="00287FF2" w:rsidR="00F519F9">
        <w:t>bevordering van de ontwikkeling van warmtegemeenschap</w:t>
      </w:r>
      <w:r w:rsidR="002F53BB">
        <w:t>p</w:t>
      </w:r>
      <w:r w:rsidRPr="00287FF2" w:rsidR="00F519F9">
        <w:t>en</w:t>
      </w:r>
      <w:r w:rsidR="00DB7FA2">
        <w:t>.</w:t>
      </w:r>
    </w:p>
    <w:p w:rsidR="00286B6C" w:rsidP="00286B6C" w:rsidRDefault="00286B6C" w14:paraId="33F3C09F" w14:textId="7955725E">
      <w:pPr>
        <w:ind w:firstLine="284"/>
      </w:pPr>
      <w:r>
        <w:t xml:space="preserve">2. Het faciliterend kader, bedoeld in het eerste lid, wordt </w:t>
      </w:r>
      <w:r w:rsidR="00DB7FA2">
        <w:t>drie</w:t>
      </w:r>
      <w:r>
        <w:t xml:space="preserve">jaarlijks geactualiseerd </w:t>
      </w:r>
      <w:r w:rsidR="008128B1">
        <w:t>op basis van een knelpuntenanalyse</w:t>
      </w:r>
      <w:r w:rsidR="00AB65D1">
        <w:t xml:space="preserve"> waarbij de zienswijze </w:t>
      </w:r>
      <w:r w:rsidR="008128B1">
        <w:t xml:space="preserve">van </w:t>
      </w:r>
      <w:r w:rsidR="00287FF2">
        <w:t xml:space="preserve">representatieve </w:t>
      </w:r>
      <w:r w:rsidR="008128B1">
        <w:t>organisaties van warmtegemeenschappen</w:t>
      </w:r>
      <w:r w:rsidR="00AB65D1">
        <w:t xml:space="preserve"> wordt betrokken</w:t>
      </w:r>
      <w:r w:rsidR="008128B1">
        <w:t>.</w:t>
      </w:r>
    </w:p>
    <w:p w:rsidR="00DB7FA2" w:rsidP="00D774B3" w:rsidRDefault="00DB7FA2" w14:paraId="161416B4" w14:textId="77777777"/>
    <w:p w:rsidRPr="0026755E" w:rsidR="00474344" w:rsidP="00474344" w:rsidRDefault="00474344" w14:paraId="046F056F" w14:textId="77777777">
      <w:pPr>
        <w:rPr>
          <w:b/>
          <w:bCs/>
        </w:rPr>
      </w:pPr>
      <w:r w:rsidRPr="0026755E">
        <w:rPr>
          <w:b/>
          <w:bCs/>
        </w:rPr>
        <w:t>Toelichting</w:t>
      </w:r>
    </w:p>
    <w:p w:rsidR="00535ECF" w:rsidP="002F53BB" w:rsidRDefault="00535ECF" w14:paraId="7F9C7651" w14:textId="77777777"/>
    <w:p w:rsidR="00F519F9" w:rsidP="00F519F9" w:rsidRDefault="00F519F9" w14:paraId="71A06CF0" w14:textId="2AE95291">
      <w:r w:rsidRPr="00B37715">
        <w:t xml:space="preserve">In de </w:t>
      </w:r>
      <w:r w:rsidR="00A056A1">
        <w:t>Wet collectieve w</w:t>
      </w:r>
      <w:r w:rsidRPr="00B37715">
        <w:t xml:space="preserve">armte </w:t>
      </w:r>
      <w:r w:rsidR="00A056A1">
        <w:t xml:space="preserve">kunnen zowel </w:t>
      </w:r>
      <w:r w:rsidRPr="00B37715">
        <w:t xml:space="preserve">warmtegemeenschappen </w:t>
      </w:r>
      <w:r w:rsidR="00A056A1">
        <w:t xml:space="preserve">als warmtebedrijven met een publiek meerderheidsbelang aangewezen worden voor een nieuw warmtekavel. </w:t>
      </w:r>
      <w:r w:rsidR="0011712B">
        <w:t>W</w:t>
      </w:r>
      <w:r w:rsidR="00A056A1">
        <w:t xml:space="preserve">armtegemeenschappen </w:t>
      </w:r>
      <w:r w:rsidR="0011712B">
        <w:t xml:space="preserve">hebben in de wet </w:t>
      </w:r>
      <w:r w:rsidR="00A056A1">
        <w:t xml:space="preserve">dezelfde kansen als </w:t>
      </w:r>
      <w:r w:rsidRPr="00B37715">
        <w:t>warmtebedrijven</w:t>
      </w:r>
      <w:r w:rsidR="00A056A1">
        <w:t xml:space="preserve"> met een publiek meerderheidsbelang</w:t>
      </w:r>
      <w:r w:rsidRPr="00B37715">
        <w:t xml:space="preserve">. In de praktijk </w:t>
      </w:r>
      <w:r w:rsidR="0011712B">
        <w:t xml:space="preserve">hebben </w:t>
      </w:r>
      <w:r w:rsidRPr="00B37715">
        <w:t xml:space="preserve">ze dat echter niet. Warmtegemeenschappen verschillen wezenlijk in organisatievorm, risicoprofiel en toegang tot kapitaal. </w:t>
      </w:r>
      <w:r w:rsidR="004C7AE3">
        <w:t>Ook kunnen zij niet op gelijke wijze gebruik maken van een ev</w:t>
      </w:r>
      <w:r w:rsidR="00FE0106">
        <w:t>entuele</w:t>
      </w:r>
      <w:r w:rsidR="004C7AE3">
        <w:t xml:space="preserve"> nationale deelneming warmte, wanneer deze wordt aangewezen. </w:t>
      </w:r>
      <w:r w:rsidRPr="00B37715">
        <w:t>Daardoor is hun toegang tot de warmtemarkt ongelijk.</w:t>
      </w:r>
      <w:r w:rsidR="00417847">
        <w:t xml:space="preserve"> Dit is niet in lijn met de v</w:t>
      </w:r>
      <w:r w:rsidRPr="00BE2727" w:rsidR="00417847">
        <w:t xml:space="preserve">isie van </w:t>
      </w:r>
      <w:r w:rsidR="00417847">
        <w:t>de Europese Commissie</w:t>
      </w:r>
      <w:r w:rsidRPr="00BE2727" w:rsidR="00417847">
        <w:t xml:space="preserve"> dat burgers een duidelijke en actieve rol kunnen spelen in de energiemarkt</w:t>
      </w:r>
      <w:r w:rsidRPr="00B9543B" w:rsidR="00417847">
        <w:t xml:space="preserve">. </w:t>
      </w:r>
      <w:r w:rsidRPr="00B9543B" w:rsidR="00FE0106">
        <w:t>Alleen d</w:t>
      </w:r>
      <w:r w:rsidRPr="00B9543B" w:rsidR="00417847">
        <w:t xml:space="preserve">oor warmtegemeenschappen </w:t>
      </w:r>
      <w:r w:rsidRPr="00B9543B" w:rsidR="00FE0106">
        <w:t>op te nemen in de Wet collectieve warmte</w:t>
      </w:r>
      <w:r w:rsidR="00FE0106">
        <w:t xml:space="preserve"> </w:t>
      </w:r>
      <w:r w:rsidRPr="00BE2727" w:rsidR="00417847">
        <w:t xml:space="preserve">zet de Nederlandse overheid de burger niet sterk in positie. Wanneer de Nederlandse overheid de burger in positie wil brengen om haar eigen rol te spelen in de markt zal ze deze actief op een andere manier moeten ondersteunen door </w:t>
      </w:r>
      <w:r w:rsidR="00417847">
        <w:t>warmte</w:t>
      </w:r>
      <w:r w:rsidRPr="00BE2727" w:rsidR="00417847">
        <w:t xml:space="preserve">gemeenschappen te faciliteren. </w:t>
      </w:r>
    </w:p>
    <w:p w:rsidRPr="00B37715" w:rsidR="008128B1" w:rsidP="00F519F9" w:rsidRDefault="008128B1" w14:paraId="547EB773" w14:textId="77777777"/>
    <w:p w:rsidR="00F519F9" w:rsidP="00F519F9" w:rsidRDefault="00F519F9" w14:paraId="79B686DD" w14:textId="7B14DEEF">
      <w:r w:rsidRPr="00B37715">
        <w:t>Om deze ongelijkheid te corrigeren en warmtegemeenschappen daadwerkelijk gelijke markttoegang te geven, is het noodzakelijk dat er een faciliterend kader komt.</w:t>
      </w:r>
      <w:r w:rsidRPr="00B37715">
        <w:t xml:space="preserve"> Dit kader moet gericht zijn op passende ondersteuning, het opbouwen van uitvoeringskracht en het versterken van hun positie als lokale </w:t>
      </w:r>
      <w:r>
        <w:t>warmtebedrijven</w:t>
      </w:r>
      <w:r w:rsidRPr="00B37715">
        <w:t>.</w:t>
      </w:r>
      <w:r w:rsidRPr="0011712B" w:rsidR="0011712B">
        <w:t xml:space="preserve"> Een faciliterend kader is in lijn met het EU-beleid. </w:t>
      </w:r>
      <w:r w:rsidRPr="00BE2727" w:rsidR="0011712B">
        <w:t>In artikel 22, lid 4</w:t>
      </w:r>
      <w:r w:rsidR="00FE0106">
        <w:t>, onderdelen</w:t>
      </w:r>
      <w:r w:rsidRPr="00BE2727" w:rsidR="0011712B">
        <w:t xml:space="preserve"> a t</w:t>
      </w:r>
      <w:r w:rsidR="00FE0106">
        <w:t>ot en met</w:t>
      </w:r>
      <w:r w:rsidRPr="00BE2727" w:rsidR="0011712B">
        <w:t xml:space="preserve"> i</w:t>
      </w:r>
      <w:r w:rsidR="00FE0106">
        <w:t>,</w:t>
      </w:r>
      <w:r w:rsidR="0011712B">
        <w:t xml:space="preserve"> van</w:t>
      </w:r>
      <w:r w:rsidRPr="00BE2727" w:rsidR="0011712B">
        <w:t xml:space="preserve"> de </w:t>
      </w:r>
      <w:r w:rsidR="0011712B">
        <w:t>richtlijn</w:t>
      </w:r>
      <w:r w:rsidRPr="00BE2727" w:rsidR="0011712B">
        <w:t xml:space="preserve"> 2018/2001 </w:t>
      </w:r>
      <w:r w:rsidR="0011712B">
        <w:t xml:space="preserve">ter bevordering van het gebruik van energie uit hernieuwbare bronnen </w:t>
      </w:r>
      <w:r w:rsidR="004E127C">
        <w:t>(</w:t>
      </w:r>
      <w:proofErr w:type="spellStart"/>
      <w:r w:rsidR="004E127C">
        <w:t>PbEU</w:t>
      </w:r>
      <w:proofErr w:type="spellEnd"/>
      <w:r w:rsidR="004E127C">
        <w:t xml:space="preserve"> L328) </w:t>
      </w:r>
      <w:r w:rsidRPr="00BE2727" w:rsidR="0011712B">
        <w:t xml:space="preserve">staat dat lidstaten zorgen voor een </w:t>
      </w:r>
      <w:r w:rsidR="0011712B">
        <w:t xml:space="preserve">faciliterend </w:t>
      </w:r>
      <w:r w:rsidRPr="00BE2727" w:rsidR="0011712B">
        <w:t xml:space="preserve">kader om de </w:t>
      </w:r>
      <w:r w:rsidRPr="00286B6C" w:rsidR="0011712B">
        <w:t>ontwikkeling van gemeenschappen voor hernieuwbare energiegemeenschappen te bevorderen en te vergemakkelijken.</w:t>
      </w:r>
      <w:r w:rsidRPr="0011712B" w:rsidR="0011712B">
        <w:t xml:space="preserve"> </w:t>
      </w:r>
      <w:r w:rsidR="00417847">
        <w:t xml:space="preserve">Onderdelen van dit faciliterend kader zijn, naast de </w:t>
      </w:r>
      <w:r w:rsidR="00FE0106">
        <w:t>Wet collectieve warmte,</w:t>
      </w:r>
      <w:r w:rsidR="00417847">
        <w:t xml:space="preserve"> op dit moment het Ontwikkelfonds Warmte, dat specifiek gericht is op de ontwikkelfase van warmtegemeenschappen en verschillende subsidieregelingen waar ook warmtegemeenschappen gebruik van kunnen maken, zoals de WIS en SDE++. </w:t>
      </w:r>
    </w:p>
    <w:p w:rsidR="00F519F9" w:rsidP="00F519F9" w:rsidRDefault="00F519F9" w14:paraId="16C6ADB3" w14:textId="77777777"/>
    <w:p w:rsidR="008128B1" w:rsidP="00F519F9" w:rsidRDefault="008128B1" w14:paraId="4F5174A8" w14:textId="2EE80545">
      <w:r>
        <w:lastRenderedPageBreak/>
        <w:t>Dit amendement veranker</w:t>
      </w:r>
      <w:r w:rsidR="00287FF2">
        <w:t>t</w:t>
      </w:r>
      <w:r>
        <w:t xml:space="preserve"> in de wet dat dit </w:t>
      </w:r>
      <w:r w:rsidRPr="008128B1">
        <w:t>faciliterend kader</w:t>
      </w:r>
      <w:r w:rsidR="00417847">
        <w:t xml:space="preserve"> nader</w:t>
      </w:r>
      <w:r>
        <w:t xml:space="preserve"> wordt </w:t>
      </w:r>
      <w:r w:rsidRPr="008128B1">
        <w:t>uitgewerkt</w:t>
      </w:r>
      <w:r w:rsidR="0011712B">
        <w:t xml:space="preserve"> </w:t>
      </w:r>
      <w:r w:rsidRPr="008128B1">
        <w:t xml:space="preserve">en </w:t>
      </w:r>
      <w:r w:rsidR="004E127C">
        <w:t>drie</w:t>
      </w:r>
      <w:r w:rsidRPr="008128B1">
        <w:t xml:space="preserve">jaarlijks geactualiseerd </w:t>
      </w:r>
      <w:r w:rsidR="00FE0106">
        <w:t xml:space="preserve">wordt </w:t>
      </w:r>
      <w:r w:rsidRPr="008128B1">
        <w:t>ter bevordering van de ontwikkeling van warmtegemeenschappen</w:t>
      </w:r>
      <w:r>
        <w:t>.</w:t>
      </w:r>
      <w:r w:rsidR="00417847">
        <w:t xml:space="preserve"> Ook borgt dit amendement dat representatieve organisaties van warmtegemeenschappen hierbij betrokken zullen worden.</w:t>
      </w:r>
      <w:r>
        <w:t xml:space="preserve"> </w:t>
      </w:r>
      <w:r w:rsidR="001678B6">
        <w:t xml:space="preserve">De indiener beoogt dat hiermee de uitvoeringskracht van warmtegemeenschappen wordt versterkt en de </w:t>
      </w:r>
      <w:r w:rsidRPr="00BE2727" w:rsidR="001678B6">
        <w:t xml:space="preserve">toegang tot financiering en informatie </w:t>
      </w:r>
      <w:r w:rsidR="001678B6">
        <w:t xml:space="preserve">wordt vergemakkelijkt. Daarbij moet wat betreft de indiener aandacht zijn voor </w:t>
      </w:r>
      <w:r w:rsidRPr="001678B6" w:rsidR="001678B6">
        <w:t>de financiering van in</w:t>
      </w:r>
      <w:r w:rsidR="00287FF2">
        <w:t>i</w:t>
      </w:r>
      <w:r w:rsidRPr="001678B6" w:rsidR="001678B6">
        <w:t xml:space="preserve">tiatie- en ontwikkelfase en de bijhorende kennisontwikkeling en standaardisering van processen en relaties tussen gemeenten, warmtebedrijven </w:t>
      </w:r>
      <w:r w:rsidR="0011712B">
        <w:t xml:space="preserve">met een publiek meerderheidsbelang </w:t>
      </w:r>
      <w:r w:rsidRPr="001678B6" w:rsidR="001678B6">
        <w:t>en warmtegemeenschappen, evenals de coöperatieve landelijke en regionale ondersteuningsstructuren</w:t>
      </w:r>
      <w:r w:rsidR="0011712B">
        <w:t>.</w:t>
      </w:r>
    </w:p>
    <w:p w:rsidRPr="00287FF2" w:rsidR="008128B1" w:rsidP="00F519F9" w:rsidRDefault="008128B1" w14:paraId="2E4A57DB" w14:textId="77777777"/>
    <w:p w:rsidRPr="00287FF2" w:rsidR="00CF26D6" w:rsidP="00B50268" w:rsidRDefault="00F519F9" w14:paraId="1AA71BF9" w14:textId="6AFE3DB4">
      <w:r w:rsidRPr="00287FF2">
        <w:t>Kröger</w:t>
      </w:r>
    </w:p>
    <w:p w:rsidRPr="00287FF2" w:rsidR="00A161F6" w:rsidP="000C396C" w:rsidRDefault="00A161F6" w14:paraId="22CC9ADC" w14:textId="4D07D879"/>
    <w:sectPr w:rsidRPr="00287FF2" w:rsidR="00A161F6"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22BC" w14:textId="77777777" w:rsidR="000211B3" w:rsidRDefault="000211B3">
      <w:pPr>
        <w:spacing w:line="20" w:lineRule="exact"/>
      </w:pPr>
    </w:p>
  </w:endnote>
  <w:endnote w:type="continuationSeparator" w:id="0">
    <w:p w14:paraId="1BAB53D3" w14:textId="77777777" w:rsidR="000211B3" w:rsidRDefault="000211B3">
      <w:pPr>
        <w:pStyle w:val="Amendement"/>
      </w:pPr>
      <w:r>
        <w:rPr>
          <w:b w:val="0"/>
        </w:rPr>
        <w:t xml:space="preserve"> </w:t>
      </w:r>
    </w:p>
  </w:endnote>
  <w:endnote w:type="continuationNotice" w:id="1">
    <w:p w14:paraId="338F9CBA" w14:textId="77777777" w:rsidR="000211B3" w:rsidRDefault="000211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DF17" w14:textId="743786DA" w:rsidR="00F45E7D" w:rsidRDefault="00F45E7D">
    <w:pPr>
      <w:pStyle w:val="Voettekst"/>
    </w:pPr>
    <w:r>
      <w:rPr>
        <w:noProof/>
      </w:rPr>
      <mc:AlternateContent>
        <mc:Choice Requires="wps">
          <w:drawing>
            <wp:anchor distT="0" distB="0" distL="0" distR="0" simplePos="0" relativeHeight="251659264" behindDoc="0" locked="0" layoutInCell="1" allowOverlap="1" wp14:anchorId="113D3F40" wp14:editId="26DBE937">
              <wp:simplePos x="635" y="635"/>
              <wp:positionH relativeFrom="page">
                <wp:align>left</wp:align>
              </wp:positionH>
              <wp:positionV relativeFrom="page">
                <wp:align>bottom</wp:align>
              </wp:positionV>
              <wp:extent cx="986155" cy="345440"/>
              <wp:effectExtent l="0" t="0" r="4445" b="0"/>
              <wp:wrapNone/>
              <wp:docPr id="3906923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ECD27C1" w14:textId="4F7B1957" w:rsidR="00F45E7D" w:rsidRPr="00F45E7D" w:rsidRDefault="00F45E7D" w:rsidP="00F45E7D">
                          <w:pPr>
                            <w:rPr>
                              <w:rFonts w:ascii="Calibri" w:eastAsia="Calibri" w:hAnsi="Calibri" w:cs="Calibri"/>
                              <w:noProof/>
                              <w:color w:val="000000"/>
                              <w:sz w:val="20"/>
                            </w:rPr>
                          </w:pPr>
                          <w:r w:rsidRPr="00F45E7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D3F40"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ECD27C1" w14:textId="4F7B1957" w:rsidR="00F45E7D" w:rsidRPr="00F45E7D" w:rsidRDefault="00F45E7D" w:rsidP="00F45E7D">
                    <w:pPr>
                      <w:rPr>
                        <w:rFonts w:ascii="Calibri" w:eastAsia="Calibri" w:hAnsi="Calibri" w:cs="Calibri"/>
                        <w:noProof/>
                        <w:color w:val="000000"/>
                        <w:sz w:val="20"/>
                      </w:rPr>
                    </w:pPr>
                    <w:r w:rsidRPr="00F45E7D">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CE09" w14:textId="0A34916B" w:rsidR="00F45E7D" w:rsidRDefault="00F45E7D">
    <w:pPr>
      <w:pStyle w:val="Voettekst"/>
    </w:pPr>
    <w:r>
      <w:rPr>
        <w:noProof/>
      </w:rPr>
      <mc:AlternateContent>
        <mc:Choice Requires="wps">
          <w:drawing>
            <wp:anchor distT="0" distB="0" distL="0" distR="0" simplePos="0" relativeHeight="251658240" behindDoc="0" locked="0" layoutInCell="1" allowOverlap="1" wp14:anchorId="1DBB61EE" wp14:editId="7D1E6719">
              <wp:simplePos x="635" y="635"/>
              <wp:positionH relativeFrom="page">
                <wp:align>left</wp:align>
              </wp:positionH>
              <wp:positionV relativeFrom="page">
                <wp:align>bottom</wp:align>
              </wp:positionV>
              <wp:extent cx="986155" cy="345440"/>
              <wp:effectExtent l="0" t="0" r="4445" b="0"/>
              <wp:wrapNone/>
              <wp:docPr id="16401577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FBCE45" w14:textId="6D24D5D3" w:rsidR="00F45E7D" w:rsidRPr="00F45E7D" w:rsidRDefault="00F45E7D" w:rsidP="00F45E7D">
                          <w:pPr>
                            <w:rPr>
                              <w:rFonts w:ascii="Calibri" w:eastAsia="Calibri" w:hAnsi="Calibri" w:cs="Calibri"/>
                              <w:noProof/>
                              <w:color w:val="000000"/>
                              <w:sz w:val="20"/>
                            </w:rPr>
                          </w:pPr>
                          <w:r w:rsidRPr="00F45E7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BB61EE"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EFBCE45" w14:textId="6D24D5D3" w:rsidR="00F45E7D" w:rsidRPr="00F45E7D" w:rsidRDefault="00F45E7D" w:rsidP="00F45E7D">
                    <w:pPr>
                      <w:rPr>
                        <w:rFonts w:ascii="Calibri" w:eastAsia="Calibri" w:hAnsi="Calibri" w:cs="Calibri"/>
                        <w:noProof/>
                        <w:color w:val="000000"/>
                        <w:sz w:val="20"/>
                      </w:rPr>
                    </w:pPr>
                    <w:r w:rsidRPr="00F45E7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4030" w14:textId="77777777" w:rsidR="000211B3" w:rsidRDefault="000211B3">
      <w:pPr>
        <w:pStyle w:val="Amendement"/>
      </w:pPr>
      <w:r>
        <w:rPr>
          <w:b w:val="0"/>
        </w:rPr>
        <w:separator/>
      </w:r>
    </w:p>
  </w:footnote>
  <w:footnote w:type="continuationSeparator" w:id="0">
    <w:p w14:paraId="47EEE306" w14:textId="77777777" w:rsidR="000211B3" w:rsidRDefault="000211B3">
      <w:r>
        <w:continuationSeparator/>
      </w:r>
    </w:p>
  </w:footnote>
  <w:footnote w:type="continuationNotice" w:id="1">
    <w:p w14:paraId="51E9EB1F" w14:textId="77777777" w:rsidR="000211B3" w:rsidRDefault="000211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11B3"/>
    <w:rsid w:val="00045CD3"/>
    <w:rsid w:val="0007471A"/>
    <w:rsid w:val="000C396C"/>
    <w:rsid w:val="000D17BF"/>
    <w:rsid w:val="000D7D7B"/>
    <w:rsid w:val="001029B8"/>
    <w:rsid w:val="0011712B"/>
    <w:rsid w:val="0013280D"/>
    <w:rsid w:val="00132FE1"/>
    <w:rsid w:val="00157CAF"/>
    <w:rsid w:val="00162A38"/>
    <w:rsid w:val="001656EE"/>
    <w:rsid w:val="0016653D"/>
    <w:rsid w:val="001678B6"/>
    <w:rsid w:val="0017025C"/>
    <w:rsid w:val="001B297E"/>
    <w:rsid w:val="001D56AF"/>
    <w:rsid w:val="001E0E21"/>
    <w:rsid w:val="001E7EAF"/>
    <w:rsid w:val="00212E0A"/>
    <w:rsid w:val="002153B0"/>
    <w:rsid w:val="0021777F"/>
    <w:rsid w:val="00241DD0"/>
    <w:rsid w:val="0026755E"/>
    <w:rsid w:val="00286B6C"/>
    <w:rsid w:val="00287FF2"/>
    <w:rsid w:val="002A0713"/>
    <w:rsid w:val="002A6649"/>
    <w:rsid w:val="002C41A6"/>
    <w:rsid w:val="002F53BB"/>
    <w:rsid w:val="002F75E0"/>
    <w:rsid w:val="003668B3"/>
    <w:rsid w:val="00382232"/>
    <w:rsid w:val="003868E3"/>
    <w:rsid w:val="00395684"/>
    <w:rsid w:val="003B3541"/>
    <w:rsid w:val="003C21AC"/>
    <w:rsid w:val="003C5218"/>
    <w:rsid w:val="003C7876"/>
    <w:rsid w:val="003E2308"/>
    <w:rsid w:val="003E2F98"/>
    <w:rsid w:val="003E6100"/>
    <w:rsid w:val="00417847"/>
    <w:rsid w:val="004255B7"/>
    <w:rsid w:val="0042574B"/>
    <w:rsid w:val="004330ED"/>
    <w:rsid w:val="00433AB7"/>
    <w:rsid w:val="004522C3"/>
    <w:rsid w:val="00474344"/>
    <w:rsid w:val="00481C91"/>
    <w:rsid w:val="004911E3"/>
    <w:rsid w:val="00497D57"/>
    <w:rsid w:val="004A1E29"/>
    <w:rsid w:val="004A7DD4"/>
    <w:rsid w:val="004B50D8"/>
    <w:rsid w:val="004B5B90"/>
    <w:rsid w:val="004C7AE3"/>
    <w:rsid w:val="004E127C"/>
    <w:rsid w:val="004F16E5"/>
    <w:rsid w:val="00501109"/>
    <w:rsid w:val="00511F66"/>
    <w:rsid w:val="00512B38"/>
    <w:rsid w:val="00535ECF"/>
    <w:rsid w:val="00537388"/>
    <w:rsid w:val="005703C9"/>
    <w:rsid w:val="0057132D"/>
    <w:rsid w:val="00597703"/>
    <w:rsid w:val="005A6097"/>
    <w:rsid w:val="005B1DCC"/>
    <w:rsid w:val="005B5CD4"/>
    <w:rsid w:val="005B7323"/>
    <w:rsid w:val="005C19B5"/>
    <w:rsid w:val="005C25B9"/>
    <w:rsid w:val="005C2E5B"/>
    <w:rsid w:val="005D5AAD"/>
    <w:rsid w:val="005E7C50"/>
    <w:rsid w:val="006267E6"/>
    <w:rsid w:val="006558D2"/>
    <w:rsid w:val="00662C46"/>
    <w:rsid w:val="00672D25"/>
    <w:rsid w:val="006738BC"/>
    <w:rsid w:val="006816E0"/>
    <w:rsid w:val="006964FA"/>
    <w:rsid w:val="006A5CF4"/>
    <w:rsid w:val="006D3E69"/>
    <w:rsid w:val="006D679C"/>
    <w:rsid w:val="006E0971"/>
    <w:rsid w:val="00710140"/>
    <w:rsid w:val="00735B99"/>
    <w:rsid w:val="007709F6"/>
    <w:rsid w:val="00783215"/>
    <w:rsid w:val="00783AEE"/>
    <w:rsid w:val="007965FC"/>
    <w:rsid w:val="007D2608"/>
    <w:rsid w:val="00802805"/>
    <w:rsid w:val="008128B1"/>
    <w:rsid w:val="008164E5"/>
    <w:rsid w:val="00830081"/>
    <w:rsid w:val="008467D7"/>
    <w:rsid w:val="00852541"/>
    <w:rsid w:val="008612D4"/>
    <w:rsid w:val="00865D47"/>
    <w:rsid w:val="0087163E"/>
    <w:rsid w:val="008723B1"/>
    <w:rsid w:val="008747CE"/>
    <w:rsid w:val="0088452C"/>
    <w:rsid w:val="008D7DCB"/>
    <w:rsid w:val="008E528D"/>
    <w:rsid w:val="008F38AE"/>
    <w:rsid w:val="009055DB"/>
    <w:rsid w:val="00905ECB"/>
    <w:rsid w:val="0096165D"/>
    <w:rsid w:val="00970E7E"/>
    <w:rsid w:val="0098469A"/>
    <w:rsid w:val="00993E91"/>
    <w:rsid w:val="009A409F"/>
    <w:rsid w:val="009B5845"/>
    <w:rsid w:val="009B6602"/>
    <w:rsid w:val="009C0C1F"/>
    <w:rsid w:val="009C30E1"/>
    <w:rsid w:val="00A056A1"/>
    <w:rsid w:val="00A10505"/>
    <w:rsid w:val="00A1288B"/>
    <w:rsid w:val="00A161F6"/>
    <w:rsid w:val="00A2699F"/>
    <w:rsid w:val="00A45BC2"/>
    <w:rsid w:val="00A53203"/>
    <w:rsid w:val="00A67250"/>
    <w:rsid w:val="00A772EB"/>
    <w:rsid w:val="00A817EB"/>
    <w:rsid w:val="00A94604"/>
    <w:rsid w:val="00A963FC"/>
    <w:rsid w:val="00AA4B77"/>
    <w:rsid w:val="00AB65D1"/>
    <w:rsid w:val="00AE1D8D"/>
    <w:rsid w:val="00B01BA6"/>
    <w:rsid w:val="00B2341F"/>
    <w:rsid w:val="00B34BEE"/>
    <w:rsid w:val="00B4708A"/>
    <w:rsid w:val="00B50268"/>
    <w:rsid w:val="00B65E5C"/>
    <w:rsid w:val="00B9543B"/>
    <w:rsid w:val="00BA50F0"/>
    <w:rsid w:val="00BF623B"/>
    <w:rsid w:val="00C035D4"/>
    <w:rsid w:val="00C61A8A"/>
    <w:rsid w:val="00C62C8F"/>
    <w:rsid w:val="00C676A3"/>
    <w:rsid w:val="00C679BF"/>
    <w:rsid w:val="00C75EA9"/>
    <w:rsid w:val="00C81BBD"/>
    <w:rsid w:val="00C904E2"/>
    <w:rsid w:val="00CA42BC"/>
    <w:rsid w:val="00CB1B8D"/>
    <w:rsid w:val="00CC5A53"/>
    <w:rsid w:val="00CD3132"/>
    <w:rsid w:val="00CE27CD"/>
    <w:rsid w:val="00CF26D6"/>
    <w:rsid w:val="00D133B9"/>
    <w:rsid w:val="00D134F3"/>
    <w:rsid w:val="00D3192C"/>
    <w:rsid w:val="00D47D01"/>
    <w:rsid w:val="00D774B3"/>
    <w:rsid w:val="00D8487B"/>
    <w:rsid w:val="00D855D8"/>
    <w:rsid w:val="00D879F5"/>
    <w:rsid w:val="00D911D4"/>
    <w:rsid w:val="00DB7FA2"/>
    <w:rsid w:val="00DD35A5"/>
    <w:rsid w:val="00DD4FE9"/>
    <w:rsid w:val="00DE2948"/>
    <w:rsid w:val="00DF68BE"/>
    <w:rsid w:val="00DF712A"/>
    <w:rsid w:val="00DF7749"/>
    <w:rsid w:val="00E2092B"/>
    <w:rsid w:val="00E25DF4"/>
    <w:rsid w:val="00E343DB"/>
    <w:rsid w:val="00E3485D"/>
    <w:rsid w:val="00E6619B"/>
    <w:rsid w:val="00E908D7"/>
    <w:rsid w:val="00EA1CE4"/>
    <w:rsid w:val="00EA69AC"/>
    <w:rsid w:val="00EB40A1"/>
    <w:rsid w:val="00EC3112"/>
    <w:rsid w:val="00EC7079"/>
    <w:rsid w:val="00ED5E57"/>
    <w:rsid w:val="00EE1BD8"/>
    <w:rsid w:val="00EF03C6"/>
    <w:rsid w:val="00EF46A8"/>
    <w:rsid w:val="00F00F97"/>
    <w:rsid w:val="00F26406"/>
    <w:rsid w:val="00F30FC5"/>
    <w:rsid w:val="00F45E7D"/>
    <w:rsid w:val="00F519F9"/>
    <w:rsid w:val="00FA216F"/>
    <w:rsid w:val="00FA5BBE"/>
    <w:rsid w:val="00FB610F"/>
    <w:rsid w:val="00FE010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978264944">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203134829">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508</ap:Words>
  <ap:Characters>3281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2025-06-19T14:52:00.0000000Z</dcterms:created>
  <dcterms:modified xsi:type="dcterms:W3CDTF">2025-06-19T14:52:00.0000000Z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61c2d265,17497de9,69e94cae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