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EE24DC" w:rsidRDefault="00474344" w14:paraId="6745B82C" w14:textId="4F1E8BBC">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0F11F4E2">
            <w:pPr>
              <w:pStyle w:val="Amendement"/>
              <w:tabs>
                <w:tab w:val="clear" w:pos="3310"/>
                <w:tab w:val="clear" w:pos="3600"/>
              </w:tabs>
              <w:rPr>
                <w:rFonts w:ascii="Times New Roman" w:hAnsi="Times New Roman"/>
              </w:rPr>
            </w:pPr>
            <w:r w:rsidRPr="00C035D4">
              <w:rPr>
                <w:rFonts w:ascii="Times New Roman" w:hAnsi="Times New Roman"/>
              </w:rPr>
              <w:t xml:space="preserve">Nr. </w:t>
            </w:r>
            <w:r w:rsidR="00906442">
              <w:rPr>
                <w:rFonts w:ascii="Times New Roman" w:hAnsi="Times New Roman"/>
                <w:caps/>
              </w:rPr>
              <w:t>74</w:t>
            </w:r>
          </w:p>
        </w:tc>
        <w:tc>
          <w:tcPr>
            <w:tcW w:w="7371" w:type="dxa"/>
            <w:gridSpan w:val="2"/>
          </w:tcPr>
          <w:p w:rsidRPr="00C035D4" w:rsidR="003C21AC" w:rsidP="006E0971" w:rsidRDefault="00946B4A" w14:paraId="79580B86" w14:textId="52037AA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D434C">
              <w:rPr>
                <w:rFonts w:ascii="Times New Roman" w:hAnsi="Times New Roman"/>
                <w:caps/>
              </w:rPr>
              <w:t xml:space="preserve">het lid </w:t>
            </w:r>
            <w:r w:rsidR="00AB6B50">
              <w:rPr>
                <w:rFonts w:ascii="Times New Roman" w:hAnsi="Times New Roman"/>
                <w:caps/>
              </w:rPr>
              <w:t>Erkens</w:t>
            </w:r>
            <w:r w:rsidR="006D434C">
              <w:rPr>
                <w:rFonts w:ascii="Times New Roman" w:hAnsi="Times New Roman"/>
                <w:caps/>
              </w:rPr>
              <w:t xml:space="preserve"> c.s.</w:t>
            </w:r>
            <w:r w:rsidR="009D3B15">
              <w:rPr>
                <w:rFonts w:ascii="Times New Roman" w:hAnsi="Times New Roman"/>
                <w:caps/>
              </w:rPr>
              <w:t xml:space="preserve"> </w:t>
            </w:r>
            <w:r>
              <w:rPr>
                <w:rFonts w:ascii="Times New Roman" w:hAnsi="Times New Roman"/>
                <w:caps/>
              </w:rPr>
              <w:t xml:space="preserve">ter vervanging van dat gedrukt onder nr. </w:t>
            </w:r>
            <w:r w:rsidR="006D434C">
              <w:rPr>
                <w:rFonts w:ascii="Times New Roman" w:hAnsi="Times New Roman"/>
                <w:caps/>
              </w:rPr>
              <w:t>21</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887EE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46B4A">
              <w:rPr>
                <w:rFonts w:ascii="Times New Roman" w:hAnsi="Times New Roman"/>
                <w:b w:val="0"/>
              </w:rPr>
              <w:t xml:space="preserve">19 juni </w:t>
            </w:r>
            <w:r w:rsidR="00504F4E">
              <w:rPr>
                <w:rFonts w:ascii="Times New Roman" w:hAnsi="Times New Roman"/>
                <w:b w:val="0"/>
              </w:rPr>
              <w:t>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4CB22F76">
      <w:r>
        <w:tab/>
        <w:t>In artikel 3.1</w:t>
      </w:r>
      <w:r w:rsidR="00504F4E">
        <w:t>, eerste lid,</w:t>
      </w:r>
      <w:r>
        <w:t xml:space="preserve"> wordt “</w:t>
      </w:r>
      <w:r w:rsidR="00AD7B70">
        <w:t xml:space="preserve">voor 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0980AA47">
      <w:r>
        <w:tab/>
        <w:t>In artikel 4.2, eerste lid, wordt “</w:t>
      </w:r>
      <w:r w:rsidR="00AD7B70">
        <w:t xml:space="preserve">voor 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31B9BA93">
      <w:r>
        <w:tab/>
        <w:t>In artikel 5.1, eerste lid, wordt “</w:t>
      </w:r>
      <w:r w:rsidR="00AD7B70">
        <w:t xml:space="preserve">voor minimaal 20 en maximaal </w:t>
      </w:r>
      <w:r>
        <w:t>30 jaar” vervangen door “40 jaar”.</w:t>
      </w:r>
    </w:p>
    <w:p w:rsidR="00341C7E" w:rsidP="00341C7E" w:rsidRDefault="00341C7E" w14:paraId="42ECAC71" w14:textId="77777777"/>
    <w:p w:rsidR="0051721E" w:rsidP="0051721E" w:rsidRDefault="0051721E" w14:paraId="218DD1F3" w14:textId="77777777"/>
    <w:p w:rsidR="0051721E" w:rsidP="007B290D" w:rsidRDefault="0051721E" w14:paraId="10BA709B" w14:textId="5EA44EC4">
      <w:r>
        <w:t xml:space="preserve">VII </w:t>
      </w:r>
      <w:r>
        <w:br/>
      </w:r>
      <w:r>
        <w:br/>
      </w:r>
      <w:r w:rsidR="007B290D">
        <w:tab/>
      </w:r>
      <w:r>
        <w:t xml:space="preserve">Onder </w:t>
      </w:r>
      <w:r w:rsidRPr="0051721E">
        <w:t xml:space="preserve">vervanging van de punt aan het slot van artikel 11.5, onderdeel b, door een puntkomma, wordt aan artikel 11.5 een lid toegevoegd, luidende: </w:t>
      </w:r>
      <w:r w:rsidRPr="0051721E">
        <w:br/>
      </w:r>
      <w:r w:rsidR="00946B4A">
        <w:tab/>
      </w:r>
      <w:r w:rsidRPr="0051721E">
        <w:t xml:space="preserve">c. het besluit </w:t>
      </w:r>
      <w:r>
        <w:t xml:space="preserve">van het college op grond van artikel 12.4, lid 7b, en </w:t>
      </w:r>
      <w:r w:rsidRPr="0051721E">
        <w:t>het besluit van de Autoriteit Consument en Markt, bedoeld in artikel 12.4, lid 7</w:t>
      </w:r>
      <w:r>
        <w:t>b</w:t>
      </w:r>
      <w:r w:rsidRPr="0051721E">
        <w:t>,</w:t>
      </w:r>
      <w:r>
        <w:t xml:space="preserve"> onderdeel a,</w:t>
      </w:r>
      <w:r w:rsidRPr="0051721E">
        <w:t xml:space="preserve"> als één besluit aangemerkt. </w:t>
      </w:r>
    </w:p>
    <w:p w:rsidR="007B290D" w:rsidP="00341C7E" w:rsidRDefault="007B290D" w14:paraId="1D8378D2" w14:textId="77777777"/>
    <w:p w:rsidR="007B290D" w:rsidP="00697051" w:rsidRDefault="00697051" w14:paraId="09381678" w14:textId="77777777">
      <w:r>
        <w:t>VIII</w:t>
      </w:r>
    </w:p>
    <w:p w:rsidRPr="00697051" w:rsidR="00697051" w:rsidP="007B290D" w:rsidRDefault="00697051" w14:paraId="5BCC089B" w14:textId="2390E89A">
      <w:pPr>
        <w:ind w:left="284"/>
      </w:pPr>
      <w:r>
        <w:br/>
      </w:r>
      <w:r w:rsidRPr="00697051">
        <w:t>Artikel 11.7 wordt als volgt gewijzigd:</w:t>
      </w:r>
    </w:p>
    <w:p w:rsidRPr="00697051" w:rsidR="00697051" w:rsidP="00697051" w:rsidRDefault="00697051" w14:paraId="3D731BC5" w14:textId="77777777"/>
    <w:p w:rsidRPr="00697051" w:rsidR="00697051" w:rsidP="00697051" w:rsidRDefault="00697051" w14:paraId="03FD18E8" w14:textId="77777777">
      <w:r w:rsidRPr="00697051">
        <w:tab/>
        <w:t>1. Voor de tekst wordt de aanduiding “1.” geplaatst.</w:t>
      </w:r>
    </w:p>
    <w:p w:rsidRPr="00697051" w:rsidR="00697051" w:rsidP="00697051" w:rsidRDefault="00697051" w14:paraId="1FB12292" w14:textId="77777777"/>
    <w:p w:rsidRPr="00697051" w:rsidR="00697051" w:rsidP="00697051" w:rsidRDefault="00697051" w14:paraId="69880DE8" w14:textId="77777777">
      <w:r w:rsidRPr="00697051">
        <w:tab/>
        <w:t xml:space="preserve">2. Er wordt een lid toegevoegd, luidende: </w:t>
      </w:r>
    </w:p>
    <w:p w:rsidRPr="00697051" w:rsidR="00697051" w:rsidP="007B290D" w:rsidRDefault="00697051" w14:paraId="238A7971" w14:textId="0B0B6321">
      <w:pPr>
        <w:ind w:firstLine="284"/>
      </w:pPr>
      <w:r w:rsidRPr="00697051">
        <w:t>2. De voordracht voor een krachtens artikel</w:t>
      </w:r>
      <w:r>
        <w:t xml:space="preserve"> 12.4, negende lid, onderdeel b, </w:t>
      </w:r>
      <w:r w:rsidRPr="00697051">
        <w:t>vast te stellen algemene maatregel van bestuur wordt niet eerder gedaan dan vier weken nadat het ontwerp aan beide Kamers der Staten-Generaal is overgelegd.</w:t>
      </w:r>
    </w:p>
    <w:p w:rsidRPr="00341C7E" w:rsidR="00341C7E" w:rsidP="00341C7E" w:rsidRDefault="00697051" w14:paraId="7B3B39F3" w14:textId="0B69FC2B">
      <w:r>
        <w:br/>
        <w:t>IX</w:t>
      </w:r>
    </w:p>
    <w:p w:rsidR="00341C7E" w:rsidP="00474344" w:rsidRDefault="00341C7E" w14:paraId="796EF8AF" w14:textId="77777777"/>
    <w:p w:rsidR="004F2F12" w:rsidP="0051721E" w:rsidRDefault="0051721E" w14:paraId="34EBB5BC" w14:textId="428702E6">
      <w:pPr>
        <w:ind w:firstLine="284"/>
      </w:pPr>
      <w:r>
        <w:t xml:space="preserve">Artikel 12.4 wordt als volgt gewijzigd: </w:t>
      </w:r>
      <w:r>
        <w:br/>
      </w:r>
      <w:r>
        <w:br/>
      </w:r>
      <w:r w:rsidR="007B290D">
        <w:tab/>
      </w:r>
      <w:r>
        <w:t xml:space="preserve">1. Na het zevende lid worden twee leden ingevoegd, luidende: </w:t>
      </w:r>
      <w:r>
        <w:br/>
      </w:r>
      <w:r w:rsidR="007B290D">
        <w:tab/>
      </w:r>
      <w:r w:rsidRPr="0051721E">
        <w:t>7a. De duur van de aanwijzing berekend op grond van het derde tot en met zevende lid wordt verlengd met tien</w:t>
      </w:r>
      <w:r>
        <w:t xml:space="preserve"> </w:t>
      </w:r>
      <w:r w:rsidRPr="0051721E">
        <w:t xml:space="preserve">jaar. </w:t>
      </w:r>
      <w:r w:rsidRPr="0051721E">
        <w:br/>
      </w:r>
      <w:r w:rsidR="007B290D">
        <w:tab/>
      </w:r>
      <w:r w:rsidRPr="0051721E">
        <w:t xml:space="preserve">7b. Het college </w:t>
      </w:r>
      <w:r w:rsidR="00697051">
        <w:t>kan de duur van</w:t>
      </w:r>
      <w:r w:rsidRPr="0051721E">
        <w:t xml:space="preserve"> de aanwijzing met tien jaar</w:t>
      </w:r>
      <w:r w:rsidR="00697051">
        <w:t xml:space="preserve"> verkorten</w:t>
      </w:r>
      <w:r w:rsidRPr="0051721E">
        <w:t xml:space="preserve"> indien de ACM bij besluit vaststelt dat uit een investeringsplan blijkt dat binnen 10 jaar na vaststelling van het investeringsplan niet een significante uitbreiding van de collectieve warmtevoorziening van minimaal 10% van de leveringsaansluitingen wordt gerealiseerd, of</w:t>
      </w:r>
      <w:r w:rsidRPr="0051721E">
        <w:rPr>
          <w:b/>
          <w:bCs/>
          <w:i/>
          <w:iCs/>
        </w:rPr>
        <w:t xml:space="preserve"> </w:t>
      </w:r>
      <w:r w:rsidRPr="0051721E">
        <w:rPr>
          <w:b/>
          <w:bCs/>
          <w:i/>
          <w:iCs/>
        </w:rPr>
        <w:br/>
      </w:r>
    </w:p>
    <w:p w:rsidR="0051721E" w:rsidP="00504F4E" w:rsidRDefault="007B290D" w14:paraId="633AAE1B" w14:textId="37D79AFF">
      <w:r>
        <w:tab/>
      </w:r>
      <w:r w:rsidR="0051721E">
        <w:t xml:space="preserve">2. Na het achtste lid wordt een lid ingevoegd luidende: </w:t>
      </w:r>
    </w:p>
    <w:p w:rsidR="0051721E" w:rsidP="0051721E" w:rsidRDefault="007B290D" w14:paraId="17E8046D" w14:textId="11757E18">
      <w:r>
        <w:tab/>
      </w:r>
      <w:r w:rsidR="0051721E">
        <w:t xml:space="preserve">9. Bij of krachten algemene maatregel van bestuur worden nadere regels gesteld over: </w:t>
      </w:r>
    </w:p>
    <w:p w:rsidR="0051721E" w:rsidP="0051721E" w:rsidRDefault="007B290D" w14:paraId="3AFE7D99" w14:textId="7932959C">
      <w:r>
        <w:tab/>
      </w:r>
      <w:r w:rsidR="0051721E">
        <w:t>a. de wijze waarop de aanvraag om een besluit als in lid 7</w:t>
      </w:r>
      <w:r w:rsidR="00697051">
        <w:t xml:space="preserve">b, onderdeel a, </w:t>
      </w:r>
      <w:r w:rsidR="0051721E">
        <w:t xml:space="preserve">wordt ingediend, de bij de aanvraag om dat besluit te verstrekken gegeven en bescheiden en de termijn waarbinnen de Autoriteit Consument en Markt het besluit neemt; </w:t>
      </w:r>
    </w:p>
    <w:p w:rsidR="0051721E" w:rsidP="0051721E" w:rsidRDefault="007B290D" w14:paraId="502532AB" w14:textId="70F0F31F">
      <w:r>
        <w:tab/>
      </w:r>
      <w:r w:rsidR="0051721E">
        <w:t xml:space="preserve">b. de wijze waarop uit het investeringsplan blijkt dat er sprake is van een significante uitbreiding als bedoeld in lid 7b. </w:t>
      </w:r>
    </w:p>
    <w:p w:rsidR="0051721E" w:rsidP="00504F4E" w:rsidRDefault="0051721E" w14:paraId="7C502AD2" w14:textId="77777777"/>
    <w:p w:rsidR="00AD7B70" w:rsidP="00504F4E" w:rsidRDefault="007B290D" w14:paraId="1C97BED3" w14:textId="559D300F">
      <w:r>
        <w:t>X</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 xml:space="preserve">Wel blijft de regeling met betrekking tot een minimumtermijn van 14 jaar voor  </w:t>
      </w:r>
      <w:r w:rsidR="00206C1A">
        <w:lastRenderedPageBreak/>
        <w:t>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p w:rsidR="00A023D7" w:rsidP="00D27364" w:rsidRDefault="00A023D7" w14:paraId="6350C3B5" w14:textId="441FEE17">
      <w:r>
        <w:t>Grinwis</w:t>
      </w:r>
    </w:p>
    <w:p w:rsidR="00A023D7" w:rsidP="00D27364" w:rsidRDefault="00A023D7" w14:paraId="656BA854" w14:textId="3D904917">
      <w:r>
        <w:t>Flach</w:t>
      </w:r>
    </w:p>
    <w:p w:rsidR="00A023D7" w:rsidP="00D27364" w:rsidRDefault="00A023D7" w14:paraId="4571E5F9" w14:textId="77777777"/>
    <w:p w:rsidR="006D434C" w:rsidP="00D27364" w:rsidRDefault="006D434C" w14:paraId="42777836" w14:textId="77777777"/>
    <w:sectPr w:rsidR="006D434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94829"/>
    <w:rsid w:val="00097437"/>
    <w:rsid w:val="000D17BF"/>
    <w:rsid w:val="00100CA4"/>
    <w:rsid w:val="00125D9C"/>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AEC"/>
    <w:rsid w:val="004A7DD4"/>
    <w:rsid w:val="004B50D8"/>
    <w:rsid w:val="004B5B90"/>
    <w:rsid w:val="004F2F12"/>
    <w:rsid w:val="00501109"/>
    <w:rsid w:val="00504F4E"/>
    <w:rsid w:val="00511F66"/>
    <w:rsid w:val="0051721E"/>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72D25"/>
    <w:rsid w:val="006738BC"/>
    <w:rsid w:val="00686225"/>
    <w:rsid w:val="00697051"/>
    <w:rsid w:val="006A3388"/>
    <w:rsid w:val="006D3E69"/>
    <w:rsid w:val="006D434C"/>
    <w:rsid w:val="006D7D9A"/>
    <w:rsid w:val="006E091A"/>
    <w:rsid w:val="006E0971"/>
    <w:rsid w:val="006F4166"/>
    <w:rsid w:val="00702377"/>
    <w:rsid w:val="007709F6"/>
    <w:rsid w:val="00783215"/>
    <w:rsid w:val="007965FC"/>
    <w:rsid w:val="007B290D"/>
    <w:rsid w:val="007D2608"/>
    <w:rsid w:val="007E0C3C"/>
    <w:rsid w:val="007E10E9"/>
    <w:rsid w:val="008164E5"/>
    <w:rsid w:val="00830081"/>
    <w:rsid w:val="008467D7"/>
    <w:rsid w:val="00852541"/>
    <w:rsid w:val="00865D47"/>
    <w:rsid w:val="0088452C"/>
    <w:rsid w:val="008D6EC2"/>
    <w:rsid w:val="008D7DCB"/>
    <w:rsid w:val="00901E4A"/>
    <w:rsid w:val="00903EFA"/>
    <w:rsid w:val="009055DB"/>
    <w:rsid w:val="00905ECB"/>
    <w:rsid w:val="00906442"/>
    <w:rsid w:val="00946B4A"/>
    <w:rsid w:val="0096165D"/>
    <w:rsid w:val="00970E7E"/>
    <w:rsid w:val="0098469A"/>
    <w:rsid w:val="00993D68"/>
    <w:rsid w:val="00993E91"/>
    <w:rsid w:val="009A409F"/>
    <w:rsid w:val="009B1EEA"/>
    <w:rsid w:val="009B5845"/>
    <w:rsid w:val="009B6602"/>
    <w:rsid w:val="009C0C1F"/>
    <w:rsid w:val="009D3B15"/>
    <w:rsid w:val="009F1942"/>
    <w:rsid w:val="00A023D7"/>
    <w:rsid w:val="00A10505"/>
    <w:rsid w:val="00A1288B"/>
    <w:rsid w:val="00A2699F"/>
    <w:rsid w:val="00A30C7E"/>
    <w:rsid w:val="00A45BC2"/>
    <w:rsid w:val="00A53203"/>
    <w:rsid w:val="00A772EB"/>
    <w:rsid w:val="00A817EB"/>
    <w:rsid w:val="00AA4B77"/>
    <w:rsid w:val="00AB6B50"/>
    <w:rsid w:val="00AD7B70"/>
    <w:rsid w:val="00B01BA6"/>
    <w:rsid w:val="00B4708A"/>
    <w:rsid w:val="00B50268"/>
    <w:rsid w:val="00B52909"/>
    <w:rsid w:val="00B74A79"/>
    <w:rsid w:val="00B77A16"/>
    <w:rsid w:val="00BA6300"/>
    <w:rsid w:val="00BF623B"/>
    <w:rsid w:val="00BF7821"/>
    <w:rsid w:val="00C035D4"/>
    <w:rsid w:val="00C43AF3"/>
    <w:rsid w:val="00C61A8A"/>
    <w:rsid w:val="00C62C8F"/>
    <w:rsid w:val="00C679BF"/>
    <w:rsid w:val="00C75EA9"/>
    <w:rsid w:val="00C81BBD"/>
    <w:rsid w:val="00C8768F"/>
    <w:rsid w:val="00C904E2"/>
    <w:rsid w:val="00C94DA3"/>
    <w:rsid w:val="00CB1B8D"/>
    <w:rsid w:val="00CC5A53"/>
    <w:rsid w:val="00CD17DF"/>
    <w:rsid w:val="00CD273B"/>
    <w:rsid w:val="00CD3132"/>
    <w:rsid w:val="00CE27CD"/>
    <w:rsid w:val="00CF26D6"/>
    <w:rsid w:val="00D0719D"/>
    <w:rsid w:val="00D134F3"/>
    <w:rsid w:val="00D24CD6"/>
    <w:rsid w:val="00D27364"/>
    <w:rsid w:val="00D3192C"/>
    <w:rsid w:val="00D3688A"/>
    <w:rsid w:val="00D47D01"/>
    <w:rsid w:val="00D64D59"/>
    <w:rsid w:val="00D774B3"/>
    <w:rsid w:val="00D879F5"/>
    <w:rsid w:val="00DC17CD"/>
    <w:rsid w:val="00DC400F"/>
    <w:rsid w:val="00DD35A5"/>
    <w:rsid w:val="00DE0A28"/>
    <w:rsid w:val="00DE2948"/>
    <w:rsid w:val="00DE69EF"/>
    <w:rsid w:val="00DF0E48"/>
    <w:rsid w:val="00DF142E"/>
    <w:rsid w:val="00DF68BE"/>
    <w:rsid w:val="00DF712A"/>
    <w:rsid w:val="00E13153"/>
    <w:rsid w:val="00E2092B"/>
    <w:rsid w:val="00E25DF4"/>
    <w:rsid w:val="00E31D5A"/>
    <w:rsid w:val="00E3485D"/>
    <w:rsid w:val="00E6619B"/>
    <w:rsid w:val="00E747E3"/>
    <w:rsid w:val="00E908D7"/>
    <w:rsid w:val="00EA1CE4"/>
    <w:rsid w:val="00EA69AC"/>
    <w:rsid w:val="00EB145A"/>
    <w:rsid w:val="00EB40A1"/>
    <w:rsid w:val="00EC3112"/>
    <w:rsid w:val="00EC7079"/>
    <w:rsid w:val="00ED5E57"/>
    <w:rsid w:val="00EE1BD8"/>
    <w:rsid w:val="00EE24DC"/>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712</ap:Words>
  <ap:Characters>3993</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2025-06-19T10:12:00.0000000Z</lastPrinted>
  <dcterms:created xsi:type="dcterms:W3CDTF">2025-06-19T17:08:00.0000000Z</dcterms:created>
  <dcterms:modified xsi:type="dcterms:W3CDTF">2025-06-19T17:08:00.0000000Z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