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551" w:rsidRDefault="008968DF" w14:paraId="5D9D64C8" w14:textId="77777777">
      <w:pPr>
        <w:pStyle w:val="StandaardAanhef"/>
      </w:pPr>
      <w:r>
        <w:t>Geachte voorzitter,</w:t>
      </w:r>
    </w:p>
    <w:p w:rsidR="008968DF" w:rsidP="008968DF" w:rsidRDefault="00FC0F9E" w14:paraId="24D15F82" w14:textId="02F0C4E6">
      <w:r>
        <w:t>In</w:t>
      </w:r>
      <w:r w:rsidRPr="008968DF">
        <w:t xml:space="preserve"> </w:t>
      </w:r>
      <w:r w:rsidRPr="008968DF" w:rsidR="008968DF">
        <w:t xml:space="preserve">het </w:t>
      </w:r>
      <w:r>
        <w:t>Voorjaarsnotadebat</w:t>
      </w:r>
      <w:r w:rsidR="009B40AD">
        <w:t xml:space="preserve"> van 18 juni 2025</w:t>
      </w:r>
      <w:r w:rsidRPr="008968DF" w:rsidR="008968DF">
        <w:t xml:space="preserve"> heb ik toegezegd dat u voorafgaand aan de stemmingen een verzamelbrief zou ontvangen met een overzicht van alle </w:t>
      </w:r>
      <w:r>
        <w:t xml:space="preserve">ingediende </w:t>
      </w:r>
      <w:r w:rsidRPr="008968DF" w:rsidR="008968DF">
        <w:t>amendementen</w:t>
      </w:r>
      <w:r w:rsidR="00CE6B4B">
        <w:t xml:space="preserve"> tot en met het debat</w:t>
      </w:r>
      <w:r w:rsidR="00005434">
        <w:t>,</w:t>
      </w:r>
      <w:r w:rsidRPr="008968DF" w:rsidR="008968DF">
        <w:t xml:space="preserve"> inclusief de appreciatie van het kabinet per amendement. Met deze brief geef ik invulling aan die toezegging. </w:t>
      </w:r>
    </w:p>
    <w:p w:rsidR="008968DF" w:rsidP="008968DF" w:rsidRDefault="008968DF" w14:paraId="7A56C788" w14:textId="77777777"/>
    <w:p w:rsidRPr="008968DF" w:rsidR="008968DF" w:rsidP="008968DF" w:rsidRDefault="008968DF" w14:paraId="10189712" w14:textId="0812E097">
      <w:r w:rsidRPr="008968DF">
        <w:t xml:space="preserve">In de bijlage treft u het overzicht aan. Daarbij geldt dat de amendementen die betrekking hebben op de begrotingen van mijn eigen departement </w:t>
      </w:r>
      <w:r>
        <w:t xml:space="preserve">en </w:t>
      </w:r>
      <w:r w:rsidR="00FC0F9E">
        <w:t xml:space="preserve">amendementen die betrekking hebben op meerdere </w:t>
      </w:r>
      <w:r>
        <w:t>departementen</w:t>
      </w:r>
      <w:r w:rsidR="00FC0F9E">
        <w:t>,</w:t>
      </w:r>
      <w:r>
        <w:t xml:space="preserve"> </w:t>
      </w:r>
      <w:r w:rsidRPr="008968DF">
        <w:t xml:space="preserve">zijn voorzien van een appreciatie. Voor amendementen die </w:t>
      </w:r>
      <w:r w:rsidR="00FC0F9E">
        <w:t>toe</w:t>
      </w:r>
      <w:r w:rsidRPr="008968DF">
        <w:t xml:space="preserve">zien op begrotingen van andere departementen geldt dat de appreciatie bij de betrokken </w:t>
      </w:r>
      <w:r>
        <w:t>vakminister</w:t>
      </w:r>
      <w:r w:rsidRPr="008968DF">
        <w:t xml:space="preserve"> ligt. Deze amendementen zijn om die reden niet </w:t>
      </w:r>
      <w:r>
        <w:t>geapprecieerd.</w:t>
      </w:r>
    </w:p>
    <w:p w:rsidR="008968DF" w:rsidP="008968DF" w:rsidRDefault="008968DF" w14:paraId="7AF41E37" w14:textId="77777777"/>
    <w:p w:rsidR="008968DF" w:rsidP="008968DF" w:rsidRDefault="008968DF" w14:paraId="1B133978" w14:textId="77777777"/>
    <w:p w:rsidR="00816551" w:rsidRDefault="008968DF" w14:paraId="2791A1A9" w14:textId="2B8624C5">
      <w:pPr>
        <w:pStyle w:val="StandaardSlotzin"/>
      </w:pPr>
      <w:r>
        <w:t>Hoogachtend,</w:t>
      </w:r>
    </w:p>
    <w:p w:rsidR="00816551" w:rsidRDefault="00816551" w14:paraId="18F38F6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16551" w14:paraId="32AA462F" w14:textId="77777777">
        <w:tc>
          <w:tcPr>
            <w:tcW w:w="3592" w:type="dxa"/>
          </w:tcPr>
          <w:p w:rsidR="00816551" w:rsidRDefault="008968DF" w14:paraId="52D17FC4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816551" w:rsidRDefault="00816551" w14:paraId="4A1F6D20" w14:textId="77777777"/>
        </w:tc>
      </w:tr>
      <w:tr w:rsidR="00816551" w14:paraId="3816B0CF" w14:textId="77777777">
        <w:tc>
          <w:tcPr>
            <w:tcW w:w="3592" w:type="dxa"/>
          </w:tcPr>
          <w:p w:rsidR="00816551" w:rsidRDefault="00816551" w14:paraId="49533F95" w14:textId="77777777"/>
        </w:tc>
        <w:tc>
          <w:tcPr>
            <w:tcW w:w="3892" w:type="dxa"/>
          </w:tcPr>
          <w:p w:rsidR="00816551" w:rsidRDefault="00816551" w14:paraId="19BB0E0C" w14:textId="77777777"/>
        </w:tc>
      </w:tr>
      <w:tr w:rsidR="00816551" w14:paraId="3E6021C7" w14:textId="77777777">
        <w:tc>
          <w:tcPr>
            <w:tcW w:w="3592" w:type="dxa"/>
          </w:tcPr>
          <w:p w:rsidR="00816551" w:rsidRDefault="00816551" w14:paraId="5989D5DB" w14:textId="77777777"/>
        </w:tc>
        <w:tc>
          <w:tcPr>
            <w:tcW w:w="3892" w:type="dxa"/>
          </w:tcPr>
          <w:p w:rsidR="00816551" w:rsidRDefault="00816551" w14:paraId="17DE188A" w14:textId="77777777"/>
        </w:tc>
      </w:tr>
      <w:tr w:rsidR="00816551" w14:paraId="7521C1BF" w14:textId="77777777">
        <w:tc>
          <w:tcPr>
            <w:tcW w:w="3592" w:type="dxa"/>
          </w:tcPr>
          <w:p w:rsidR="00816551" w:rsidRDefault="00816551" w14:paraId="08FC9940" w14:textId="77777777"/>
        </w:tc>
        <w:tc>
          <w:tcPr>
            <w:tcW w:w="3892" w:type="dxa"/>
          </w:tcPr>
          <w:p w:rsidR="00816551" w:rsidRDefault="00816551" w14:paraId="5D8FEA70" w14:textId="77777777"/>
        </w:tc>
      </w:tr>
      <w:tr w:rsidR="00816551" w14:paraId="5DE61950" w14:textId="77777777">
        <w:tc>
          <w:tcPr>
            <w:tcW w:w="3592" w:type="dxa"/>
          </w:tcPr>
          <w:p w:rsidR="00816551" w:rsidRDefault="00816551" w14:paraId="2B12AE48" w14:textId="77777777"/>
        </w:tc>
        <w:tc>
          <w:tcPr>
            <w:tcW w:w="3892" w:type="dxa"/>
          </w:tcPr>
          <w:p w:rsidR="00816551" w:rsidRDefault="00816551" w14:paraId="06B4B73B" w14:textId="77777777"/>
        </w:tc>
      </w:tr>
    </w:tbl>
    <w:p w:rsidR="00816551" w:rsidRDefault="00816551" w14:paraId="5F660BD2" w14:textId="77777777">
      <w:pPr>
        <w:pStyle w:val="WitregelW1bodytekst"/>
      </w:pPr>
    </w:p>
    <w:p w:rsidR="00816551" w:rsidRDefault="00816551" w14:paraId="099819EB" w14:textId="77777777">
      <w:pPr>
        <w:pStyle w:val="Verdana7"/>
      </w:pPr>
    </w:p>
    <w:sectPr w:rsidR="0081655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B60D" w14:textId="77777777" w:rsidR="00E6763B" w:rsidRDefault="00E6763B">
      <w:pPr>
        <w:spacing w:line="240" w:lineRule="auto"/>
      </w:pPr>
      <w:r>
        <w:separator/>
      </w:r>
    </w:p>
  </w:endnote>
  <w:endnote w:type="continuationSeparator" w:id="0">
    <w:p w14:paraId="0F46FD16" w14:textId="77777777" w:rsidR="00E6763B" w:rsidRDefault="00E67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B1B9" w14:textId="77777777" w:rsidR="00E6763B" w:rsidRDefault="00E6763B">
      <w:pPr>
        <w:spacing w:line="240" w:lineRule="auto"/>
      </w:pPr>
      <w:r>
        <w:separator/>
      </w:r>
    </w:p>
  </w:footnote>
  <w:footnote w:type="continuationSeparator" w:id="0">
    <w:p w14:paraId="274EFEF4" w14:textId="77777777" w:rsidR="00E6763B" w:rsidRDefault="00E676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DF5A" w14:textId="77777777" w:rsidR="00816551" w:rsidRDefault="008968D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7231AF9" wp14:editId="58CE98D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95DFBF" w14:textId="77777777" w:rsidR="00816551" w:rsidRDefault="008968DF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22B576E8" w14:textId="77777777" w:rsidR="00816551" w:rsidRDefault="00816551">
                          <w:pPr>
                            <w:pStyle w:val="WitregelW1"/>
                          </w:pPr>
                        </w:p>
                        <w:p w14:paraId="269F77ED" w14:textId="77777777" w:rsidR="00816551" w:rsidRDefault="008968D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EC88A2D" w14:textId="6CAEF047" w:rsidR="00816551" w:rsidRDefault="008968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231AF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A95DFBF" w14:textId="77777777" w:rsidR="00816551" w:rsidRDefault="008968DF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22B576E8" w14:textId="77777777" w:rsidR="00816551" w:rsidRDefault="00816551">
                    <w:pPr>
                      <w:pStyle w:val="WitregelW1"/>
                    </w:pPr>
                  </w:p>
                  <w:p w14:paraId="269F77ED" w14:textId="77777777" w:rsidR="00816551" w:rsidRDefault="008968D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EC88A2D" w14:textId="6CAEF047" w:rsidR="00816551" w:rsidRDefault="008968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8CAA73C" wp14:editId="617E599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1E54DA" w14:textId="77777777" w:rsidR="00816551" w:rsidRDefault="008968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AA73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91E54DA" w14:textId="77777777" w:rsidR="00816551" w:rsidRDefault="008968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73F3FC2" wp14:editId="607DC9C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DBFEF2" w14:textId="0054FD19" w:rsidR="00816551" w:rsidRDefault="008968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3F3FC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3DBFEF2" w14:textId="0054FD19" w:rsidR="00816551" w:rsidRDefault="008968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97B6" w14:textId="77777777" w:rsidR="00816551" w:rsidRDefault="008968D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B271AB" wp14:editId="5CBF849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51941" w14:textId="77777777" w:rsidR="00816551" w:rsidRDefault="008968D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A79C75" wp14:editId="3929D852">
                                <wp:extent cx="2339975" cy="1582834"/>
                                <wp:effectExtent l="0" t="0" r="0" b="0"/>
                                <wp:docPr id="5" name="Woordmerk_MinFin" descr="Ministerie van Financiën" title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B271A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7651941" w14:textId="77777777" w:rsidR="00816551" w:rsidRDefault="008968D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A79C75" wp14:editId="3929D852">
                          <wp:extent cx="2339975" cy="1582834"/>
                          <wp:effectExtent l="0" t="0" r="0" b="0"/>
                          <wp:docPr id="5" name="Woordmerk_MinFin" descr="Ministerie van Financiën" title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A4D612E" wp14:editId="4595E58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309D31" w14:textId="77777777" w:rsidR="008968DF" w:rsidRDefault="008968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4D612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7309D31" w14:textId="77777777" w:rsidR="008968DF" w:rsidRDefault="008968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29307EB" wp14:editId="7DA38BB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125710" w14:textId="77777777" w:rsidR="00816551" w:rsidRDefault="008968DF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3CA2EA89" w14:textId="77777777" w:rsidR="00816551" w:rsidRDefault="00816551">
                          <w:pPr>
                            <w:pStyle w:val="WitregelW1"/>
                          </w:pPr>
                        </w:p>
                        <w:p w14:paraId="510C6EEC" w14:textId="77777777" w:rsidR="00816551" w:rsidRDefault="008968D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50835D0" w14:textId="77777777" w:rsidR="00816551" w:rsidRDefault="008968D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70563DA" w14:textId="77777777" w:rsidR="00816551" w:rsidRPr="008968DF" w:rsidRDefault="008968D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968DF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74D45C43" w14:textId="77777777" w:rsidR="00816551" w:rsidRPr="008968DF" w:rsidRDefault="008968D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968DF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8968DF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8968DF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1E46DC7" w14:textId="77777777" w:rsidR="00816551" w:rsidRPr="008968DF" w:rsidRDefault="008968D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968DF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3543374" w14:textId="77777777" w:rsidR="00816551" w:rsidRPr="008968DF" w:rsidRDefault="00816551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046998B" w14:textId="77777777" w:rsidR="00816551" w:rsidRDefault="008968D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F7D5060" w14:textId="22FECBFB" w:rsidR="00816551" w:rsidRDefault="008968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45814C6A" w14:textId="77777777" w:rsidR="00816551" w:rsidRDefault="00816551">
                          <w:pPr>
                            <w:pStyle w:val="WitregelW1"/>
                          </w:pPr>
                        </w:p>
                        <w:p w14:paraId="0C5D5AAC" w14:textId="77777777" w:rsidR="00816551" w:rsidRDefault="008968D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46C3BFE" w14:textId="0386868A" w:rsidR="00816551" w:rsidRDefault="008968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746725C" w14:textId="77777777" w:rsidR="00816551" w:rsidRDefault="00816551">
                          <w:pPr>
                            <w:pStyle w:val="WitregelW1"/>
                          </w:pPr>
                        </w:p>
                        <w:p w14:paraId="649E339F" w14:textId="77777777" w:rsidR="00816551" w:rsidRDefault="008968D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42F52E0" w14:textId="4AF55D5B" w:rsidR="00816551" w:rsidRDefault="008968DF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r w:rsidR="00174776">
                            <w:t>o</w:t>
                          </w:r>
                          <w:r>
                            <w:t xml:space="preserve">verzicht ingediende amendementen Voorjaarsnotadebat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9307E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A125710" w14:textId="77777777" w:rsidR="00816551" w:rsidRDefault="008968DF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3CA2EA89" w14:textId="77777777" w:rsidR="00816551" w:rsidRDefault="00816551">
                    <w:pPr>
                      <w:pStyle w:val="WitregelW1"/>
                    </w:pPr>
                  </w:p>
                  <w:p w14:paraId="510C6EEC" w14:textId="77777777" w:rsidR="00816551" w:rsidRDefault="008968D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50835D0" w14:textId="77777777" w:rsidR="00816551" w:rsidRDefault="008968D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70563DA" w14:textId="77777777" w:rsidR="00816551" w:rsidRPr="008968DF" w:rsidRDefault="008968DF">
                    <w:pPr>
                      <w:pStyle w:val="StandaardReferentiegegevens"/>
                      <w:rPr>
                        <w:lang w:val="es-ES"/>
                      </w:rPr>
                    </w:pPr>
                    <w:r w:rsidRPr="008968DF">
                      <w:rPr>
                        <w:lang w:val="es-ES"/>
                      </w:rPr>
                      <w:t>POSTBUS 20201</w:t>
                    </w:r>
                  </w:p>
                  <w:p w14:paraId="74D45C43" w14:textId="77777777" w:rsidR="00816551" w:rsidRPr="008968DF" w:rsidRDefault="008968DF">
                    <w:pPr>
                      <w:pStyle w:val="StandaardReferentiegegevens"/>
                      <w:rPr>
                        <w:lang w:val="es-ES"/>
                      </w:rPr>
                    </w:pPr>
                    <w:r w:rsidRPr="008968DF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8968DF">
                      <w:rPr>
                        <w:lang w:val="es-ES"/>
                      </w:rPr>
                      <w:t>EE  '</w:t>
                    </w:r>
                    <w:proofErr w:type="gramEnd"/>
                    <w:r w:rsidRPr="008968DF">
                      <w:rPr>
                        <w:lang w:val="es-ES"/>
                      </w:rPr>
                      <w:t>S-GRAVENHAGE</w:t>
                    </w:r>
                  </w:p>
                  <w:p w14:paraId="11E46DC7" w14:textId="77777777" w:rsidR="00816551" w:rsidRPr="008968DF" w:rsidRDefault="008968DF">
                    <w:pPr>
                      <w:pStyle w:val="StandaardReferentiegegevens"/>
                      <w:rPr>
                        <w:lang w:val="es-ES"/>
                      </w:rPr>
                    </w:pPr>
                    <w:r w:rsidRPr="008968DF">
                      <w:rPr>
                        <w:lang w:val="es-ES"/>
                      </w:rPr>
                      <w:t>www.rijksoverheid.nl/fin</w:t>
                    </w:r>
                  </w:p>
                  <w:p w14:paraId="03543374" w14:textId="77777777" w:rsidR="00816551" w:rsidRPr="008968DF" w:rsidRDefault="00816551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046998B" w14:textId="77777777" w:rsidR="00816551" w:rsidRDefault="008968D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F7D5060" w14:textId="22FECBFB" w:rsidR="00816551" w:rsidRDefault="008968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45814C6A" w14:textId="77777777" w:rsidR="00816551" w:rsidRDefault="00816551">
                    <w:pPr>
                      <w:pStyle w:val="WitregelW1"/>
                    </w:pPr>
                  </w:p>
                  <w:p w14:paraId="0C5D5AAC" w14:textId="77777777" w:rsidR="00816551" w:rsidRDefault="008968D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46C3BFE" w14:textId="0386868A" w:rsidR="00816551" w:rsidRDefault="008968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746725C" w14:textId="77777777" w:rsidR="00816551" w:rsidRDefault="00816551">
                    <w:pPr>
                      <w:pStyle w:val="WitregelW1"/>
                    </w:pPr>
                  </w:p>
                  <w:p w14:paraId="649E339F" w14:textId="77777777" w:rsidR="00816551" w:rsidRDefault="008968D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42F52E0" w14:textId="4AF55D5B" w:rsidR="00816551" w:rsidRDefault="008968DF">
                    <w:pPr>
                      <w:pStyle w:val="StandaardReferentiegegevens"/>
                    </w:pPr>
                    <w:r>
                      <w:t xml:space="preserve">1. </w:t>
                    </w:r>
                    <w:r w:rsidR="00174776">
                      <w:t>o</w:t>
                    </w:r>
                    <w:r>
                      <w:t xml:space="preserve">verzicht ingediende amendementen Voorjaarsnotadebat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63431BF" wp14:editId="1B65117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BFA79D" w14:textId="77777777" w:rsidR="00816551" w:rsidRDefault="008968D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3431B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0BFA79D" w14:textId="77777777" w:rsidR="00816551" w:rsidRDefault="008968D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F5C4BCA" wp14:editId="62D44F6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1C177F" w14:textId="79548F8F" w:rsidR="00816551" w:rsidRDefault="008968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3BE55C7" w14:textId="77777777" w:rsidR="00816551" w:rsidRDefault="008968D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5C4BC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F1C177F" w14:textId="79548F8F" w:rsidR="00816551" w:rsidRDefault="008968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3BE55C7" w14:textId="77777777" w:rsidR="00816551" w:rsidRDefault="008968D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5F65BFD" wp14:editId="5733B64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CDA8B7" w14:textId="77777777" w:rsidR="00816551" w:rsidRDefault="008968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F65BF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ECDA8B7" w14:textId="77777777" w:rsidR="00816551" w:rsidRDefault="008968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5E49290" wp14:editId="5CD7972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16551" w14:paraId="557515A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FBC457" w14:textId="77777777" w:rsidR="00816551" w:rsidRDefault="00816551"/>
                            </w:tc>
                            <w:tc>
                              <w:tcPr>
                                <w:tcW w:w="5400" w:type="dxa"/>
                              </w:tcPr>
                              <w:p w14:paraId="3EA83138" w14:textId="77777777" w:rsidR="00816551" w:rsidRDefault="00816551"/>
                            </w:tc>
                          </w:tr>
                          <w:tr w:rsidR="00816551" w14:paraId="2BAC07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CD49A5" w14:textId="77777777" w:rsidR="00816551" w:rsidRDefault="008968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98EF078" w14:textId="66806B89" w:rsidR="00816551" w:rsidRDefault="008968DF">
                                <w:r>
                                  <w:t>19-06-2025</w:t>
                                </w:r>
                              </w:p>
                            </w:tc>
                          </w:tr>
                          <w:tr w:rsidR="00816551" w14:paraId="301B657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B820BC" w14:textId="77777777" w:rsidR="00816551" w:rsidRDefault="008968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FCC6A6C" w14:textId="71DAA9C7" w:rsidR="00816551" w:rsidRDefault="00A47E0D">
                                <w:fldSimple w:instr=" DOCPROPERTY  &quot;Onderwerp&quot;  \* MERGEFORMAT ">
                                  <w:r w:rsidR="00F0412B">
                                    <w:t>Kamerbrief overzicht ingediende amendementen tijdens het Voorjaarsnota-debat</w:t>
                                  </w:r>
                                </w:fldSimple>
                              </w:p>
                            </w:tc>
                          </w:tr>
                          <w:tr w:rsidR="00816551" w14:paraId="16D2819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104180" w14:textId="77777777" w:rsidR="00816551" w:rsidRDefault="00816551"/>
                            </w:tc>
                            <w:tc>
                              <w:tcPr>
                                <w:tcW w:w="4738" w:type="dxa"/>
                              </w:tcPr>
                              <w:p w14:paraId="58AD98FA" w14:textId="77777777" w:rsidR="00816551" w:rsidRDefault="00816551"/>
                            </w:tc>
                          </w:tr>
                        </w:tbl>
                        <w:p w14:paraId="24C3593A" w14:textId="77777777" w:rsidR="008968DF" w:rsidRDefault="008968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E4929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16551" w14:paraId="557515A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FBC457" w14:textId="77777777" w:rsidR="00816551" w:rsidRDefault="00816551"/>
                      </w:tc>
                      <w:tc>
                        <w:tcPr>
                          <w:tcW w:w="5400" w:type="dxa"/>
                        </w:tcPr>
                        <w:p w14:paraId="3EA83138" w14:textId="77777777" w:rsidR="00816551" w:rsidRDefault="00816551"/>
                      </w:tc>
                    </w:tr>
                    <w:tr w:rsidR="00816551" w14:paraId="2BAC07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CD49A5" w14:textId="77777777" w:rsidR="00816551" w:rsidRDefault="008968D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98EF078" w14:textId="66806B89" w:rsidR="00816551" w:rsidRDefault="008968DF">
                          <w:r>
                            <w:t>19-06-2025</w:t>
                          </w:r>
                        </w:p>
                      </w:tc>
                    </w:tr>
                    <w:tr w:rsidR="00816551" w14:paraId="301B657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B820BC" w14:textId="77777777" w:rsidR="00816551" w:rsidRDefault="008968D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FCC6A6C" w14:textId="71DAA9C7" w:rsidR="00816551" w:rsidRDefault="00A47E0D">
                          <w:fldSimple w:instr=" DOCPROPERTY  &quot;Onderwerp&quot;  \* MERGEFORMAT ">
                            <w:r w:rsidR="00F0412B">
                              <w:t>Kamerbrief overzicht ingediende amendementen tijdens het Voorjaarsnota-debat</w:t>
                            </w:r>
                          </w:fldSimple>
                        </w:p>
                      </w:tc>
                    </w:tr>
                    <w:tr w:rsidR="00816551" w14:paraId="16D2819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104180" w14:textId="77777777" w:rsidR="00816551" w:rsidRDefault="00816551"/>
                      </w:tc>
                      <w:tc>
                        <w:tcPr>
                          <w:tcW w:w="4738" w:type="dxa"/>
                        </w:tcPr>
                        <w:p w14:paraId="58AD98FA" w14:textId="77777777" w:rsidR="00816551" w:rsidRDefault="00816551"/>
                      </w:tc>
                    </w:tr>
                  </w:tbl>
                  <w:p w14:paraId="24C3593A" w14:textId="77777777" w:rsidR="008968DF" w:rsidRDefault="008968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5CF4C5F" wp14:editId="0CB1CD1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537BD8" w14:textId="3AFB26C0" w:rsidR="00816551" w:rsidRDefault="008968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CF4C5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C537BD8" w14:textId="3AFB26C0" w:rsidR="00816551" w:rsidRDefault="008968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C162A33" wp14:editId="195DB28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F7C3FF" w14:textId="77777777" w:rsidR="008968DF" w:rsidRDefault="008968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162A3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0F7C3FF" w14:textId="77777777" w:rsidR="008968DF" w:rsidRDefault="008968D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6DEC89"/>
    <w:multiLevelType w:val="multilevel"/>
    <w:tmpl w:val="EA7EF84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F2F4488"/>
    <w:multiLevelType w:val="multilevel"/>
    <w:tmpl w:val="879ABDB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DE73D7C"/>
    <w:multiLevelType w:val="multilevel"/>
    <w:tmpl w:val="47EF0D3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98B6AD"/>
    <w:multiLevelType w:val="multilevel"/>
    <w:tmpl w:val="CA89139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106D013"/>
    <w:multiLevelType w:val="multilevel"/>
    <w:tmpl w:val="063944B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2B46E2"/>
    <w:multiLevelType w:val="multilevel"/>
    <w:tmpl w:val="F22DE52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49369233">
    <w:abstractNumId w:val="2"/>
  </w:num>
  <w:num w:numId="2" w16cid:durableId="1867790708">
    <w:abstractNumId w:val="1"/>
  </w:num>
  <w:num w:numId="3" w16cid:durableId="1138575875">
    <w:abstractNumId w:val="3"/>
  </w:num>
  <w:num w:numId="4" w16cid:durableId="1582985564">
    <w:abstractNumId w:val="5"/>
  </w:num>
  <w:num w:numId="5" w16cid:durableId="2013406152">
    <w:abstractNumId w:val="4"/>
  </w:num>
  <w:num w:numId="6" w16cid:durableId="82779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DF"/>
    <w:rsid w:val="00005434"/>
    <w:rsid w:val="00062833"/>
    <w:rsid w:val="000719EA"/>
    <w:rsid w:val="000B362A"/>
    <w:rsid w:val="00123C79"/>
    <w:rsid w:val="00174776"/>
    <w:rsid w:val="001954C9"/>
    <w:rsid w:val="002665F2"/>
    <w:rsid w:val="003C775B"/>
    <w:rsid w:val="00464F48"/>
    <w:rsid w:val="00543CAA"/>
    <w:rsid w:val="00777653"/>
    <w:rsid w:val="00816551"/>
    <w:rsid w:val="008968DF"/>
    <w:rsid w:val="008A0C9F"/>
    <w:rsid w:val="009B40AD"/>
    <w:rsid w:val="00A47E0D"/>
    <w:rsid w:val="00C83075"/>
    <w:rsid w:val="00CE6B4B"/>
    <w:rsid w:val="00CE7CE8"/>
    <w:rsid w:val="00D67C3E"/>
    <w:rsid w:val="00E01910"/>
    <w:rsid w:val="00E6003D"/>
    <w:rsid w:val="00E6763B"/>
    <w:rsid w:val="00E87713"/>
    <w:rsid w:val="00E96359"/>
    <w:rsid w:val="00F0412B"/>
    <w:rsid w:val="00FC0F9E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62D56"/>
  <w15:docId w15:val="{EDD7A0B7-5B93-4B05-8AD7-ACA97D5B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968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68D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968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68DF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FC0F9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Kamerbrief overzicht ingediende amendementen tijdens het Voorjaarsnota-debat</vt:lpstr>
    </vt:vector>
  </ap:TitlesOfParts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2025-06-19T17:32:00.0000000Z</dcterms:created>
  <dcterms:modified xsi:type="dcterms:W3CDTF">2025-06-19T17:32:00.0000000Z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Kamerbrief overzicht ingediende amendementen tijdens het Voorjaarsnota-debat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19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Kamerbrief overzicht ingediende amendementen tijdens het Voorjaarsnota-debat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2025-06-19T07:59:41Z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98aad5c1-4255-4d8d-98c9-983e95051b2c</vt:lpwstr>
  </property>
  <property fmtid="{D5CDD505-2E9C-101B-9397-08002B2CF9AE}" pid="37" name="MSIP_Label_35ad6b54-f757-49c9-8c83-ef7f8aa67172_ContentBits">
    <vt:lpwstr>0</vt:lpwstr>
  </property>
</Properties>
</file>