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A862C3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DE44C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0262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9E0973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5BEEB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745CE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156161" w14:textId="77777777"/>
        </w:tc>
      </w:tr>
      <w:tr w:rsidR="00997775" w14:paraId="4DCBD0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22600D" w14:textId="77777777"/>
        </w:tc>
      </w:tr>
      <w:tr w:rsidR="00997775" w14:paraId="0CA84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F784D1" w14:textId="77777777"/>
        </w:tc>
        <w:tc>
          <w:tcPr>
            <w:tcW w:w="7654" w:type="dxa"/>
            <w:gridSpan w:val="2"/>
          </w:tcPr>
          <w:p w:rsidR="00997775" w:rsidRDefault="00997775" w14:paraId="18AF0039" w14:textId="77777777"/>
        </w:tc>
      </w:tr>
      <w:tr w:rsidR="00997775" w14:paraId="1112E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63985" w14:paraId="2F380DCC" w14:textId="01520F50">
            <w:pPr>
              <w:rPr>
                <w:b/>
              </w:rPr>
            </w:pPr>
            <w:r>
              <w:rPr>
                <w:b/>
              </w:rPr>
              <w:t>36 576</w:t>
            </w:r>
          </w:p>
        </w:tc>
        <w:tc>
          <w:tcPr>
            <w:tcW w:w="7654" w:type="dxa"/>
            <w:gridSpan w:val="2"/>
          </w:tcPr>
          <w:p w:rsidRPr="00763985" w:rsidR="00997775" w:rsidP="00A07C71" w:rsidRDefault="00763985" w14:paraId="14761511" w14:textId="1F2B5304">
            <w:pPr>
              <w:rPr>
                <w:b/>
                <w:bCs/>
              </w:rPr>
            </w:pPr>
            <w:r w:rsidRPr="00763985">
              <w:rPr>
                <w:b/>
                <w:bCs/>
              </w:rPr>
              <w:t>Regels omtrent productie, transport en levering van warmte (Wet collectieve warmte)</w:t>
            </w:r>
          </w:p>
        </w:tc>
      </w:tr>
      <w:tr w:rsidR="00997775" w14:paraId="4053E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DC45D9" w14:textId="77777777"/>
        </w:tc>
        <w:tc>
          <w:tcPr>
            <w:tcW w:w="7654" w:type="dxa"/>
            <w:gridSpan w:val="2"/>
          </w:tcPr>
          <w:p w:rsidR="00997775" w:rsidRDefault="00997775" w14:paraId="2670615D" w14:textId="77777777"/>
        </w:tc>
      </w:tr>
      <w:tr w:rsidR="00997775" w14:paraId="388CFE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5935CD" w14:textId="77777777"/>
        </w:tc>
        <w:tc>
          <w:tcPr>
            <w:tcW w:w="7654" w:type="dxa"/>
            <w:gridSpan w:val="2"/>
          </w:tcPr>
          <w:p w:rsidR="00997775" w:rsidRDefault="00997775" w14:paraId="1271F33C" w14:textId="77777777"/>
        </w:tc>
      </w:tr>
      <w:tr w:rsidR="00997775" w14:paraId="1839B6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149BFC" w14:textId="3EFD226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00628">
              <w:rPr>
                <w:b/>
              </w:rPr>
              <w:t>76</w:t>
            </w:r>
          </w:p>
        </w:tc>
        <w:tc>
          <w:tcPr>
            <w:tcW w:w="7654" w:type="dxa"/>
            <w:gridSpan w:val="2"/>
          </w:tcPr>
          <w:p w:rsidR="00997775" w:rsidRDefault="00997775" w14:paraId="75B0BC6E" w14:textId="3F7E3D0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00628">
              <w:rPr>
                <w:b/>
              </w:rPr>
              <w:t>HET LID GRINWIS C.S.</w:t>
            </w:r>
          </w:p>
        </w:tc>
      </w:tr>
      <w:tr w:rsidR="00997775" w14:paraId="353388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1783BA" w14:textId="77777777"/>
        </w:tc>
        <w:tc>
          <w:tcPr>
            <w:tcW w:w="7654" w:type="dxa"/>
            <w:gridSpan w:val="2"/>
          </w:tcPr>
          <w:p w:rsidR="00997775" w:rsidP="00280D6A" w:rsidRDefault="00997775" w14:paraId="16256F82" w14:textId="234BB5B2">
            <w:r>
              <w:t>Voorgesteld</w:t>
            </w:r>
            <w:r w:rsidR="00280D6A">
              <w:t xml:space="preserve"> </w:t>
            </w:r>
            <w:r w:rsidR="00763985">
              <w:t>19 juni 2025</w:t>
            </w:r>
          </w:p>
        </w:tc>
      </w:tr>
      <w:tr w:rsidR="00997775" w14:paraId="171AF5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009CAF" w14:textId="77777777"/>
        </w:tc>
        <w:tc>
          <w:tcPr>
            <w:tcW w:w="7654" w:type="dxa"/>
            <w:gridSpan w:val="2"/>
          </w:tcPr>
          <w:p w:rsidR="00997775" w:rsidRDefault="00997775" w14:paraId="5387AD94" w14:textId="77777777"/>
        </w:tc>
      </w:tr>
      <w:tr w:rsidR="00997775" w14:paraId="58E300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5AA720" w14:textId="77777777"/>
        </w:tc>
        <w:tc>
          <w:tcPr>
            <w:tcW w:w="7654" w:type="dxa"/>
            <w:gridSpan w:val="2"/>
          </w:tcPr>
          <w:p w:rsidR="00997775" w:rsidRDefault="00997775" w14:paraId="30CA386A" w14:textId="77777777">
            <w:r>
              <w:t>De Kamer,</w:t>
            </w:r>
          </w:p>
        </w:tc>
      </w:tr>
      <w:tr w:rsidR="00997775" w14:paraId="33613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93DCCB" w14:textId="77777777"/>
        </w:tc>
        <w:tc>
          <w:tcPr>
            <w:tcW w:w="7654" w:type="dxa"/>
            <w:gridSpan w:val="2"/>
          </w:tcPr>
          <w:p w:rsidR="00997775" w:rsidRDefault="00997775" w14:paraId="1E8A1C02" w14:textId="77777777"/>
        </w:tc>
      </w:tr>
      <w:tr w:rsidR="00997775" w14:paraId="41E7D9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A41923" w14:textId="77777777"/>
        </w:tc>
        <w:tc>
          <w:tcPr>
            <w:tcW w:w="7654" w:type="dxa"/>
            <w:gridSpan w:val="2"/>
          </w:tcPr>
          <w:p w:rsidR="00997775" w:rsidRDefault="00997775" w14:paraId="16652923" w14:textId="77777777">
            <w:r>
              <w:t>gehoord de beraadslaging,</w:t>
            </w:r>
          </w:p>
        </w:tc>
      </w:tr>
      <w:tr w:rsidR="00997775" w14:paraId="5FF0FE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9EBFD0" w14:textId="77777777"/>
        </w:tc>
        <w:tc>
          <w:tcPr>
            <w:tcW w:w="7654" w:type="dxa"/>
            <w:gridSpan w:val="2"/>
          </w:tcPr>
          <w:p w:rsidR="00997775" w:rsidRDefault="00997775" w14:paraId="43319369" w14:textId="77777777"/>
        </w:tc>
      </w:tr>
      <w:tr w:rsidR="00997775" w14:paraId="24FB31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70DDDB" w14:textId="77777777"/>
        </w:tc>
        <w:tc>
          <w:tcPr>
            <w:tcW w:w="7654" w:type="dxa"/>
            <w:gridSpan w:val="2"/>
          </w:tcPr>
          <w:p w:rsidR="00763985" w:rsidP="00763985" w:rsidRDefault="00763985" w14:paraId="711CEF4C" w14:textId="77777777">
            <w:r>
              <w:t>constaterende dat het voortduren van stilstand van de warmtetransitie gepaard zal gaan met 1,2 miljard euro extra jaarlijkse nationale kosten, onder meer vanwege de noodzakelijke extra netverzwaring;</w:t>
            </w:r>
          </w:p>
          <w:p w:rsidR="00800628" w:rsidP="00763985" w:rsidRDefault="00800628" w14:paraId="6A709E87" w14:textId="77777777"/>
          <w:p w:rsidR="00763985" w:rsidP="00763985" w:rsidRDefault="00763985" w14:paraId="7E151EFB" w14:textId="77777777">
            <w:r>
              <w:t xml:space="preserve">overwegende dat de relatieve betaalbaarheid van collectieve warmte ten opzichte van andere warmtebronnen </w:t>
            </w:r>
            <w:proofErr w:type="spellStart"/>
            <w:r>
              <w:t>randvoorwaardelijk</w:t>
            </w:r>
            <w:proofErr w:type="spellEnd"/>
            <w:r>
              <w:t xml:space="preserve"> is voor het succes van de warmtetransitie en niet wordt geborgd door de Wet collectieve warmte;</w:t>
            </w:r>
          </w:p>
          <w:p w:rsidR="00800628" w:rsidP="00763985" w:rsidRDefault="00800628" w14:paraId="7E477C31" w14:textId="77777777"/>
          <w:p w:rsidR="00763985" w:rsidP="00763985" w:rsidRDefault="00763985" w14:paraId="0B528470" w14:textId="77777777">
            <w:r>
              <w:t>overwegende dat bestaande regelingen niet toereikend zijn en bijvoorbeeld de Stimuleringsregeling aardgasvrije huurwoningen (SAH) reeds is uitgeput;</w:t>
            </w:r>
          </w:p>
          <w:p w:rsidR="00800628" w:rsidP="00763985" w:rsidRDefault="00800628" w14:paraId="687AFA54" w14:textId="77777777"/>
          <w:p w:rsidR="00763985" w:rsidP="00763985" w:rsidRDefault="00763985" w14:paraId="77AF7CE6" w14:textId="77777777">
            <w:r>
              <w:t>verzoekt de regering zodanig flankerend beleid te ontwikkelen en te presenteren dat de relatieve betaalbaarheid van collectieve warmte is geborgd ruim voor de inwerkingtreding van fase 2 van de tariefregulering, zowel voor huurders als voor eigenaren,</w:t>
            </w:r>
          </w:p>
          <w:p w:rsidR="00800628" w:rsidP="00763985" w:rsidRDefault="00800628" w14:paraId="684CBF2D" w14:textId="77777777"/>
          <w:p w:rsidR="00800628" w:rsidP="00763985" w:rsidRDefault="00800628" w14:paraId="6A7CB5C9" w14:textId="77777777"/>
          <w:p w:rsidR="00800628" w:rsidP="00763985" w:rsidRDefault="00763985" w14:paraId="2477EEB3" w14:textId="280CFCF4">
            <w:r>
              <w:t>en gaat over tot de orde van de dag.</w:t>
            </w:r>
          </w:p>
          <w:p w:rsidR="00800628" w:rsidP="00763985" w:rsidRDefault="00800628" w14:paraId="5D578680" w14:textId="77777777"/>
          <w:p w:rsidR="00800628" w:rsidP="00763985" w:rsidRDefault="00763985" w14:paraId="0D9A14F6" w14:textId="77777777">
            <w:proofErr w:type="spellStart"/>
            <w:r>
              <w:t>Grinwis</w:t>
            </w:r>
            <w:proofErr w:type="spellEnd"/>
          </w:p>
          <w:p w:rsidR="00800628" w:rsidP="00763985" w:rsidRDefault="00763985" w14:paraId="61E7F47D" w14:textId="77777777">
            <w:proofErr w:type="spellStart"/>
            <w:r>
              <w:t>Rooderkerk</w:t>
            </w:r>
            <w:proofErr w:type="spellEnd"/>
          </w:p>
          <w:p w:rsidR="00997775" w:rsidP="00763985" w:rsidRDefault="00763985" w14:paraId="73FBFBE3" w14:textId="538234CC">
            <w:r>
              <w:t>Postma</w:t>
            </w:r>
          </w:p>
        </w:tc>
      </w:tr>
    </w:tbl>
    <w:p w:rsidR="00997775" w:rsidRDefault="00997775" w14:paraId="53B21C2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186C2" w14:textId="77777777" w:rsidR="00763985" w:rsidRDefault="00763985">
      <w:pPr>
        <w:spacing w:line="20" w:lineRule="exact"/>
      </w:pPr>
    </w:p>
  </w:endnote>
  <w:endnote w:type="continuationSeparator" w:id="0">
    <w:p w14:paraId="6E59E507" w14:textId="77777777" w:rsidR="00763985" w:rsidRDefault="0076398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7E8A80" w14:textId="77777777" w:rsidR="00763985" w:rsidRDefault="0076398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CD4A6" w14:textId="77777777" w:rsidR="00763985" w:rsidRDefault="0076398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5E6457" w14:textId="77777777" w:rsidR="00763985" w:rsidRDefault="0076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8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63985"/>
    <w:rsid w:val="007B35A1"/>
    <w:rsid w:val="007C50C6"/>
    <w:rsid w:val="00800628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E7B30"/>
  <w15:docId w15:val="{A8195F13-E517-488F-8FAA-0ADBEE04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1014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2025-06-20T08:58:00.0000000Z</dcterms:created>
  <dcterms:modified xsi:type="dcterms:W3CDTF">2025-06-20T09:20:00.0000000Z</dcterms:modified>
  <dc:description>------------------------</dc:description>
  <dc:subject/>
  <keywords/>
  <version/>
  <category/>
</coreProperties>
</file>