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F4C6B" w14:paraId="201E69FD" w14:textId="77777777">
        <w:tc>
          <w:tcPr>
            <w:tcW w:w="6733" w:type="dxa"/>
            <w:gridSpan w:val="2"/>
            <w:tcBorders>
              <w:top w:val="nil"/>
              <w:left w:val="nil"/>
              <w:bottom w:val="nil"/>
              <w:right w:val="nil"/>
            </w:tcBorders>
            <w:vAlign w:val="center"/>
          </w:tcPr>
          <w:p w:rsidR="00997775" w:rsidP="00710A7A" w:rsidRDefault="00997775" w14:paraId="59B215A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FF549D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F4C6B" w14:paraId="06CF8C7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D4E12E" w14:textId="77777777">
            <w:r w:rsidRPr="008B0CC5">
              <w:t xml:space="preserve">Vergaderjaar </w:t>
            </w:r>
            <w:r w:rsidR="00AC6B87">
              <w:t>2024-2025</w:t>
            </w:r>
          </w:p>
        </w:tc>
      </w:tr>
      <w:tr w:rsidR="00997775" w:rsidTr="004F4C6B" w14:paraId="265022DF" w14:textId="77777777">
        <w:trPr>
          <w:cantSplit/>
        </w:trPr>
        <w:tc>
          <w:tcPr>
            <w:tcW w:w="10985" w:type="dxa"/>
            <w:gridSpan w:val="3"/>
            <w:tcBorders>
              <w:top w:val="nil"/>
              <w:left w:val="nil"/>
              <w:bottom w:val="nil"/>
              <w:right w:val="nil"/>
            </w:tcBorders>
          </w:tcPr>
          <w:p w:rsidR="00997775" w:rsidRDefault="00997775" w14:paraId="634D44AA" w14:textId="77777777"/>
        </w:tc>
      </w:tr>
      <w:tr w:rsidR="00997775" w:rsidTr="004F4C6B" w14:paraId="748C0934" w14:textId="77777777">
        <w:trPr>
          <w:cantSplit/>
        </w:trPr>
        <w:tc>
          <w:tcPr>
            <w:tcW w:w="10985" w:type="dxa"/>
            <w:gridSpan w:val="3"/>
            <w:tcBorders>
              <w:top w:val="nil"/>
              <w:left w:val="nil"/>
              <w:bottom w:val="single" w:color="auto" w:sz="4" w:space="0"/>
              <w:right w:val="nil"/>
            </w:tcBorders>
          </w:tcPr>
          <w:p w:rsidR="00997775" w:rsidRDefault="00997775" w14:paraId="6B569B2D" w14:textId="77777777"/>
        </w:tc>
      </w:tr>
      <w:tr w:rsidR="00997775" w:rsidTr="004F4C6B" w14:paraId="7DB5C5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49F379" w14:textId="77777777"/>
        </w:tc>
        <w:tc>
          <w:tcPr>
            <w:tcW w:w="7654" w:type="dxa"/>
            <w:gridSpan w:val="2"/>
          </w:tcPr>
          <w:p w:rsidR="00997775" w:rsidRDefault="00997775" w14:paraId="1F0E2BDF" w14:textId="77777777"/>
        </w:tc>
      </w:tr>
      <w:tr w:rsidR="004F4C6B" w:rsidTr="004F4C6B" w14:paraId="2B1A5C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4C6B" w:rsidP="004F4C6B" w:rsidRDefault="004F4C6B" w14:paraId="41610881" w14:textId="3E2FBF89">
            <w:pPr>
              <w:rPr>
                <w:b/>
              </w:rPr>
            </w:pPr>
            <w:r>
              <w:rPr>
                <w:b/>
              </w:rPr>
              <w:t>36 576</w:t>
            </w:r>
          </w:p>
        </w:tc>
        <w:tc>
          <w:tcPr>
            <w:tcW w:w="7654" w:type="dxa"/>
            <w:gridSpan w:val="2"/>
          </w:tcPr>
          <w:p w:rsidR="004F4C6B" w:rsidP="004F4C6B" w:rsidRDefault="004F4C6B" w14:paraId="42900B9D" w14:textId="7D7E199C">
            <w:pPr>
              <w:rPr>
                <w:b/>
              </w:rPr>
            </w:pPr>
            <w:r w:rsidRPr="00763985">
              <w:rPr>
                <w:b/>
                <w:bCs/>
              </w:rPr>
              <w:t>Regels omtrent productie, transport en levering van warmte (Wet collectieve warmte)</w:t>
            </w:r>
          </w:p>
        </w:tc>
      </w:tr>
      <w:tr w:rsidR="004F4C6B" w:rsidTr="004F4C6B" w14:paraId="2C9CC1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4C6B" w:rsidP="004F4C6B" w:rsidRDefault="004F4C6B" w14:paraId="2D500C63" w14:textId="77777777"/>
        </w:tc>
        <w:tc>
          <w:tcPr>
            <w:tcW w:w="7654" w:type="dxa"/>
            <w:gridSpan w:val="2"/>
          </w:tcPr>
          <w:p w:rsidR="004F4C6B" w:rsidP="004F4C6B" w:rsidRDefault="004F4C6B" w14:paraId="72F7EF1B" w14:textId="77777777"/>
        </w:tc>
      </w:tr>
      <w:tr w:rsidR="004F4C6B" w:rsidTr="004F4C6B" w14:paraId="7DFA0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4C6B" w:rsidP="004F4C6B" w:rsidRDefault="004F4C6B" w14:paraId="14A67B92" w14:textId="77777777"/>
        </w:tc>
        <w:tc>
          <w:tcPr>
            <w:tcW w:w="7654" w:type="dxa"/>
            <w:gridSpan w:val="2"/>
          </w:tcPr>
          <w:p w:rsidR="004F4C6B" w:rsidP="004F4C6B" w:rsidRDefault="004F4C6B" w14:paraId="51DF48D5" w14:textId="77777777"/>
        </w:tc>
      </w:tr>
      <w:tr w:rsidR="004F4C6B" w:rsidTr="004F4C6B" w14:paraId="34E044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4C6B" w:rsidP="004F4C6B" w:rsidRDefault="004F4C6B" w14:paraId="7BFC61C0" w14:textId="47207E42">
            <w:pPr>
              <w:rPr>
                <w:b/>
              </w:rPr>
            </w:pPr>
            <w:r>
              <w:rPr>
                <w:b/>
              </w:rPr>
              <w:t xml:space="preserve">Nr. </w:t>
            </w:r>
            <w:r w:rsidR="00B77003">
              <w:rPr>
                <w:b/>
              </w:rPr>
              <w:t>82</w:t>
            </w:r>
          </w:p>
        </w:tc>
        <w:tc>
          <w:tcPr>
            <w:tcW w:w="7654" w:type="dxa"/>
            <w:gridSpan w:val="2"/>
          </w:tcPr>
          <w:p w:rsidR="004F4C6B" w:rsidP="004F4C6B" w:rsidRDefault="004F4C6B" w14:paraId="1C3EEB94" w14:textId="0C28C6A3">
            <w:pPr>
              <w:rPr>
                <w:b/>
              </w:rPr>
            </w:pPr>
            <w:r>
              <w:rPr>
                <w:b/>
              </w:rPr>
              <w:t xml:space="preserve">MOTIE VAN </w:t>
            </w:r>
            <w:r w:rsidR="00B77003">
              <w:rPr>
                <w:b/>
              </w:rPr>
              <w:t>HET LID POSTMA C.S.</w:t>
            </w:r>
          </w:p>
        </w:tc>
      </w:tr>
      <w:tr w:rsidR="004F4C6B" w:rsidTr="004F4C6B" w14:paraId="31BBB8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4C6B" w:rsidP="004F4C6B" w:rsidRDefault="004F4C6B" w14:paraId="1AB9D470" w14:textId="77777777"/>
        </w:tc>
        <w:tc>
          <w:tcPr>
            <w:tcW w:w="7654" w:type="dxa"/>
            <w:gridSpan w:val="2"/>
          </w:tcPr>
          <w:p w:rsidR="004F4C6B" w:rsidP="004F4C6B" w:rsidRDefault="004F4C6B" w14:paraId="661794FE" w14:textId="46DEAC88">
            <w:r>
              <w:t>Voorgesteld 19 juni 2025</w:t>
            </w:r>
          </w:p>
        </w:tc>
      </w:tr>
      <w:tr w:rsidR="004F4C6B" w:rsidTr="004F4C6B" w14:paraId="2AFEB7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4C6B" w:rsidP="004F4C6B" w:rsidRDefault="004F4C6B" w14:paraId="09B42D75" w14:textId="77777777"/>
        </w:tc>
        <w:tc>
          <w:tcPr>
            <w:tcW w:w="7654" w:type="dxa"/>
            <w:gridSpan w:val="2"/>
          </w:tcPr>
          <w:p w:rsidR="004F4C6B" w:rsidP="004F4C6B" w:rsidRDefault="004F4C6B" w14:paraId="6040A4CA" w14:textId="77777777"/>
        </w:tc>
      </w:tr>
      <w:tr w:rsidR="004F4C6B" w:rsidTr="004F4C6B" w14:paraId="4C706F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4C6B" w:rsidP="004F4C6B" w:rsidRDefault="004F4C6B" w14:paraId="08D51BE2" w14:textId="77777777"/>
        </w:tc>
        <w:tc>
          <w:tcPr>
            <w:tcW w:w="7654" w:type="dxa"/>
            <w:gridSpan w:val="2"/>
          </w:tcPr>
          <w:p w:rsidR="004F4C6B" w:rsidP="004F4C6B" w:rsidRDefault="004F4C6B" w14:paraId="729B5749" w14:textId="42544237">
            <w:r>
              <w:t>De Kamer,</w:t>
            </w:r>
          </w:p>
        </w:tc>
      </w:tr>
      <w:tr w:rsidR="004F4C6B" w:rsidTr="004F4C6B" w14:paraId="182E35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4C6B" w:rsidP="004F4C6B" w:rsidRDefault="004F4C6B" w14:paraId="10715ACA" w14:textId="77777777"/>
        </w:tc>
        <w:tc>
          <w:tcPr>
            <w:tcW w:w="7654" w:type="dxa"/>
            <w:gridSpan w:val="2"/>
          </w:tcPr>
          <w:p w:rsidR="004F4C6B" w:rsidP="004F4C6B" w:rsidRDefault="004F4C6B" w14:paraId="67B4A516" w14:textId="77777777"/>
        </w:tc>
      </w:tr>
      <w:tr w:rsidR="004F4C6B" w:rsidTr="004F4C6B" w14:paraId="66B18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4C6B" w:rsidP="004F4C6B" w:rsidRDefault="004F4C6B" w14:paraId="3FC94607" w14:textId="77777777"/>
        </w:tc>
        <w:tc>
          <w:tcPr>
            <w:tcW w:w="7654" w:type="dxa"/>
            <w:gridSpan w:val="2"/>
          </w:tcPr>
          <w:p w:rsidR="004F4C6B" w:rsidP="004F4C6B" w:rsidRDefault="004F4C6B" w14:paraId="27905249" w14:textId="194CC089">
            <w:r>
              <w:t>gehoord de beraadslaging,</w:t>
            </w:r>
          </w:p>
        </w:tc>
      </w:tr>
      <w:tr w:rsidR="00997775" w:rsidTr="004F4C6B" w14:paraId="32C512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DD92E1" w14:textId="77777777"/>
        </w:tc>
        <w:tc>
          <w:tcPr>
            <w:tcW w:w="7654" w:type="dxa"/>
            <w:gridSpan w:val="2"/>
          </w:tcPr>
          <w:p w:rsidR="00997775" w:rsidRDefault="00997775" w14:paraId="2658ABD7" w14:textId="77777777"/>
        </w:tc>
      </w:tr>
      <w:tr w:rsidR="00997775" w:rsidTr="00B77003" w14:paraId="501A6D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5"/>
        </w:trPr>
        <w:tc>
          <w:tcPr>
            <w:tcW w:w="3331" w:type="dxa"/>
          </w:tcPr>
          <w:p w:rsidR="00997775" w:rsidRDefault="00997775" w14:paraId="4D5EBA5A" w14:textId="77777777"/>
        </w:tc>
        <w:tc>
          <w:tcPr>
            <w:tcW w:w="7654" w:type="dxa"/>
            <w:gridSpan w:val="2"/>
          </w:tcPr>
          <w:p w:rsidR="004F4C6B" w:rsidP="004F4C6B" w:rsidRDefault="004F4C6B" w14:paraId="0D3E63EF" w14:textId="77777777">
            <w:r>
              <w:t>constaterende dat het budget voor de Stimuleringsregeling aardgasvrije huurwoningen overtekend is;</w:t>
            </w:r>
          </w:p>
          <w:p w:rsidR="00B77003" w:rsidP="004F4C6B" w:rsidRDefault="00B77003" w14:paraId="5AA98D11" w14:textId="77777777"/>
          <w:p w:rsidR="004F4C6B" w:rsidP="004F4C6B" w:rsidRDefault="004F4C6B" w14:paraId="2D8C91C8" w14:textId="77777777">
            <w:r>
              <w:t>overwegende dat veel huishoudens afhankelijk zijn van deze subsidie om aangesloten te worden op een warmtenet;</w:t>
            </w:r>
          </w:p>
          <w:p w:rsidR="00B77003" w:rsidP="004F4C6B" w:rsidRDefault="00B77003" w14:paraId="495DFE7A" w14:textId="77777777"/>
          <w:p w:rsidR="004F4C6B" w:rsidP="004F4C6B" w:rsidRDefault="004F4C6B" w14:paraId="04C163DA" w14:textId="77777777">
            <w:r>
              <w:t>verzoekt de regering in kaart te brengen wat de aanvullende behoefte aan subsidie als gevolg van het overtekenen van de Stimuleringsregeling aardgasvrije huurwoningen is;</w:t>
            </w:r>
          </w:p>
          <w:p w:rsidR="00B77003" w:rsidP="004F4C6B" w:rsidRDefault="00B77003" w14:paraId="15B25F37" w14:textId="77777777"/>
          <w:p w:rsidR="004F4C6B" w:rsidP="004F4C6B" w:rsidRDefault="004F4C6B" w14:paraId="0A204C89" w14:textId="77777777">
            <w:r>
              <w:t>verzoekt de regering verder opties te verkennen voor het uitbreiden en verlengen van deze regeling en een inschatting te geven van het mogelijke effect van deze opties op het aantal warmtenetaansluitingen, en dit gereed te hebben voor de start van de nieuwe kabinetsonderhandeling,</w:t>
            </w:r>
          </w:p>
          <w:p w:rsidR="00B77003" w:rsidP="004F4C6B" w:rsidRDefault="00B77003" w14:paraId="2AB4BB64" w14:textId="77777777"/>
          <w:p w:rsidR="004F4C6B" w:rsidP="004F4C6B" w:rsidRDefault="004F4C6B" w14:paraId="1424C8F0" w14:textId="77777777">
            <w:r>
              <w:t>en gaat over tot de orde van de dag.</w:t>
            </w:r>
          </w:p>
          <w:p w:rsidR="00B77003" w:rsidP="004F4C6B" w:rsidRDefault="00B77003" w14:paraId="0BB4104E" w14:textId="77777777"/>
          <w:p w:rsidR="00B77003" w:rsidP="004F4C6B" w:rsidRDefault="004F4C6B" w14:paraId="1A172774" w14:textId="77777777">
            <w:r>
              <w:t>Postma</w:t>
            </w:r>
          </w:p>
          <w:p w:rsidR="00B77003" w:rsidP="004F4C6B" w:rsidRDefault="004F4C6B" w14:paraId="34DD2F93" w14:textId="77777777">
            <w:proofErr w:type="spellStart"/>
            <w:r>
              <w:t>Grinwis</w:t>
            </w:r>
            <w:proofErr w:type="spellEnd"/>
          </w:p>
          <w:p w:rsidR="00B77003" w:rsidP="004F4C6B" w:rsidRDefault="004F4C6B" w14:paraId="3178B3D9" w14:textId="77777777">
            <w:r>
              <w:t>Beckerman</w:t>
            </w:r>
          </w:p>
          <w:p w:rsidR="00997775" w:rsidP="004F4C6B" w:rsidRDefault="004F4C6B" w14:paraId="461FE17E" w14:textId="7E9857CE">
            <w:proofErr w:type="spellStart"/>
            <w:r>
              <w:t>Kröger</w:t>
            </w:r>
            <w:proofErr w:type="spellEnd"/>
          </w:p>
        </w:tc>
      </w:tr>
    </w:tbl>
    <w:p w:rsidR="00997775" w:rsidRDefault="00997775" w14:paraId="20EB63B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2CC9F" w14:textId="77777777" w:rsidR="004F4C6B" w:rsidRDefault="004F4C6B">
      <w:pPr>
        <w:spacing w:line="20" w:lineRule="exact"/>
      </w:pPr>
    </w:p>
  </w:endnote>
  <w:endnote w:type="continuationSeparator" w:id="0">
    <w:p w14:paraId="04FEE67C" w14:textId="77777777" w:rsidR="004F4C6B" w:rsidRDefault="004F4C6B">
      <w:pPr>
        <w:pStyle w:val="Amendement"/>
      </w:pPr>
      <w:r>
        <w:rPr>
          <w:b w:val="0"/>
        </w:rPr>
        <w:t xml:space="preserve"> </w:t>
      </w:r>
    </w:p>
  </w:endnote>
  <w:endnote w:type="continuationNotice" w:id="1">
    <w:p w14:paraId="4D899917" w14:textId="77777777" w:rsidR="004F4C6B" w:rsidRDefault="004F4C6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130DB" w14:textId="77777777" w:rsidR="004F4C6B" w:rsidRDefault="004F4C6B">
      <w:pPr>
        <w:pStyle w:val="Amendement"/>
      </w:pPr>
      <w:r>
        <w:rPr>
          <w:b w:val="0"/>
        </w:rPr>
        <w:separator/>
      </w:r>
    </w:p>
  </w:footnote>
  <w:footnote w:type="continuationSeparator" w:id="0">
    <w:p w14:paraId="3B6E8AA5" w14:textId="77777777" w:rsidR="004F4C6B" w:rsidRDefault="004F4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6B"/>
    <w:rsid w:val="00133FCE"/>
    <w:rsid w:val="001E482C"/>
    <w:rsid w:val="001E4877"/>
    <w:rsid w:val="0021105A"/>
    <w:rsid w:val="00280D6A"/>
    <w:rsid w:val="002B78E9"/>
    <w:rsid w:val="002C5406"/>
    <w:rsid w:val="00330D60"/>
    <w:rsid w:val="00345A5C"/>
    <w:rsid w:val="003F71A1"/>
    <w:rsid w:val="00476415"/>
    <w:rsid w:val="004F4C6B"/>
    <w:rsid w:val="00546F8D"/>
    <w:rsid w:val="00560113"/>
    <w:rsid w:val="00621F64"/>
    <w:rsid w:val="00644DED"/>
    <w:rsid w:val="006765BC"/>
    <w:rsid w:val="0069007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77003"/>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E67DC"/>
  <w15:docId w15:val="{2179D21E-0BDE-4414-9C49-FF123057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875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2025-06-20T08:58:00.0000000Z</dcterms:created>
  <dcterms:modified xsi:type="dcterms:W3CDTF">2025-06-20T09:33:00.0000000Z</dcterms:modified>
  <dc:description>------------------------</dc:description>
  <dc:subject/>
  <keywords/>
  <version/>
  <category/>
</coreProperties>
</file>