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D6BA3" w14:paraId="5DAE6EE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A0D9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BF8D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D6BA3" w14:paraId="63A5D7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E1271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D6BA3" w14:paraId="041E81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39E54C" w14:textId="77777777"/>
        </w:tc>
      </w:tr>
      <w:tr w:rsidR="00997775" w:rsidTr="004D6BA3" w14:paraId="60D774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4EA332" w14:textId="77777777"/>
        </w:tc>
      </w:tr>
      <w:tr w:rsidR="00997775" w:rsidTr="004D6BA3" w14:paraId="064CD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A4F86E" w14:textId="77777777"/>
        </w:tc>
        <w:tc>
          <w:tcPr>
            <w:tcW w:w="7654" w:type="dxa"/>
            <w:gridSpan w:val="2"/>
          </w:tcPr>
          <w:p w:rsidR="00997775" w:rsidRDefault="00997775" w14:paraId="07DB620A" w14:textId="77777777"/>
        </w:tc>
      </w:tr>
      <w:tr w:rsidR="004D6BA3" w:rsidTr="004D6BA3" w14:paraId="1B225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4CF22AFF" w14:textId="61D0EBE4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4D6BA3" w:rsidP="004D6BA3" w:rsidRDefault="004D6BA3" w14:paraId="016858C6" w14:textId="5A6DAE56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4D6BA3" w:rsidTr="004D6BA3" w14:paraId="6A6EA1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0FC21F7C" w14:textId="77777777"/>
        </w:tc>
        <w:tc>
          <w:tcPr>
            <w:tcW w:w="7654" w:type="dxa"/>
            <w:gridSpan w:val="2"/>
          </w:tcPr>
          <w:p w:rsidR="004D6BA3" w:rsidP="004D6BA3" w:rsidRDefault="004D6BA3" w14:paraId="253E8485" w14:textId="77777777"/>
        </w:tc>
      </w:tr>
      <w:tr w:rsidR="004D6BA3" w:rsidTr="004D6BA3" w14:paraId="0A870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31345A4F" w14:textId="77777777"/>
        </w:tc>
        <w:tc>
          <w:tcPr>
            <w:tcW w:w="7654" w:type="dxa"/>
            <w:gridSpan w:val="2"/>
          </w:tcPr>
          <w:p w:rsidR="004D6BA3" w:rsidP="004D6BA3" w:rsidRDefault="004D6BA3" w14:paraId="40795A39" w14:textId="77777777"/>
        </w:tc>
      </w:tr>
      <w:tr w:rsidR="004D6BA3" w:rsidTr="004D6BA3" w14:paraId="4095E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7950E35C" w14:textId="42EB70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B5EEC">
              <w:rPr>
                <w:b/>
              </w:rPr>
              <w:t>85</w:t>
            </w:r>
          </w:p>
        </w:tc>
        <w:tc>
          <w:tcPr>
            <w:tcW w:w="7654" w:type="dxa"/>
            <w:gridSpan w:val="2"/>
          </w:tcPr>
          <w:p w:rsidR="004D6BA3" w:rsidP="004D6BA3" w:rsidRDefault="004D6BA3" w14:paraId="2F2F31CA" w14:textId="0CCA57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B5EEC">
              <w:rPr>
                <w:b/>
              </w:rPr>
              <w:t>HET LID KRÖGER</w:t>
            </w:r>
          </w:p>
        </w:tc>
      </w:tr>
      <w:tr w:rsidR="004D6BA3" w:rsidTr="004D6BA3" w14:paraId="6FCE2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51916404" w14:textId="77777777"/>
        </w:tc>
        <w:tc>
          <w:tcPr>
            <w:tcW w:w="7654" w:type="dxa"/>
            <w:gridSpan w:val="2"/>
          </w:tcPr>
          <w:p w:rsidR="004D6BA3" w:rsidP="004D6BA3" w:rsidRDefault="004D6BA3" w14:paraId="51B6E078" w14:textId="551570AD">
            <w:r>
              <w:t>Voorgesteld 19 juni 2025</w:t>
            </w:r>
          </w:p>
        </w:tc>
      </w:tr>
      <w:tr w:rsidR="004D6BA3" w:rsidTr="004D6BA3" w14:paraId="2AB9B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53D96106" w14:textId="77777777"/>
        </w:tc>
        <w:tc>
          <w:tcPr>
            <w:tcW w:w="7654" w:type="dxa"/>
            <w:gridSpan w:val="2"/>
          </w:tcPr>
          <w:p w:rsidR="004D6BA3" w:rsidP="004D6BA3" w:rsidRDefault="004D6BA3" w14:paraId="556BFC45" w14:textId="77777777"/>
        </w:tc>
      </w:tr>
      <w:tr w:rsidR="004D6BA3" w:rsidTr="004D6BA3" w14:paraId="29227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3265C3E5" w14:textId="77777777"/>
        </w:tc>
        <w:tc>
          <w:tcPr>
            <w:tcW w:w="7654" w:type="dxa"/>
            <w:gridSpan w:val="2"/>
          </w:tcPr>
          <w:p w:rsidR="004D6BA3" w:rsidP="004D6BA3" w:rsidRDefault="004D6BA3" w14:paraId="0518F2AD" w14:textId="6B488E0E">
            <w:r>
              <w:t>De Kamer,</w:t>
            </w:r>
          </w:p>
        </w:tc>
      </w:tr>
      <w:tr w:rsidR="004D6BA3" w:rsidTr="004D6BA3" w14:paraId="0FC3B8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2A8C4192" w14:textId="77777777"/>
        </w:tc>
        <w:tc>
          <w:tcPr>
            <w:tcW w:w="7654" w:type="dxa"/>
            <w:gridSpan w:val="2"/>
          </w:tcPr>
          <w:p w:rsidR="004D6BA3" w:rsidP="004D6BA3" w:rsidRDefault="004D6BA3" w14:paraId="61BC4C30" w14:textId="77777777"/>
        </w:tc>
      </w:tr>
      <w:tr w:rsidR="004D6BA3" w:rsidTr="004D6BA3" w14:paraId="2D105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6BA3" w:rsidP="004D6BA3" w:rsidRDefault="004D6BA3" w14:paraId="628D2297" w14:textId="77777777"/>
        </w:tc>
        <w:tc>
          <w:tcPr>
            <w:tcW w:w="7654" w:type="dxa"/>
            <w:gridSpan w:val="2"/>
          </w:tcPr>
          <w:p w:rsidR="004D6BA3" w:rsidP="004D6BA3" w:rsidRDefault="004D6BA3" w14:paraId="5B74DB5D" w14:textId="6A5CCF8B">
            <w:r>
              <w:t>gehoord de beraadslaging,</w:t>
            </w:r>
          </w:p>
        </w:tc>
      </w:tr>
      <w:tr w:rsidR="00997775" w:rsidTr="004D6BA3" w14:paraId="397471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DFC6E6" w14:textId="77777777"/>
        </w:tc>
        <w:tc>
          <w:tcPr>
            <w:tcW w:w="7654" w:type="dxa"/>
            <w:gridSpan w:val="2"/>
          </w:tcPr>
          <w:p w:rsidR="00997775" w:rsidRDefault="00997775" w14:paraId="31DE5520" w14:textId="77777777"/>
        </w:tc>
      </w:tr>
      <w:tr w:rsidR="00997775" w:rsidTr="004D6BA3" w14:paraId="5B9BAC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40D878" w14:textId="77777777"/>
        </w:tc>
        <w:tc>
          <w:tcPr>
            <w:tcW w:w="7654" w:type="dxa"/>
            <w:gridSpan w:val="2"/>
          </w:tcPr>
          <w:p w:rsidR="004D6BA3" w:rsidP="004D6BA3" w:rsidRDefault="004D6BA3" w14:paraId="443DDB0C" w14:textId="77777777">
            <w:r>
              <w:t>overwegende dat restwarmte een betaalbare manier is om duurzame warmte te leveren via warmtenetten en zo energieverspilling tegen te gaan;</w:t>
            </w:r>
          </w:p>
          <w:p w:rsidR="003B5EEC" w:rsidP="004D6BA3" w:rsidRDefault="003B5EEC" w14:paraId="7793549A" w14:textId="77777777"/>
          <w:p w:rsidR="004D6BA3" w:rsidP="004D6BA3" w:rsidRDefault="004D6BA3" w14:paraId="14092FBB" w14:textId="77777777">
            <w:r>
              <w:t>overwegende dat tot op heden er slechts minimaal gebruik wordt gemaakt van restwarmte in warmtenetten;</w:t>
            </w:r>
          </w:p>
          <w:p w:rsidR="003B5EEC" w:rsidP="004D6BA3" w:rsidRDefault="003B5EEC" w14:paraId="25D0FBD0" w14:textId="77777777"/>
          <w:p w:rsidR="004D6BA3" w:rsidP="004D6BA3" w:rsidRDefault="004D6BA3" w14:paraId="3F78E0A4" w14:textId="77777777">
            <w:r>
              <w:t>overwegende dat de effectiviteit van de uitkoppelplicht nog moet blijken en een heffing op lozing van restwarmte een extra prikkel kan zijn;</w:t>
            </w:r>
          </w:p>
          <w:p w:rsidR="003B5EEC" w:rsidP="004D6BA3" w:rsidRDefault="003B5EEC" w14:paraId="3EB2ADD4" w14:textId="77777777"/>
          <w:p w:rsidR="004D6BA3" w:rsidP="004D6BA3" w:rsidRDefault="004D6BA3" w14:paraId="1B4EC6E7" w14:textId="77777777">
            <w:r>
              <w:t>overwegende dat zo'n heffing bovendien een prikkel kan zijn om efficiënter om te gaan met energie;</w:t>
            </w:r>
          </w:p>
          <w:p w:rsidR="003B5EEC" w:rsidP="004D6BA3" w:rsidRDefault="003B5EEC" w14:paraId="4FDA09BD" w14:textId="77777777"/>
          <w:p w:rsidR="004D6BA3" w:rsidP="004D6BA3" w:rsidRDefault="004D6BA3" w14:paraId="38313ECC" w14:textId="77777777">
            <w:r>
              <w:t>overwegende dat de mogelijkheid tot een heffing reeds in de Warmtewet was opgenomen, maar zonder gedegen grondslag;</w:t>
            </w:r>
          </w:p>
          <w:p w:rsidR="003B5EEC" w:rsidP="004D6BA3" w:rsidRDefault="003B5EEC" w14:paraId="7A9AC8D4" w14:textId="77777777"/>
          <w:p w:rsidR="004D6BA3" w:rsidP="004D6BA3" w:rsidRDefault="004D6BA3" w14:paraId="5442D866" w14:textId="77777777">
            <w:r>
              <w:t>constaterende dat er nu nog geen eenduidig systeem is voor het nauwkeurig meten en controleren van restwarmte lozing;</w:t>
            </w:r>
          </w:p>
          <w:p w:rsidR="003B5EEC" w:rsidP="004D6BA3" w:rsidRDefault="003B5EEC" w14:paraId="5FA65C06" w14:textId="77777777"/>
          <w:p w:rsidR="004D6BA3" w:rsidP="004D6BA3" w:rsidRDefault="004D6BA3" w14:paraId="2374950D" w14:textId="77777777">
            <w:r>
              <w:t>verzoekt de regering een grondslag voor te bereiden op een heffing of een verbod op het lozen van restwarmte,</w:t>
            </w:r>
          </w:p>
          <w:p w:rsidR="003B5EEC" w:rsidP="004D6BA3" w:rsidRDefault="003B5EEC" w14:paraId="08953350" w14:textId="77777777"/>
          <w:p w:rsidR="004D6BA3" w:rsidP="004D6BA3" w:rsidRDefault="004D6BA3" w14:paraId="4A86DEF3" w14:textId="77777777">
            <w:r>
              <w:t>en gaat over tot de orde van de dag.</w:t>
            </w:r>
          </w:p>
          <w:p w:rsidR="003B5EEC" w:rsidP="004D6BA3" w:rsidRDefault="003B5EEC" w14:paraId="0CFFE694" w14:textId="77777777"/>
          <w:p w:rsidR="00997775" w:rsidP="004D6BA3" w:rsidRDefault="004D6BA3" w14:paraId="29BD3B60" w14:textId="6F50EF46">
            <w:proofErr w:type="spellStart"/>
            <w:r>
              <w:t>Kröger</w:t>
            </w:r>
            <w:proofErr w:type="spellEnd"/>
          </w:p>
        </w:tc>
      </w:tr>
    </w:tbl>
    <w:p w:rsidR="00997775" w:rsidRDefault="00997775" w14:paraId="7E289C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5B6B" w14:textId="77777777" w:rsidR="004D6BA3" w:rsidRDefault="004D6BA3">
      <w:pPr>
        <w:spacing w:line="20" w:lineRule="exact"/>
      </w:pPr>
    </w:p>
  </w:endnote>
  <w:endnote w:type="continuationSeparator" w:id="0">
    <w:p w14:paraId="61785A2F" w14:textId="77777777" w:rsidR="004D6BA3" w:rsidRDefault="004D6B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3AD4C7" w14:textId="77777777" w:rsidR="004D6BA3" w:rsidRDefault="004D6B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6F77" w14:textId="77777777" w:rsidR="004D6BA3" w:rsidRDefault="004D6B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A52CB2" w14:textId="77777777" w:rsidR="004D6BA3" w:rsidRDefault="004D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A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5EEC"/>
    <w:rsid w:val="003F71A1"/>
    <w:rsid w:val="00476415"/>
    <w:rsid w:val="004D6BA3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F8ED"/>
  <w15:docId w15:val="{D11D5036-C620-4B41-A3C8-16B50AD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982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2025-06-20T09:41:00.0000000Z</dcterms:modified>
  <dc:description>------------------------</dc:description>
  <dc:subject/>
  <keywords/>
  <version/>
  <category/>
</coreProperties>
</file>