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05F76" w14:paraId="767C2659" w14:textId="77777777">
        <w:tc>
          <w:tcPr>
            <w:tcW w:w="6733" w:type="dxa"/>
            <w:gridSpan w:val="2"/>
            <w:tcBorders>
              <w:top w:val="nil"/>
              <w:left w:val="nil"/>
              <w:bottom w:val="nil"/>
              <w:right w:val="nil"/>
            </w:tcBorders>
            <w:vAlign w:val="center"/>
          </w:tcPr>
          <w:p w:rsidR="00997775" w:rsidP="00710A7A" w:rsidRDefault="00997775" w14:paraId="0D0A181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74B154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05F76" w14:paraId="6318CEE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3D81135" w14:textId="77777777">
            <w:r w:rsidRPr="008B0CC5">
              <w:t xml:space="preserve">Vergaderjaar </w:t>
            </w:r>
            <w:r w:rsidR="00AC6B87">
              <w:t>2024-2025</w:t>
            </w:r>
          </w:p>
        </w:tc>
      </w:tr>
      <w:tr w:rsidR="00997775" w:rsidTr="00505F76" w14:paraId="3A398FDB" w14:textId="77777777">
        <w:trPr>
          <w:cantSplit/>
        </w:trPr>
        <w:tc>
          <w:tcPr>
            <w:tcW w:w="10985" w:type="dxa"/>
            <w:gridSpan w:val="3"/>
            <w:tcBorders>
              <w:top w:val="nil"/>
              <w:left w:val="nil"/>
              <w:bottom w:val="nil"/>
              <w:right w:val="nil"/>
            </w:tcBorders>
          </w:tcPr>
          <w:p w:rsidR="00997775" w:rsidRDefault="00997775" w14:paraId="49C58985" w14:textId="77777777"/>
        </w:tc>
      </w:tr>
      <w:tr w:rsidR="00997775" w:rsidTr="00505F76" w14:paraId="24F9CD59" w14:textId="77777777">
        <w:trPr>
          <w:cantSplit/>
        </w:trPr>
        <w:tc>
          <w:tcPr>
            <w:tcW w:w="10985" w:type="dxa"/>
            <w:gridSpan w:val="3"/>
            <w:tcBorders>
              <w:top w:val="nil"/>
              <w:left w:val="nil"/>
              <w:bottom w:val="single" w:color="auto" w:sz="4" w:space="0"/>
              <w:right w:val="nil"/>
            </w:tcBorders>
          </w:tcPr>
          <w:p w:rsidR="00997775" w:rsidRDefault="00997775" w14:paraId="4D50848C" w14:textId="77777777"/>
        </w:tc>
      </w:tr>
      <w:tr w:rsidR="00997775" w:rsidTr="00505F76" w14:paraId="4FDE6B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4784AF" w14:textId="77777777"/>
        </w:tc>
        <w:tc>
          <w:tcPr>
            <w:tcW w:w="7654" w:type="dxa"/>
            <w:gridSpan w:val="2"/>
          </w:tcPr>
          <w:p w:rsidR="00997775" w:rsidRDefault="00997775" w14:paraId="38B9EDA4" w14:textId="77777777"/>
        </w:tc>
      </w:tr>
      <w:tr w:rsidR="00505F76" w:rsidTr="00505F76" w14:paraId="734E9B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05F76" w:rsidP="00505F76" w:rsidRDefault="00505F76" w14:paraId="22D556B7" w14:textId="55EF0F67">
            <w:pPr>
              <w:rPr>
                <w:b/>
              </w:rPr>
            </w:pPr>
            <w:r>
              <w:rPr>
                <w:b/>
              </w:rPr>
              <w:t>36 576</w:t>
            </w:r>
          </w:p>
        </w:tc>
        <w:tc>
          <w:tcPr>
            <w:tcW w:w="7654" w:type="dxa"/>
            <w:gridSpan w:val="2"/>
          </w:tcPr>
          <w:p w:rsidR="00505F76" w:rsidP="00505F76" w:rsidRDefault="00505F76" w14:paraId="6D6C6AEB" w14:textId="503AF32A">
            <w:pPr>
              <w:rPr>
                <w:b/>
              </w:rPr>
            </w:pPr>
            <w:r w:rsidRPr="00763985">
              <w:rPr>
                <w:b/>
                <w:bCs/>
              </w:rPr>
              <w:t>Regels omtrent productie, transport en levering van warmte (Wet collectieve warmte)</w:t>
            </w:r>
          </w:p>
        </w:tc>
      </w:tr>
      <w:tr w:rsidR="00505F76" w:rsidTr="00505F76" w14:paraId="29B56B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05F76" w:rsidP="00505F76" w:rsidRDefault="00505F76" w14:paraId="29A8C266" w14:textId="77777777"/>
        </w:tc>
        <w:tc>
          <w:tcPr>
            <w:tcW w:w="7654" w:type="dxa"/>
            <w:gridSpan w:val="2"/>
          </w:tcPr>
          <w:p w:rsidR="00505F76" w:rsidP="00505F76" w:rsidRDefault="00505F76" w14:paraId="4A368C69" w14:textId="77777777"/>
        </w:tc>
      </w:tr>
      <w:tr w:rsidR="00505F76" w:rsidTr="00505F76" w14:paraId="04F173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05F76" w:rsidP="00505F76" w:rsidRDefault="00505F76" w14:paraId="2FE2CDBB" w14:textId="77777777"/>
        </w:tc>
        <w:tc>
          <w:tcPr>
            <w:tcW w:w="7654" w:type="dxa"/>
            <w:gridSpan w:val="2"/>
          </w:tcPr>
          <w:p w:rsidR="00505F76" w:rsidP="00505F76" w:rsidRDefault="00505F76" w14:paraId="2AFB4777" w14:textId="77777777"/>
        </w:tc>
      </w:tr>
      <w:tr w:rsidR="00505F76" w:rsidTr="00505F76" w14:paraId="68DD1C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05F76" w:rsidP="00505F76" w:rsidRDefault="00505F76" w14:paraId="3DE7E198" w14:textId="026C73A9">
            <w:pPr>
              <w:rPr>
                <w:b/>
              </w:rPr>
            </w:pPr>
            <w:r>
              <w:rPr>
                <w:b/>
              </w:rPr>
              <w:t xml:space="preserve">Nr. </w:t>
            </w:r>
            <w:r w:rsidR="00627726">
              <w:rPr>
                <w:b/>
              </w:rPr>
              <w:t>86</w:t>
            </w:r>
          </w:p>
        </w:tc>
        <w:tc>
          <w:tcPr>
            <w:tcW w:w="7654" w:type="dxa"/>
            <w:gridSpan w:val="2"/>
          </w:tcPr>
          <w:p w:rsidR="00505F76" w:rsidP="00505F76" w:rsidRDefault="00505F76" w14:paraId="03C648A2" w14:textId="529C9368">
            <w:pPr>
              <w:rPr>
                <w:b/>
              </w:rPr>
            </w:pPr>
            <w:r>
              <w:rPr>
                <w:b/>
              </w:rPr>
              <w:t xml:space="preserve">MOTIE VAN </w:t>
            </w:r>
            <w:r w:rsidR="00627726">
              <w:rPr>
                <w:b/>
              </w:rPr>
              <w:t>HET LID KRÖGER</w:t>
            </w:r>
          </w:p>
        </w:tc>
      </w:tr>
      <w:tr w:rsidR="00505F76" w:rsidTr="00505F76" w14:paraId="4ECE86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05F76" w:rsidP="00505F76" w:rsidRDefault="00505F76" w14:paraId="058C2CED" w14:textId="77777777"/>
        </w:tc>
        <w:tc>
          <w:tcPr>
            <w:tcW w:w="7654" w:type="dxa"/>
            <w:gridSpan w:val="2"/>
          </w:tcPr>
          <w:p w:rsidR="00505F76" w:rsidP="00505F76" w:rsidRDefault="00505F76" w14:paraId="6DA42FE6" w14:textId="6DF0B27D">
            <w:r>
              <w:t>Voorgesteld 19 juni 2025</w:t>
            </w:r>
          </w:p>
        </w:tc>
      </w:tr>
      <w:tr w:rsidR="00505F76" w:rsidTr="00505F76" w14:paraId="617FBF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05F76" w:rsidP="00505F76" w:rsidRDefault="00505F76" w14:paraId="64074DB9" w14:textId="77777777"/>
        </w:tc>
        <w:tc>
          <w:tcPr>
            <w:tcW w:w="7654" w:type="dxa"/>
            <w:gridSpan w:val="2"/>
          </w:tcPr>
          <w:p w:rsidR="00505F76" w:rsidP="00505F76" w:rsidRDefault="00505F76" w14:paraId="073D9B69" w14:textId="77777777"/>
        </w:tc>
      </w:tr>
      <w:tr w:rsidR="00505F76" w:rsidTr="00505F76" w14:paraId="4338EF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05F76" w:rsidP="00505F76" w:rsidRDefault="00505F76" w14:paraId="7CE329E1" w14:textId="77777777"/>
        </w:tc>
        <w:tc>
          <w:tcPr>
            <w:tcW w:w="7654" w:type="dxa"/>
            <w:gridSpan w:val="2"/>
          </w:tcPr>
          <w:p w:rsidR="00505F76" w:rsidP="00505F76" w:rsidRDefault="00505F76" w14:paraId="31CA9167" w14:textId="7A01E156">
            <w:r>
              <w:t>De Kamer,</w:t>
            </w:r>
          </w:p>
        </w:tc>
      </w:tr>
      <w:tr w:rsidR="00505F76" w:rsidTr="00505F76" w14:paraId="010E27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05F76" w:rsidP="00505F76" w:rsidRDefault="00505F76" w14:paraId="7A3DDFCD" w14:textId="77777777"/>
        </w:tc>
        <w:tc>
          <w:tcPr>
            <w:tcW w:w="7654" w:type="dxa"/>
            <w:gridSpan w:val="2"/>
          </w:tcPr>
          <w:p w:rsidR="00505F76" w:rsidP="00505F76" w:rsidRDefault="00505F76" w14:paraId="32BFBEF9" w14:textId="77777777"/>
        </w:tc>
      </w:tr>
      <w:tr w:rsidR="00505F76" w:rsidTr="00505F76" w14:paraId="5E7081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05F76" w:rsidP="00505F76" w:rsidRDefault="00505F76" w14:paraId="171DB3C5" w14:textId="77777777"/>
        </w:tc>
        <w:tc>
          <w:tcPr>
            <w:tcW w:w="7654" w:type="dxa"/>
            <w:gridSpan w:val="2"/>
          </w:tcPr>
          <w:p w:rsidR="00505F76" w:rsidP="00505F76" w:rsidRDefault="00505F76" w14:paraId="698640CA" w14:textId="558F4C9C">
            <w:r>
              <w:t>gehoord de beraadslaging,</w:t>
            </w:r>
          </w:p>
        </w:tc>
      </w:tr>
      <w:tr w:rsidR="00997775" w:rsidTr="00505F76" w14:paraId="1EFA50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335388" w14:textId="77777777"/>
        </w:tc>
        <w:tc>
          <w:tcPr>
            <w:tcW w:w="7654" w:type="dxa"/>
            <w:gridSpan w:val="2"/>
          </w:tcPr>
          <w:p w:rsidR="00997775" w:rsidRDefault="00997775" w14:paraId="55184420" w14:textId="77777777"/>
        </w:tc>
      </w:tr>
      <w:tr w:rsidR="00997775" w:rsidTr="00505F76" w14:paraId="4F91AA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F0EB4C" w14:textId="77777777"/>
        </w:tc>
        <w:tc>
          <w:tcPr>
            <w:tcW w:w="7654" w:type="dxa"/>
            <w:gridSpan w:val="2"/>
          </w:tcPr>
          <w:p w:rsidR="00505F76" w:rsidP="00505F76" w:rsidRDefault="00505F76" w14:paraId="4DC90552" w14:textId="77777777">
            <w:r>
              <w:t>overwegende dat ETS2 een verduurzamingsprikkel is;</w:t>
            </w:r>
          </w:p>
          <w:p w:rsidR="00627726" w:rsidP="00505F76" w:rsidRDefault="00627726" w14:paraId="4E2771EB" w14:textId="77777777"/>
          <w:p w:rsidR="00505F76" w:rsidP="00505F76" w:rsidRDefault="00505F76" w14:paraId="33DE0856" w14:textId="77777777">
            <w:r>
              <w:t>overwegende dat warmte al de duurzame optie is en een verduurzamingsprikkel daarom ondoelmatig is;</w:t>
            </w:r>
          </w:p>
          <w:p w:rsidR="00627726" w:rsidP="00505F76" w:rsidRDefault="00627726" w14:paraId="68928DFE" w14:textId="77777777"/>
          <w:p w:rsidR="00505F76" w:rsidP="00505F76" w:rsidRDefault="00505F76" w14:paraId="67F29425" w14:textId="77777777">
            <w:r>
              <w:t>verzoekt de regering om onderzoek te doen naar het effect van ETS2 op de gasreferentie en de kosten van warmtebedrijven en indien ETS2 leidt tot hogere warmtetarieven te verkennen hoe daarvoor kan worden gecorrigeerd,</w:t>
            </w:r>
          </w:p>
          <w:p w:rsidR="00627726" w:rsidP="00505F76" w:rsidRDefault="00627726" w14:paraId="10B724B0" w14:textId="77777777"/>
          <w:p w:rsidR="00505F76" w:rsidP="00505F76" w:rsidRDefault="00505F76" w14:paraId="602A4587" w14:textId="77777777">
            <w:r>
              <w:t>en gaat over tot de orde van de dag.</w:t>
            </w:r>
          </w:p>
          <w:p w:rsidR="00627726" w:rsidP="00505F76" w:rsidRDefault="00627726" w14:paraId="74DC320F" w14:textId="77777777"/>
          <w:p w:rsidR="00997775" w:rsidP="00505F76" w:rsidRDefault="00505F76" w14:paraId="4C7F6D51" w14:textId="15ED8BB1">
            <w:proofErr w:type="spellStart"/>
            <w:r>
              <w:t>Kröger</w:t>
            </w:r>
            <w:proofErr w:type="spellEnd"/>
          </w:p>
        </w:tc>
      </w:tr>
    </w:tbl>
    <w:p w:rsidR="00997775" w:rsidRDefault="00997775" w14:paraId="22521CF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791EA" w14:textId="77777777" w:rsidR="00505F76" w:rsidRDefault="00505F76">
      <w:pPr>
        <w:spacing w:line="20" w:lineRule="exact"/>
      </w:pPr>
    </w:p>
  </w:endnote>
  <w:endnote w:type="continuationSeparator" w:id="0">
    <w:p w14:paraId="2699EE25" w14:textId="77777777" w:rsidR="00505F76" w:rsidRDefault="00505F76">
      <w:pPr>
        <w:pStyle w:val="Amendement"/>
      </w:pPr>
      <w:r>
        <w:rPr>
          <w:b w:val="0"/>
        </w:rPr>
        <w:t xml:space="preserve"> </w:t>
      </w:r>
    </w:p>
  </w:endnote>
  <w:endnote w:type="continuationNotice" w:id="1">
    <w:p w14:paraId="2CB5E01D" w14:textId="77777777" w:rsidR="00505F76" w:rsidRDefault="00505F7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4227D" w14:textId="77777777" w:rsidR="00505F76" w:rsidRDefault="00505F76">
      <w:pPr>
        <w:pStyle w:val="Amendement"/>
      </w:pPr>
      <w:r>
        <w:rPr>
          <w:b w:val="0"/>
        </w:rPr>
        <w:separator/>
      </w:r>
    </w:p>
  </w:footnote>
  <w:footnote w:type="continuationSeparator" w:id="0">
    <w:p w14:paraId="55299E52" w14:textId="77777777" w:rsidR="00505F76" w:rsidRDefault="00505F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76"/>
    <w:rsid w:val="00133FCE"/>
    <w:rsid w:val="001E482C"/>
    <w:rsid w:val="001E4877"/>
    <w:rsid w:val="0021105A"/>
    <w:rsid w:val="00280D6A"/>
    <w:rsid w:val="002B78E9"/>
    <w:rsid w:val="002C5406"/>
    <w:rsid w:val="00330D60"/>
    <w:rsid w:val="00345A5C"/>
    <w:rsid w:val="003F71A1"/>
    <w:rsid w:val="00476415"/>
    <w:rsid w:val="00505F76"/>
    <w:rsid w:val="00546F8D"/>
    <w:rsid w:val="00560113"/>
    <w:rsid w:val="00621F64"/>
    <w:rsid w:val="00627726"/>
    <w:rsid w:val="00644DED"/>
    <w:rsid w:val="006765BC"/>
    <w:rsid w:val="0069007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1C9B1"/>
  <w15:docId w15:val="{9E972941-6C4B-41E3-9199-916EB0CF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100</ap:Words>
  <ap:Characters>593</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692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2025-06-20T08:58:00.0000000Z</dcterms:created>
  <dcterms:modified xsi:type="dcterms:W3CDTF">2025-06-20T09:42:00.0000000Z</dcterms:modified>
  <dc:description>------------------------</dc:description>
  <dc:subject/>
  <keywords/>
  <version/>
  <category/>
</coreProperties>
</file>