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C56AF" w14:paraId="26AB481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4B4F2F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CDA884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C56AF" w14:paraId="60D4F76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3F95F9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C56AF" w14:paraId="2F0F68D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523F233" w14:textId="77777777"/>
        </w:tc>
      </w:tr>
      <w:tr w:rsidR="00997775" w:rsidTr="00CC56AF" w14:paraId="72C3600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D34EF0A" w14:textId="77777777"/>
        </w:tc>
      </w:tr>
      <w:tr w:rsidR="00997775" w:rsidTr="00CC56AF" w14:paraId="2DD777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4796BA" w14:textId="77777777"/>
        </w:tc>
        <w:tc>
          <w:tcPr>
            <w:tcW w:w="7654" w:type="dxa"/>
            <w:gridSpan w:val="2"/>
          </w:tcPr>
          <w:p w:rsidR="00997775" w:rsidRDefault="00997775" w14:paraId="716E4199" w14:textId="77777777"/>
        </w:tc>
      </w:tr>
      <w:tr w:rsidR="00CC56AF" w:rsidTr="00CC56AF" w14:paraId="6F3A08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56AF" w:rsidP="00CC56AF" w:rsidRDefault="00CC56AF" w14:paraId="3E05D499" w14:textId="0A7654E0">
            <w:pPr>
              <w:rPr>
                <w:b/>
              </w:rPr>
            </w:pPr>
            <w:r>
              <w:rPr>
                <w:b/>
              </w:rPr>
              <w:t>36 576</w:t>
            </w:r>
          </w:p>
        </w:tc>
        <w:tc>
          <w:tcPr>
            <w:tcW w:w="7654" w:type="dxa"/>
            <w:gridSpan w:val="2"/>
          </w:tcPr>
          <w:p w:rsidR="00CC56AF" w:rsidP="00CC56AF" w:rsidRDefault="00CC56AF" w14:paraId="00B9B3F9" w14:textId="16A45485">
            <w:pPr>
              <w:rPr>
                <w:b/>
              </w:rPr>
            </w:pPr>
            <w:r w:rsidRPr="00763985">
              <w:rPr>
                <w:b/>
                <w:bCs/>
              </w:rPr>
              <w:t>Regels omtrent productie, transport en levering van warmte (Wet collectieve warmte)</w:t>
            </w:r>
          </w:p>
        </w:tc>
      </w:tr>
      <w:tr w:rsidR="00CC56AF" w:rsidTr="00CC56AF" w14:paraId="236F2F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56AF" w:rsidP="00CC56AF" w:rsidRDefault="00CC56AF" w14:paraId="206088E6" w14:textId="77777777"/>
        </w:tc>
        <w:tc>
          <w:tcPr>
            <w:tcW w:w="7654" w:type="dxa"/>
            <w:gridSpan w:val="2"/>
          </w:tcPr>
          <w:p w:rsidR="00CC56AF" w:rsidP="00CC56AF" w:rsidRDefault="00CC56AF" w14:paraId="327090C9" w14:textId="77777777"/>
        </w:tc>
      </w:tr>
      <w:tr w:rsidR="00CC56AF" w:rsidTr="00CC56AF" w14:paraId="778B53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56AF" w:rsidP="00CC56AF" w:rsidRDefault="00CC56AF" w14:paraId="7B7C7D6F" w14:textId="77777777"/>
        </w:tc>
        <w:tc>
          <w:tcPr>
            <w:tcW w:w="7654" w:type="dxa"/>
            <w:gridSpan w:val="2"/>
          </w:tcPr>
          <w:p w:rsidR="00CC56AF" w:rsidP="00CC56AF" w:rsidRDefault="00CC56AF" w14:paraId="71E4F4AC" w14:textId="77777777"/>
        </w:tc>
      </w:tr>
      <w:tr w:rsidR="00CC56AF" w:rsidTr="00CC56AF" w14:paraId="2F975B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56AF" w:rsidP="00CC56AF" w:rsidRDefault="00CC56AF" w14:paraId="3707DC09" w14:textId="2DF2E1F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7207FA">
              <w:rPr>
                <w:b/>
              </w:rPr>
              <w:t>87</w:t>
            </w:r>
          </w:p>
        </w:tc>
        <w:tc>
          <w:tcPr>
            <w:tcW w:w="7654" w:type="dxa"/>
            <w:gridSpan w:val="2"/>
          </w:tcPr>
          <w:p w:rsidR="00CC56AF" w:rsidP="00CC56AF" w:rsidRDefault="00CC56AF" w14:paraId="4391131F" w14:textId="6F750FB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7207FA">
              <w:rPr>
                <w:b/>
              </w:rPr>
              <w:t>HET LID FLACH C.S.</w:t>
            </w:r>
          </w:p>
        </w:tc>
      </w:tr>
      <w:tr w:rsidR="00CC56AF" w:rsidTr="00CC56AF" w14:paraId="1A4C5D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56AF" w:rsidP="00CC56AF" w:rsidRDefault="00CC56AF" w14:paraId="5C9F775A" w14:textId="77777777"/>
        </w:tc>
        <w:tc>
          <w:tcPr>
            <w:tcW w:w="7654" w:type="dxa"/>
            <w:gridSpan w:val="2"/>
          </w:tcPr>
          <w:p w:rsidR="00CC56AF" w:rsidP="00CC56AF" w:rsidRDefault="00CC56AF" w14:paraId="6CB296B4" w14:textId="20437480">
            <w:r>
              <w:t>Voorgesteld 19 juni 2025</w:t>
            </w:r>
          </w:p>
        </w:tc>
      </w:tr>
      <w:tr w:rsidR="00CC56AF" w:rsidTr="00CC56AF" w14:paraId="3BEBB5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56AF" w:rsidP="00CC56AF" w:rsidRDefault="00CC56AF" w14:paraId="7EAC80F8" w14:textId="77777777"/>
        </w:tc>
        <w:tc>
          <w:tcPr>
            <w:tcW w:w="7654" w:type="dxa"/>
            <w:gridSpan w:val="2"/>
          </w:tcPr>
          <w:p w:rsidR="00CC56AF" w:rsidP="00CC56AF" w:rsidRDefault="00CC56AF" w14:paraId="3ADC9923" w14:textId="77777777"/>
        </w:tc>
      </w:tr>
      <w:tr w:rsidR="00CC56AF" w:rsidTr="00CC56AF" w14:paraId="1F37E3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56AF" w:rsidP="00CC56AF" w:rsidRDefault="00CC56AF" w14:paraId="5C8D6553" w14:textId="77777777"/>
        </w:tc>
        <w:tc>
          <w:tcPr>
            <w:tcW w:w="7654" w:type="dxa"/>
            <w:gridSpan w:val="2"/>
          </w:tcPr>
          <w:p w:rsidR="00CC56AF" w:rsidP="00CC56AF" w:rsidRDefault="00CC56AF" w14:paraId="3775046F" w14:textId="63E5DE85">
            <w:r>
              <w:t>De Kamer,</w:t>
            </w:r>
          </w:p>
        </w:tc>
      </w:tr>
      <w:tr w:rsidR="00CC56AF" w:rsidTr="00CC56AF" w14:paraId="69BB6A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56AF" w:rsidP="00CC56AF" w:rsidRDefault="00CC56AF" w14:paraId="3E254287" w14:textId="77777777"/>
        </w:tc>
        <w:tc>
          <w:tcPr>
            <w:tcW w:w="7654" w:type="dxa"/>
            <w:gridSpan w:val="2"/>
          </w:tcPr>
          <w:p w:rsidR="00CC56AF" w:rsidP="00CC56AF" w:rsidRDefault="00CC56AF" w14:paraId="36760C1C" w14:textId="77777777"/>
        </w:tc>
      </w:tr>
      <w:tr w:rsidR="00CC56AF" w:rsidTr="00CC56AF" w14:paraId="1EB442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56AF" w:rsidP="00CC56AF" w:rsidRDefault="00CC56AF" w14:paraId="55F3C85D" w14:textId="77777777"/>
        </w:tc>
        <w:tc>
          <w:tcPr>
            <w:tcW w:w="7654" w:type="dxa"/>
            <w:gridSpan w:val="2"/>
          </w:tcPr>
          <w:p w:rsidR="00CC56AF" w:rsidP="00CC56AF" w:rsidRDefault="00CC56AF" w14:paraId="045A7E84" w14:textId="1A1285F2">
            <w:r>
              <w:t>gehoord de beraadslaging,</w:t>
            </w:r>
          </w:p>
        </w:tc>
      </w:tr>
      <w:tr w:rsidR="00997775" w:rsidTr="00CC56AF" w14:paraId="09F325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6A08B2" w14:textId="77777777"/>
        </w:tc>
        <w:tc>
          <w:tcPr>
            <w:tcW w:w="7654" w:type="dxa"/>
            <w:gridSpan w:val="2"/>
          </w:tcPr>
          <w:p w:rsidR="00997775" w:rsidRDefault="00997775" w14:paraId="72DC5699" w14:textId="77777777"/>
        </w:tc>
      </w:tr>
      <w:tr w:rsidR="00997775" w:rsidTr="00CC56AF" w14:paraId="6B3A78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FFD9A1D" w14:textId="77777777"/>
        </w:tc>
        <w:tc>
          <w:tcPr>
            <w:tcW w:w="7654" w:type="dxa"/>
            <w:gridSpan w:val="2"/>
          </w:tcPr>
          <w:p w:rsidR="00CC56AF" w:rsidP="00CC56AF" w:rsidRDefault="00CC56AF" w14:paraId="5F16EA15" w14:textId="77777777">
            <w:r>
              <w:t>constaterende dat de regering in het Besluit collectieve warmte bij de tariefregulering voor (zeer)</w:t>
            </w:r>
            <w:proofErr w:type="spellStart"/>
            <w:r>
              <w:t>lagetemperatuurwarmtenetten</w:t>
            </w:r>
            <w:proofErr w:type="spellEnd"/>
            <w:r>
              <w:t xml:space="preserve"> uit wil gaan van vaste gebruiksonafhankelijke tarieven en er op langere termijn geen mogelijkheid meer is om vrijwillig afspraken te maken over afwijking van het gereguleerde tarief;</w:t>
            </w:r>
          </w:p>
          <w:p w:rsidR="007207FA" w:rsidP="00CC56AF" w:rsidRDefault="007207FA" w14:paraId="07083B7D" w14:textId="77777777"/>
          <w:p w:rsidR="00CC56AF" w:rsidP="00CC56AF" w:rsidRDefault="00CC56AF" w14:paraId="0D1F15A1" w14:textId="77777777">
            <w:r>
              <w:t xml:space="preserve">overwegende dat </w:t>
            </w:r>
            <w:proofErr w:type="spellStart"/>
            <w:r>
              <w:t>zeerlagetemperatuurwarmtenetten</w:t>
            </w:r>
            <w:proofErr w:type="spellEnd"/>
            <w:r>
              <w:t xml:space="preserve"> een wezenlijke rol kunnen spelen in de warmtetransitie, omdat ze relatief goedkoop zijn aan te leggen, gebruikmaken van lokale warmtebronnen en ook voorzien in levering van koude;</w:t>
            </w:r>
          </w:p>
          <w:p w:rsidR="007207FA" w:rsidP="00CC56AF" w:rsidRDefault="007207FA" w14:paraId="40A50019" w14:textId="77777777"/>
          <w:p w:rsidR="00CC56AF" w:rsidP="00CC56AF" w:rsidRDefault="00CC56AF" w14:paraId="7C8D6779" w14:textId="77777777">
            <w:r>
              <w:t xml:space="preserve">overwegende dat het voor het goed functioneren en in balans houden van </w:t>
            </w:r>
            <w:proofErr w:type="spellStart"/>
            <w:r>
              <w:t>zeerlagetemperatuurwarmtenetten</w:t>
            </w:r>
            <w:proofErr w:type="spellEnd"/>
            <w:r>
              <w:t xml:space="preserve"> van belang is dat er prikkels zijn voor efficiënt gebruik van en het in balans houden van het net via een vorm van gebruiksafhankelijke tarieven;</w:t>
            </w:r>
          </w:p>
          <w:p w:rsidR="007207FA" w:rsidP="00CC56AF" w:rsidRDefault="007207FA" w14:paraId="7A8519B2" w14:textId="77777777"/>
          <w:p w:rsidR="00CC56AF" w:rsidP="00CC56AF" w:rsidRDefault="00CC56AF" w14:paraId="57C790AE" w14:textId="77777777">
            <w:r>
              <w:t xml:space="preserve">verzoekt de regering ervoor te zorgen dat er op korte en lange termijn ruimte blijft voor het hanteren van gebruiksafhankelijke tarieven bij </w:t>
            </w:r>
            <w:proofErr w:type="spellStart"/>
            <w:r>
              <w:t>zeerlagetemperatuurwarmtenetten</w:t>
            </w:r>
            <w:proofErr w:type="spellEnd"/>
            <w:r>
              <w:t>, bij voorkeur door dit op te nemen in het Besluit collectieve warmte,</w:t>
            </w:r>
          </w:p>
          <w:p w:rsidR="007207FA" w:rsidP="00CC56AF" w:rsidRDefault="007207FA" w14:paraId="76CACDC6" w14:textId="77777777"/>
          <w:p w:rsidR="00CC56AF" w:rsidP="00CC56AF" w:rsidRDefault="00CC56AF" w14:paraId="1E0649A4" w14:textId="77777777">
            <w:r>
              <w:t>en gaat over tot de orde van de dag.</w:t>
            </w:r>
          </w:p>
          <w:p w:rsidR="007207FA" w:rsidP="00CC56AF" w:rsidRDefault="007207FA" w14:paraId="4129F59D" w14:textId="77777777"/>
          <w:p w:rsidR="007207FA" w:rsidP="00CC56AF" w:rsidRDefault="00CC56AF" w14:paraId="16EBF036" w14:textId="77777777">
            <w:proofErr w:type="spellStart"/>
            <w:r>
              <w:t>Flach</w:t>
            </w:r>
            <w:proofErr w:type="spellEnd"/>
          </w:p>
          <w:p w:rsidR="007207FA" w:rsidP="00CC56AF" w:rsidRDefault="00CC56AF" w14:paraId="250D5CA7" w14:textId="77777777">
            <w:proofErr w:type="spellStart"/>
            <w:r>
              <w:t>Grinwis</w:t>
            </w:r>
            <w:proofErr w:type="spellEnd"/>
          </w:p>
          <w:p w:rsidR="00997775" w:rsidP="00CC56AF" w:rsidRDefault="00CC56AF" w14:paraId="4F0E1B4F" w14:textId="0CA83129">
            <w:r>
              <w:t>Erkens</w:t>
            </w:r>
          </w:p>
        </w:tc>
      </w:tr>
    </w:tbl>
    <w:p w:rsidR="00997775" w:rsidRDefault="00997775" w14:paraId="3D21EF7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E7127" w14:textId="77777777" w:rsidR="00CC56AF" w:rsidRDefault="00CC56AF">
      <w:pPr>
        <w:spacing w:line="20" w:lineRule="exact"/>
      </w:pPr>
    </w:p>
  </w:endnote>
  <w:endnote w:type="continuationSeparator" w:id="0">
    <w:p w14:paraId="6E531BD6" w14:textId="77777777" w:rsidR="00CC56AF" w:rsidRDefault="00CC56A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6A7DF4E" w14:textId="77777777" w:rsidR="00CC56AF" w:rsidRDefault="00CC56A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CD56C" w14:textId="77777777" w:rsidR="00CC56AF" w:rsidRDefault="00CC56A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AD3C302" w14:textId="77777777" w:rsidR="00CC56AF" w:rsidRDefault="00CC5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6A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9007C"/>
    <w:rsid w:val="00710A7A"/>
    <w:rsid w:val="007207F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C56A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D9C8B"/>
  <w15:docId w15:val="{A32FA48D-252C-4C7C-8D60-7D18A122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193</ap:Words>
  <ap:Characters>1181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1372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2025-06-20T08:58:00.0000000Z</dcterms:created>
  <dcterms:modified xsi:type="dcterms:W3CDTF">2025-06-20T09:44:00.0000000Z</dcterms:modified>
  <dc:description>------------------------</dc:description>
  <dc:subject/>
  <keywords/>
  <version/>
  <category/>
</coreProperties>
</file>