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656B6" w14:paraId="7FCF9DEA" w14:textId="77777777">
        <w:tc>
          <w:tcPr>
            <w:tcW w:w="6733" w:type="dxa"/>
            <w:gridSpan w:val="2"/>
            <w:tcBorders>
              <w:top w:val="nil"/>
              <w:left w:val="nil"/>
              <w:bottom w:val="nil"/>
              <w:right w:val="nil"/>
            </w:tcBorders>
            <w:vAlign w:val="center"/>
          </w:tcPr>
          <w:p w:rsidR="00997775" w:rsidP="00710A7A" w:rsidRDefault="00997775" w14:paraId="5CFF0FF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014FA3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656B6" w14:paraId="60C0299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EA11F7" w14:textId="77777777">
            <w:r w:rsidRPr="008B0CC5">
              <w:t xml:space="preserve">Vergaderjaar </w:t>
            </w:r>
            <w:r w:rsidR="00AC6B87">
              <w:t>2024-2025</w:t>
            </w:r>
          </w:p>
        </w:tc>
      </w:tr>
      <w:tr w:rsidR="00997775" w:rsidTr="00F656B6" w14:paraId="2737E23E" w14:textId="77777777">
        <w:trPr>
          <w:cantSplit/>
        </w:trPr>
        <w:tc>
          <w:tcPr>
            <w:tcW w:w="10985" w:type="dxa"/>
            <w:gridSpan w:val="3"/>
            <w:tcBorders>
              <w:top w:val="nil"/>
              <w:left w:val="nil"/>
              <w:bottom w:val="nil"/>
              <w:right w:val="nil"/>
            </w:tcBorders>
          </w:tcPr>
          <w:p w:rsidR="00997775" w:rsidRDefault="00997775" w14:paraId="47085F2B" w14:textId="77777777"/>
        </w:tc>
      </w:tr>
      <w:tr w:rsidR="00997775" w:rsidTr="00F656B6" w14:paraId="64B9F8A8" w14:textId="77777777">
        <w:trPr>
          <w:cantSplit/>
        </w:trPr>
        <w:tc>
          <w:tcPr>
            <w:tcW w:w="10985" w:type="dxa"/>
            <w:gridSpan w:val="3"/>
            <w:tcBorders>
              <w:top w:val="nil"/>
              <w:left w:val="nil"/>
              <w:bottom w:val="single" w:color="auto" w:sz="4" w:space="0"/>
              <w:right w:val="nil"/>
            </w:tcBorders>
          </w:tcPr>
          <w:p w:rsidR="00997775" w:rsidRDefault="00997775" w14:paraId="25EF3466" w14:textId="77777777"/>
        </w:tc>
      </w:tr>
      <w:tr w:rsidR="00997775" w:rsidTr="00F656B6" w14:paraId="1B4DBF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85296F" w14:textId="77777777"/>
        </w:tc>
        <w:tc>
          <w:tcPr>
            <w:tcW w:w="7654" w:type="dxa"/>
            <w:gridSpan w:val="2"/>
          </w:tcPr>
          <w:p w:rsidR="00997775" w:rsidRDefault="00997775" w14:paraId="08937074" w14:textId="77777777"/>
        </w:tc>
      </w:tr>
      <w:tr w:rsidR="00F656B6" w:rsidTr="00F656B6" w14:paraId="5F2A27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6B6" w:rsidP="00F656B6" w:rsidRDefault="00F656B6" w14:paraId="10BA3A8D" w14:textId="2B276131">
            <w:pPr>
              <w:rPr>
                <w:b/>
              </w:rPr>
            </w:pPr>
            <w:r>
              <w:rPr>
                <w:b/>
              </w:rPr>
              <w:t>36 576</w:t>
            </w:r>
          </w:p>
        </w:tc>
        <w:tc>
          <w:tcPr>
            <w:tcW w:w="7654" w:type="dxa"/>
            <w:gridSpan w:val="2"/>
          </w:tcPr>
          <w:p w:rsidR="00F656B6" w:rsidP="00F656B6" w:rsidRDefault="00F656B6" w14:paraId="5364DAC9" w14:textId="3FD14EB9">
            <w:pPr>
              <w:rPr>
                <w:b/>
              </w:rPr>
            </w:pPr>
            <w:r w:rsidRPr="00763985">
              <w:rPr>
                <w:b/>
                <w:bCs/>
              </w:rPr>
              <w:t>Regels omtrent productie, transport en levering van warmte (Wet collectieve warmte)</w:t>
            </w:r>
          </w:p>
        </w:tc>
      </w:tr>
      <w:tr w:rsidR="00F656B6" w:rsidTr="00F656B6" w14:paraId="2880E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6B6" w:rsidP="00F656B6" w:rsidRDefault="00F656B6" w14:paraId="6F3111CC" w14:textId="77777777"/>
        </w:tc>
        <w:tc>
          <w:tcPr>
            <w:tcW w:w="7654" w:type="dxa"/>
            <w:gridSpan w:val="2"/>
          </w:tcPr>
          <w:p w:rsidR="00F656B6" w:rsidP="00F656B6" w:rsidRDefault="00F656B6" w14:paraId="4884C4DB" w14:textId="77777777"/>
        </w:tc>
      </w:tr>
      <w:tr w:rsidR="00F656B6" w:rsidTr="00F656B6" w14:paraId="3D7840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6B6" w:rsidP="00F656B6" w:rsidRDefault="00F656B6" w14:paraId="745A4E77" w14:textId="77777777"/>
        </w:tc>
        <w:tc>
          <w:tcPr>
            <w:tcW w:w="7654" w:type="dxa"/>
            <w:gridSpan w:val="2"/>
          </w:tcPr>
          <w:p w:rsidR="00F656B6" w:rsidP="00F656B6" w:rsidRDefault="00F656B6" w14:paraId="4781110F" w14:textId="77777777"/>
        </w:tc>
      </w:tr>
      <w:tr w:rsidR="00F656B6" w:rsidTr="00F656B6" w14:paraId="6CC69B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6B6" w:rsidP="00F656B6" w:rsidRDefault="00F656B6" w14:paraId="4952E062" w14:textId="4FB5C552">
            <w:pPr>
              <w:rPr>
                <w:b/>
              </w:rPr>
            </w:pPr>
            <w:r>
              <w:rPr>
                <w:b/>
              </w:rPr>
              <w:t xml:space="preserve">Nr. </w:t>
            </w:r>
            <w:r w:rsidR="004C2F2C">
              <w:rPr>
                <w:b/>
              </w:rPr>
              <w:t>89</w:t>
            </w:r>
          </w:p>
        </w:tc>
        <w:tc>
          <w:tcPr>
            <w:tcW w:w="7654" w:type="dxa"/>
            <w:gridSpan w:val="2"/>
          </w:tcPr>
          <w:p w:rsidR="00F656B6" w:rsidP="00F656B6" w:rsidRDefault="00F656B6" w14:paraId="0B76EF4A" w14:textId="3978F419">
            <w:pPr>
              <w:rPr>
                <w:b/>
              </w:rPr>
            </w:pPr>
            <w:r>
              <w:rPr>
                <w:b/>
              </w:rPr>
              <w:t xml:space="preserve">MOTIE VAN </w:t>
            </w:r>
            <w:r w:rsidR="004C2F2C">
              <w:rPr>
                <w:b/>
              </w:rPr>
              <w:t>HET LID BECKERMAN</w:t>
            </w:r>
          </w:p>
        </w:tc>
      </w:tr>
      <w:tr w:rsidR="00F656B6" w:rsidTr="00F656B6" w14:paraId="57F9D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6B6" w:rsidP="00F656B6" w:rsidRDefault="00F656B6" w14:paraId="1A4D8712" w14:textId="77777777"/>
        </w:tc>
        <w:tc>
          <w:tcPr>
            <w:tcW w:w="7654" w:type="dxa"/>
            <w:gridSpan w:val="2"/>
          </w:tcPr>
          <w:p w:rsidR="00F656B6" w:rsidP="00F656B6" w:rsidRDefault="00F656B6" w14:paraId="2B4382B3" w14:textId="48270577">
            <w:r>
              <w:t>Voorgesteld 19 juni 2025</w:t>
            </w:r>
          </w:p>
        </w:tc>
      </w:tr>
      <w:tr w:rsidR="00F656B6" w:rsidTr="00F656B6" w14:paraId="33A2BA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6B6" w:rsidP="00F656B6" w:rsidRDefault="00F656B6" w14:paraId="271DDB36" w14:textId="77777777"/>
        </w:tc>
        <w:tc>
          <w:tcPr>
            <w:tcW w:w="7654" w:type="dxa"/>
            <w:gridSpan w:val="2"/>
          </w:tcPr>
          <w:p w:rsidR="00F656B6" w:rsidP="00F656B6" w:rsidRDefault="00F656B6" w14:paraId="3F6F8088" w14:textId="77777777"/>
        </w:tc>
      </w:tr>
      <w:tr w:rsidR="00F656B6" w:rsidTr="00F656B6" w14:paraId="0ECC18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6B6" w:rsidP="00F656B6" w:rsidRDefault="00F656B6" w14:paraId="04C833A2" w14:textId="77777777"/>
        </w:tc>
        <w:tc>
          <w:tcPr>
            <w:tcW w:w="7654" w:type="dxa"/>
            <w:gridSpan w:val="2"/>
          </w:tcPr>
          <w:p w:rsidR="00F656B6" w:rsidP="00F656B6" w:rsidRDefault="00F656B6" w14:paraId="0F717617" w14:textId="3201D58B">
            <w:r>
              <w:t>De Kamer,</w:t>
            </w:r>
          </w:p>
        </w:tc>
      </w:tr>
      <w:tr w:rsidR="00F656B6" w:rsidTr="00F656B6" w14:paraId="39497E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6B6" w:rsidP="00F656B6" w:rsidRDefault="00F656B6" w14:paraId="46D8103A" w14:textId="77777777"/>
        </w:tc>
        <w:tc>
          <w:tcPr>
            <w:tcW w:w="7654" w:type="dxa"/>
            <w:gridSpan w:val="2"/>
          </w:tcPr>
          <w:p w:rsidR="00F656B6" w:rsidP="00F656B6" w:rsidRDefault="00F656B6" w14:paraId="69F363D3" w14:textId="77777777"/>
        </w:tc>
      </w:tr>
      <w:tr w:rsidR="00F656B6" w:rsidTr="00F656B6" w14:paraId="47F962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6B6" w:rsidP="00F656B6" w:rsidRDefault="00F656B6" w14:paraId="53972BCE" w14:textId="77777777"/>
        </w:tc>
        <w:tc>
          <w:tcPr>
            <w:tcW w:w="7654" w:type="dxa"/>
            <w:gridSpan w:val="2"/>
          </w:tcPr>
          <w:p w:rsidR="00F656B6" w:rsidP="00F656B6" w:rsidRDefault="00F656B6" w14:paraId="69785247" w14:textId="7B4ED0C7">
            <w:r>
              <w:t>gehoord de beraadslaging,</w:t>
            </w:r>
          </w:p>
        </w:tc>
      </w:tr>
      <w:tr w:rsidR="00997775" w:rsidTr="00F656B6" w14:paraId="4DBDEB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515494" w14:textId="77777777"/>
        </w:tc>
        <w:tc>
          <w:tcPr>
            <w:tcW w:w="7654" w:type="dxa"/>
            <w:gridSpan w:val="2"/>
          </w:tcPr>
          <w:p w:rsidR="00997775" w:rsidRDefault="00997775" w14:paraId="5C268B61" w14:textId="77777777"/>
        </w:tc>
      </w:tr>
      <w:tr w:rsidR="00997775" w:rsidTr="00F656B6" w14:paraId="12F51F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FB5AE8" w14:textId="77777777"/>
        </w:tc>
        <w:tc>
          <w:tcPr>
            <w:tcW w:w="7654" w:type="dxa"/>
            <w:gridSpan w:val="2"/>
          </w:tcPr>
          <w:p w:rsidR="00F656B6" w:rsidP="00F656B6" w:rsidRDefault="00F656B6" w14:paraId="402E515B" w14:textId="77777777">
            <w:r>
              <w:t>constaterende dat er in het wetsvoorstel niets is geregeld voor dochterondernemingen of uitbestedingsconstructies van verhuurders of vve's;</w:t>
            </w:r>
          </w:p>
          <w:p w:rsidR="004C2F2C" w:rsidP="00F656B6" w:rsidRDefault="004C2F2C" w14:paraId="5D64AC9B" w14:textId="77777777"/>
          <w:p w:rsidR="00F656B6" w:rsidP="00F656B6" w:rsidRDefault="00F656B6" w14:paraId="4BF3D55E" w14:textId="77777777">
            <w:r>
              <w:t>overwegende dat dochterondernemingen of uitbestedingsconstructies van verhuurders of vve's daardoor toch onder de Wet collectieve warmte vallen en niet onder het huurrecht;</w:t>
            </w:r>
          </w:p>
          <w:p w:rsidR="004C2F2C" w:rsidP="00F656B6" w:rsidRDefault="004C2F2C" w14:paraId="4EC5011D" w14:textId="77777777"/>
          <w:p w:rsidR="00F656B6" w:rsidP="00F656B6" w:rsidRDefault="00F656B6" w14:paraId="644D51A9" w14:textId="77777777">
            <w:r>
              <w:t>overwegende dat het niet logisch is dat deze dochterondernemingen of uitbestedingsconstructies van verhuurders of vve's als zelfstandige warmtebedrijven worden gezien, aangezien zij eigendom zijn van of nauw verbonden zijn met de verhuurder;</w:t>
            </w:r>
          </w:p>
          <w:p w:rsidR="004C2F2C" w:rsidP="00F656B6" w:rsidRDefault="004C2F2C" w14:paraId="05AA3924" w14:textId="77777777"/>
          <w:p w:rsidR="00F656B6" w:rsidP="00F656B6" w:rsidRDefault="00F656B6" w14:paraId="0542AA6C" w14:textId="77777777">
            <w:r>
              <w:t>overwegende dat huurders hier een nadeel van kunnen ondervinden;</w:t>
            </w:r>
          </w:p>
          <w:p w:rsidR="00F656B6" w:rsidP="00F656B6" w:rsidRDefault="00F656B6" w14:paraId="6990A588" w14:textId="77777777">
            <w:r>
              <w:t xml:space="preserve">verzoekt de regering in het onderzoek naar de gevolgen van het </w:t>
            </w:r>
            <w:proofErr w:type="spellStart"/>
            <w:r>
              <w:t>Acantusarrest</w:t>
            </w:r>
            <w:proofErr w:type="spellEnd"/>
            <w:r>
              <w:t xml:space="preserve"> uitgebreid in te gaan op de positie van dochterondernemingen van vve's en verhuurders, en de Kamer hierover rond de zomer te informeren,</w:t>
            </w:r>
          </w:p>
          <w:p w:rsidR="004C2F2C" w:rsidP="00F656B6" w:rsidRDefault="004C2F2C" w14:paraId="43B62CA4" w14:textId="77777777"/>
          <w:p w:rsidR="00F656B6" w:rsidP="00F656B6" w:rsidRDefault="00F656B6" w14:paraId="6D2B4A5D" w14:textId="77777777">
            <w:r>
              <w:t>en gaat over tot de orde van de dag.</w:t>
            </w:r>
          </w:p>
          <w:p w:rsidR="004C2F2C" w:rsidP="00F656B6" w:rsidRDefault="004C2F2C" w14:paraId="01DE05C1" w14:textId="77777777"/>
          <w:p w:rsidR="00997775" w:rsidP="00F656B6" w:rsidRDefault="00F656B6" w14:paraId="0ADB1D06" w14:textId="71E70DD9">
            <w:r>
              <w:t>Beckerman</w:t>
            </w:r>
          </w:p>
        </w:tc>
      </w:tr>
    </w:tbl>
    <w:p w:rsidR="00997775" w:rsidRDefault="00997775" w14:paraId="60B83EC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FFDAD" w14:textId="77777777" w:rsidR="00F656B6" w:rsidRDefault="00F656B6">
      <w:pPr>
        <w:spacing w:line="20" w:lineRule="exact"/>
      </w:pPr>
    </w:p>
  </w:endnote>
  <w:endnote w:type="continuationSeparator" w:id="0">
    <w:p w14:paraId="4D93864F" w14:textId="77777777" w:rsidR="00F656B6" w:rsidRDefault="00F656B6">
      <w:pPr>
        <w:pStyle w:val="Amendement"/>
      </w:pPr>
      <w:r>
        <w:rPr>
          <w:b w:val="0"/>
        </w:rPr>
        <w:t xml:space="preserve"> </w:t>
      </w:r>
    </w:p>
  </w:endnote>
  <w:endnote w:type="continuationNotice" w:id="1">
    <w:p w14:paraId="6AE41F51" w14:textId="77777777" w:rsidR="00F656B6" w:rsidRDefault="00F656B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F6F5B" w14:textId="77777777" w:rsidR="00F656B6" w:rsidRDefault="00F656B6">
      <w:pPr>
        <w:pStyle w:val="Amendement"/>
      </w:pPr>
      <w:r>
        <w:rPr>
          <w:b w:val="0"/>
        </w:rPr>
        <w:separator/>
      </w:r>
    </w:p>
  </w:footnote>
  <w:footnote w:type="continuationSeparator" w:id="0">
    <w:p w14:paraId="5B2A21EF" w14:textId="77777777" w:rsidR="00F656B6" w:rsidRDefault="00F65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B6"/>
    <w:rsid w:val="00133FCE"/>
    <w:rsid w:val="001E482C"/>
    <w:rsid w:val="001E4877"/>
    <w:rsid w:val="0021105A"/>
    <w:rsid w:val="00280D6A"/>
    <w:rsid w:val="002B78E9"/>
    <w:rsid w:val="002C5406"/>
    <w:rsid w:val="00330D60"/>
    <w:rsid w:val="00345A5C"/>
    <w:rsid w:val="003F71A1"/>
    <w:rsid w:val="00476415"/>
    <w:rsid w:val="004C2F2C"/>
    <w:rsid w:val="00546F8D"/>
    <w:rsid w:val="00560113"/>
    <w:rsid w:val="00621F64"/>
    <w:rsid w:val="00644DED"/>
    <w:rsid w:val="006765BC"/>
    <w:rsid w:val="0069007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656B6"/>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FB8D7"/>
  <w15:docId w15:val="{1BDBCC78-7DDB-41B2-977E-812D22B7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1006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2025-06-20T08:58:00.0000000Z</dcterms:created>
  <dcterms:modified xsi:type="dcterms:W3CDTF">2025-06-20T09:47:00.0000000Z</dcterms:modified>
  <dc:description>------------------------</dc:description>
  <dc:subject/>
  <keywords/>
  <version/>
  <category/>
</coreProperties>
</file>