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E2783" w14:paraId="6CD7FA3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DC2358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8C063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E2783" w14:paraId="316871A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A8238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E2783" w14:paraId="21E2717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DBD0B5" w14:textId="77777777"/>
        </w:tc>
      </w:tr>
      <w:tr w:rsidR="00997775" w:rsidTr="005E2783" w14:paraId="1C1E9C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727C78A" w14:textId="77777777"/>
        </w:tc>
      </w:tr>
      <w:tr w:rsidR="00997775" w:rsidTr="005E2783" w14:paraId="25D0CE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63CA47" w14:textId="77777777"/>
        </w:tc>
        <w:tc>
          <w:tcPr>
            <w:tcW w:w="7654" w:type="dxa"/>
            <w:gridSpan w:val="2"/>
          </w:tcPr>
          <w:p w:rsidR="00997775" w:rsidRDefault="00997775" w14:paraId="5853E6F9" w14:textId="77777777"/>
        </w:tc>
      </w:tr>
      <w:tr w:rsidR="005E2783" w:rsidTr="005E2783" w14:paraId="7A9A82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2783" w:rsidP="005E2783" w:rsidRDefault="005E2783" w14:paraId="569C465A" w14:textId="22A098ED">
            <w:pPr>
              <w:rPr>
                <w:b/>
              </w:rPr>
            </w:pPr>
            <w:r>
              <w:rPr>
                <w:b/>
              </w:rPr>
              <w:t>36 576</w:t>
            </w:r>
          </w:p>
        </w:tc>
        <w:tc>
          <w:tcPr>
            <w:tcW w:w="7654" w:type="dxa"/>
            <w:gridSpan w:val="2"/>
          </w:tcPr>
          <w:p w:rsidR="005E2783" w:rsidP="005E2783" w:rsidRDefault="005E2783" w14:paraId="4443DDA3" w14:textId="50F71456">
            <w:pPr>
              <w:rPr>
                <w:b/>
              </w:rPr>
            </w:pPr>
            <w:r w:rsidRPr="00763985">
              <w:rPr>
                <w:b/>
                <w:bCs/>
              </w:rPr>
              <w:t>Regels omtrent productie, transport en levering van warmte (Wet collectieve warmte)</w:t>
            </w:r>
          </w:p>
        </w:tc>
      </w:tr>
      <w:tr w:rsidR="005E2783" w:rsidTr="005E2783" w14:paraId="79D4B6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2783" w:rsidP="005E2783" w:rsidRDefault="005E2783" w14:paraId="147E92D1" w14:textId="77777777"/>
        </w:tc>
        <w:tc>
          <w:tcPr>
            <w:tcW w:w="7654" w:type="dxa"/>
            <w:gridSpan w:val="2"/>
          </w:tcPr>
          <w:p w:rsidR="005E2783" w:rsidP="005E2783" w:rsidRDefault="005E2783" w14:paraId="56D30E34" w14:textId="77777777"/>
        </w:tc>
      </w:tr>
      <w:tr w:rsidR="005E2783" w:rsidTr="005E2783" w14:paraId="4C2BBC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2783" w:rsidP="005E2783" w:rsidRDefault="005E2783" w14:paraId="705D117E" w14:textId="77777777"/>
        </w:tc>
        <w:tc>
          <w:tcPr>
            <w:tcW w:w="7654" w:type="dxa"/>
            <w:gridSpan w:val="2"/>
          </w:tcPr>
          <w:p w:rsidR="005E2783" w:rsidP="005E2783" w:rsidRDefault="005E2783" w14:paraId="3D74FD71" w14:textId="77777777"/>
        </w:tc>
      </w:tr>
      <w:tr w:rsidR="005E2783" w:rsidTr="005E2783" w14:paraId="267392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2783" w:rsidP="005E2783" w:rsidRDefault="005E2783" w14:paraId="44F7F69E" w14:textId="585CBA5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40DB5">
              <w:rPr>
                <w:b/>
              </w:rPr>
              <w:t>90</w:t>
            </w:r>
          </w:p>
        </w:tc>
        <w:tc>
          <w:tcPr>
            <w:tcW w:w="7654" w:type="dxa"/>
            <w:gridSpan w:val="2"/>
          </w:tcPr>
          <w:p w:rsidR="005E2783" w:rsidP="005E2783" w:rsidRDefault="005E2783" w14:paraId="77BCF0EC" w14:textId="39BFDEE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40DB5">
              <w:rPr>
                <w:b/>
              </w:rPr>
              <w:t>HET LID BECKERMAN</w:t>
            </w:r>
          </w:p>
        </w:tc>
      </w:tr>
      <w:tr w:rsidR="005E2783" w:rsidTr="005E2783" w14:paraId="467711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2783" w:rsidP="005E2783" w:rsidRDefault="005E2783" w14:paraId="3ACE19DD" w14:textId="77777777"/>
        </w:tc>
        <w:tc>
          <w:tcPr>
            <w:tcW w:w="7654" w:type="dxa"/>
            <w:gridSpan w:val="2"/>
          </w:tcPr>
          <w:p w:rsidR="005E2783" w:rsidP="005E2783" w:rsidRDefault="005E2783" w14:paraId="0FC2FD2B" w14:textId="492ED352">
            <w:r>
              <w:t>Voorgesteld 19 juni 2025</w:t>
            </w:r>
          </w:p>
        </w:tc>
      </w:tr>
      <w:tr w:rsidR="005E2783" w:rsidTr="005E2783" w14:paraId="2906B4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2783" w:rsidP="005E2783" w:rsidRDefault="005E2783" w14:paraId="60F46049" w14:textId="77777777"/>
        </w:tc>
        <w:tc>
          <w:tcPr>
            <w:tcW w:w="7654" w:type="dxa"/>
            <w:gridSpan w:val="2"/>
          </w:tcPr>
          <w:p w:rsidR="005E2783" w:rsidP="005E2783" w:rsidRDefault="005E2783" w14:paraId="1A1EC20A" w14:textId="77777777"/>
        </w:tc>
      </w:tr>
      <w:tr w:rsidR="005E2783" w:rsidTr="005E2783" w14:paraId="11F240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2783" w:rsidP="005E2783" w:rsidRDefault="005E2783" w14:paraId="013CF090" w14:textId="77777777"/>
        </w:tc>
        <w:tc>
          <w:tcPr>
            <w:tcW w:w="7654" w:type="dxa"/>
            <w:gridSpan w:val="2"/>
          </w:tcPr>
          <w:p w:rsidR="005E2783" w:rsidP="005E2783" w:rsidRDefault="005E2783" w14:paraId="19E56F79" w14:textId="256D585B">
            <w:r>
              <w:t>De Kamer,</w:t>
            </w:r>
          </w:p>
        </w:tc>
      </w:tr>
      <w:tr w:rsidR="005E2783" w:rsidTr="005E2783" w14:paraId="25987C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2783" w:rsidP="005E2783" w:rsidRDefault="005E2783" w14:paraId="159DDE1E" w14:textId="77777777"/>
        </w:tc>
        <w:tc>
          <w:tcPr>
            <w:tcW w:w="7654" w:type="dxa"/>
            <w:gridSpan w:val="2"/>
          </w:tcPr>
          <w:p w:rsidR="005E2783" w:rsidP="005E2783" w:rsidRDefault="005E2783" w14:paraId="645ED82F" w14:textId="77777777"/>
        </w:tc>
      </w:tr>
      <w:tr w:rsidR="005E2783" w:rsidTr="005E2783" w14:paraId="2F1C45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2783" w:rsidP="005E2783" w:rsidRDefault="005E2783" w14:paraId="65FB477C" w14:textId="77777777"/>
        </w:tc>
        <w:tc>
          <w:tcPr>
            <w:tcW w:w="7654" w:type="dxa"/>
            <w:gridSpan w:val="2"/>
          </w:tcPr>
          <w:p w:rsidR="005E2783" w:rsidP="005E2783" w:rsidRDefault="005E2783" w14:paraId="73F23D08" w14:textId="266A5457">
            <w:r>
              <w:t>gehoord de beraadslaging,</w:t>
            </w:r>
          </w:p>
        </w:tc>
      </w:tr>
      <w:tr w:rsidR="00997775" w:rsidTr="005E2783" w14:paraId="4AA33B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AAF683" w14:textId="77777777"/>
        </w:tc>
        <w:tc>
          <w:tcPr>
            <w:tcW w:w="7654" w:type="dxa"/>
            <w:gridSpan w:val="2"/>
          </w:tcPr>
          <w:p w:rsidR="00997775" w:rsidRDefault="00997775" w14:paraId="3BBFDD8D" w14:textId="77777777"/>
        </w:tc>
      </w:tr>
      <w:tr w:rsidR="00997775" w:rsidTr="005E2783" w14:paraId="39BE58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2F3A3A" w14:textId="77777777"/>
        </w:tc>
        <w:tc>
          <w:tcPr>
            <w:tcW w:w="7654" w:type="dxa"/>
            <w:gridSpan w:val="2"/>
          </w:tcPr>
          <w:p w:rsidR="00E7495D" w:rsidP="00E7495D" w:rsidRDefault="00E7495D" w14:paraId="7FC05E95" w14:textId="77777777">
            <w:r>
              <w:t xml:space="preserve">constaterende dat verkenner </w:t>
            </w:r>
            <w:proofErr w:type="spellStart"/>
            <w:r>
              <w:t>Rooijers</w:t>
            </w:r>
            <w:proofErr w:type="spellEnd"/>
            <w:r>
              <w:t xml:space="preserve"> adviseert om de warmtetransitie weer op gang te brengen door private warmtebedrijven over te nemen en te bundelen in vier regionale publieke warmtebedrijven;</w:t>
            </w:r>
          </w:p>
          <w:p w:rsidR="00A40DB5" w:rsidP="00E7495D" w:rsidRDefault="00A40DB5" w14:paraId="2B0A25B5" w14:textId="77777777"/>
          <w:p w:rsidR="00E7495D" w:rsidP="00E7495D" w:rsidRDefault="00E7495D" w14:paraId="11F968E0" w14:textId="77777777">
            <w:r>
              <w:t>overwegende dat de verkenner constateert dat publiek eigendom van warmtenetten noodzakelijk is om versnelling mogelijk te maken en bestuurlijke versnippering tegen te gaan;</w:t>
            </w:r>
          </w:p>
          <w:p w:rsidR="00A40DB5" w:rsidP="00E7495D" w:rsidRDefault="00A40DB5" w14:paraId="4671EE3C" w14:textId="77777777"/>
          <w:p w:rsidR="00E7495D" w:rsidP="00E7495D" w:rsidRDefault="00E7495D" w14:paraId="28391ED6" w14:textId="77777777">
            <w:r>
              <w:t xml:space="preserve">spreekt haar steun uit voor de hoofdlijnen van het advies van verkenner </w:t>
            </w:r>
            <w:proofErr w:type="spellStart"/>
            <w:r>
              <w:t>Rooijers</w:t>
            </w:r>
            <w:proofErr w:type="spellEnd"/>
            <w:r>
              <w:t>,</w:t>
            </w:r>
          </w:p>
          <w:p w:rsidR="00A40DB5" w:rsidP="00E7495D" w:rsidRDefault="00A40DB5" w14:paraId="2C0EB012" w14:textId="77777777"/>
          <w:p w:rsidR="00E7495D" w:rsidP="00E7495D" w:rsidRDefault="00E7495D" w14:paraId="3260B9D5" w14:textId="77777777">
            <w:r>
              <w:t>en gaat over tot de orde van de dag.</w:t>
            </w:r>
          </w:p>
          <w:p w:rsidR="00A40DB5" w:rsidP="00E7495D" w:rsidRDefault="00A40DB5" w14:paraId="7E7181DD" w14:textId="77777777"/>
          <w:p w:rsidR="00997775" w:rsidP="00E7495D" w:rsidRDefault="00E7495D" w14:paraId="75D9A5E6" w14:textId="14C98829">
            <w:r>
              <w:t>Beckerman</w:t>
            </w:r>
          </w:p>
        </w:tc>
      </w:tr>
    </w:tbl>
    <w:p w:rsidR="00997775" w:rsidRDefault="00997775" w14:paraId="566447A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C2FC7" w14:textId="77777777" w:rsidR="005E2783" w:rsidRDefault="005E2783">
      <w:pPr>
        <w:spacing w:line="20" w:lineRule="exact"/>
      </w:pPr>
    </w:p>
  </w:endnote>
  <w:endnote w:type="continuationSeparator" w:id="0">
    <w:p w14:paraId="18783C6A" w14:textId="77777777" w:rsidR="005E2783" w:rsidRDefault="005E278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D81F01" w14:textId="77777777" w:rsidR="005E2783" w:rsidRDefault="005E278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D64B" w14:textId="77777777" w:rsidR="005E2783" w:rsidRDefault="005E278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5ED7D0" w14:textId="77777777" w:rsidR="005E2783" w:rsidRDefault="005E2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8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E2783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0DB5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7495D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68404"/>
  <w15:docId w15:val="{14B7C9BD-857B-4A4C-9A8E-BF166AFD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672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2025-06-20T08:58:00.0000000Z</dcterms:created>
  <dcterms:modified xsi:type="dcterms:W3CDTF">2025-06-20T09:48:00.0000000Z</dcterms:modified>
  <dc:description>------------------------</dc:description>
  <dc:subject/>
  <keywords/>
  <version/>
  <category/>
</coreProperties>
</file>