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634AE" w14:paraId="485BBD6F" w14:textId="77777777">
        <w:tc>
          <w:tcPr>
            <w:tcW w:w="6733" w:type="dxa"/>
            <w:gridSpan w:val="2"/>
            <w:tcBorders>
              <w:top w:val="nil"/>
              <w:left w:val="nil"/>
              <w:bottom w:val="nil"/>
              <w:right w:val="nil"/>
            </w:tcBorders>
            <w:vAlign w:val="center"/>
          </w:tcPr>
          <w:p w:rsidR="00997775" w:rsidP="00710A7A" w:rsidRDefault="00997775" w14:paraId="7BF828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3117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634AE" w14:paraId="61B919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7F1E46" w14:textId="77777777">
            <w:r w:rsidRPr="008B0CC5">
              <w:t xml:space="preserve">Vergaderjaar </w:t>
            </w:r>
            <w:r w:rsidR="00AC6B87">
              <w:t>2024-2025</w:t>
            </w:r>
          </w:p>
        </w:tc>
      </w:tr>
      <w:tr w:rsidR="00997775" w:rsidTr="00A634AE" w14:paraId="21E309C5" w14:textId="77777777">
        <w:trPr>
          <w:cantSplit/>
        </w:trPr>
        <w:tc>
          <w:tcPr>
            <w:tcW w:w="10985" w:type="dxa"/>
            <w:gridSpan w:val="3"/>
            <w:tcBorders>
              <w:top w:val="nil"/>
              <w:left w:val="nil"/>
              <w:bottom w:val="nil"/>
              <w:right w:val="nil"/>
            </w:tcBorders>
          </w:tcPr>
          <w:p w:rsidR="00997775" w:rsidRDefault="00997775" w14:paraId="1520AEEA" w14:textId="77777777"/>
        </w:tc>
      </w:tr>
      <w:tr w:rsidR="00997775" w:rsidTr="00A634AE" w14:paraId="329925EE" w14:textId="77777777">
        <w:trPr>
          <w:cantSplit/>
        </w:trPr>
        <w:tc>
          <w:tcPr>
            <w:tcW w:w="10985" w:type="dxa"/>
            <w:gridSpan w:val="3"/>
            <w:tcBorders>
              <w:top w:val="nil"/>
              <w:left w:val="nil"/>
              <w:bottom w:val="single" w:color="auto" w:sz="4" w:space="0"/>
              <w:right w:val="nil"/>
            </w:tcBorders>
          </w:tcPr>
          <w:p w:rsidR="00997775" w:rsidRDefault="00997775" w14:paraId="1DFA9E57" w14:textId="77777777"/>
        </w:tc>
      </w:tr>
      <w:tr w:rsidR="00997775" w:rsidTr="00A634AE" w14:paraId="5A363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50E963" w14:textId="77777777"/>
        </w:tc>
        <w:tc>
          <w:tcPr>
            <w:tcW w:w="7654" w:type="dxa"/>
            <w:gridSpan w:val="2"/>
          </w:tcPr>
          <w:p w:rsidR="00997775" w:rsidRDefault="00997775" w14:paraId="13165136" w14:textId="77777777"/>
        </w:tc>
      </w:tr>
      <w:tr w:rsidR="00A634AE" w:rsidTr="00A634AE" w14:paraId="44460B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6D775DDD" w14:textId="1BF51DBB">
            <w:pPr>
              <w:rPr>
                <w:b/>
              </w:rPr>
            </w:pPr>
            <w:r>
              <w:rPr>
                <w:b/>
              </w:rPr>
              <w:t>36 576</w:t>
            </w:r>
          </w:p>
        </w:tc>
        <w:tc>
          <w:tcPr>
            <w:tcW w:w="7654" w:type="dxa"/>
            <w:gridSpan w:val="2"/>
          </w:tcPr>
          <w:p w:rsidR="00A634AE" w:rsidP="00A634AE" w:rsidRDefault="00A634AE" w14:paraId="1758C9E5" w14:textId="15B29459">
            <w:pPr>
              <w:rPr>
                <w:b/>
              </w:rPr>
            </w:pPr>
            <w:r w:rsidRPr="00763985">
              <w:rPr>
                <w:b/>
                <w:bCs/>
              </w:rPr>
              <w:t>Regels omtrent productie, transport en levering van warmte (Wet collectieve warmte)</w:t>
            </w:r>
          </w:p>
        </w:tc>
      </w:tr>
      <w:tr w:rsidR="00A634AE" w:rsidTr="00A634AE" w14:paraId="21004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4E273435" w14:textId="77777777"/>
        </w:tc>
        <w:tc>
          <w:tcPr>
            <w:tcW w:w="7654" w:type="dxa"/>
            <w:gridSpan w:val="2"/>
          </w:tcPr>
          <w:p w:rsidR="00A634AE" w:rsidP="00A634AE" w:rsidRDefault="00A634AE" w14:paraId="510AA8F3" w14:textId="77777777"/>
        </w:tc>
      </w:tr>
      <w:tr w:rsidR="00A634AE" w:rsidTr="00A634AE" w14:paraId="25FAE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22D6D3AF" w14:textId="77777777"/>
        </w:tc>
        <w:tc>
          <w:tcPr>
            <w:tcW w:w="7654" w:type="dxa"/>
            <w:gridSpan w:val="2"/>
          </w:tcPr>
          <w:p w:rsidR="00A634AE" w:rsidP="00A634AE" w:rsidRDefault="00A634AE" w14:paraId="2683B672" w14:textId="77777777"/>
        </w:tc>
      </w:tr>
      <w:tr w:rsidR="00A634AE" w:rsidTr="00A634AE" w14:paraId="24D38E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26643FE6" w14:textId="3A6F6D80">
            <w:pPr>
              <w:rPr>
                <w:b/>
              </w:rPr>
            </w:pPr>
            <w:r>
              <w:rPr>
                <w:b/>
              </w:rPr>
              <w:t xml:space="preserve">Nr. </w:t>
            </w:r>
            <w:r w:rsidR="001C3ADC">
              <w:rPr>
                <w:b/>
              </w:rPr>
              <w:t>92</w:t>
            </w:r>
          </w:p>
        </w:tc>
        <w:tc>
          <w:tcPr>
            <w:tcW w:w="7654" w:type="dxa"/>
            <w:gridSpan w:val="2"/>
          </w:tcPr>
          <w:p w:rsidR="00A634AE" w:rsidP="00A634AE" w:rsidRDefault="00A634AE" w14:paraId="6EF414EC" w14:textId="5CA9D562">
            <w:pPr>
              <w:rPr>
                <w:b/>
              </w:rPr>
            </w:pPr>
            <w:r>
              <w:rPr>
                <w:b/>
              </w:rPr>
              <w:t xml:space="preserve">MOTIE VAN </w:t>
            </w:r>
            <w:r w:rsidR="001C3ADC">
              <w:rPr>
                <w:b/>
              </w:rPr>
              <w:t>HET LID BECKERMAN</w:t>
            </w:r>
          </w:p>
        </w:tc>
      </w:tr>
      <w:tr w:rsidR="00A634AE" w:rsidTr="00A634AE" w14:paraId="2A933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6315873E" w14:textId="77777777"/>
        </w:tc>
        <w:tc>
          <w:tcPr>
            <w:tcW w:w="7654" w:type="dxa"/>
            <w:gridSpan w:val="2"/>
          </w:tcPr>
          <w:p w:rsidR="00A634AE" w:rsidP="00A634AE" w:rsidRDefault="00A634AE" w14:paraId="4BF25427" w14:textId="5E957ED1">
            <w:r>
              <w:t>Voorgesteld 19 juni 2025</w:t>
            </w:r>
          </w:p>
        </w:tc>
      </w:tr>
      <w:tr w:rsidR="00A634AE" w:rsidTr="00A634AE" w14:paraId="1AB87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6C637E35" w14:textId="77777777"/>
        </w:tc>
        <w:tc>
          <w:tcPr>
            <w:tcW w:w="7654" w:type="dxa"/>
            <w:gridSpan w:val="2"/>
          </w:tcPr>
          <w:p w:rsidR="00A634AE" w:rsidP="00A634AE" w:rsidRDefault="00A634AE" w14:paraId="3FEDA3FA" w14:textId="77777777"/>
        </w:tc>
      </w:tr>
      <w:tr w:rsidR="00A634AE" w:rsidTr="00A634AE" w14:paraId="5F48B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31B54D09" w14:textId="77777777"/>
        </w:tc>
        <w:tc>
          <w:tcPr>
            <w:tcW w:w="7654" w:type="dxa"/>
            <w:gridSpan w:val="2"/>
          </w:tcPr>
          <w:p w:rsidR="00A634AE" w:rsidP="00A634AE" w:rsidRDefault="00A634AE" w14:paraId="13592E0F" w14:textId="30EE84F9">
            <w:r>
              <w:t>De Kamer,</w:t>
            </w:r>
          </w:p>
        </w:tc>
      </w:tr>
      <w:tr w:rsidR="00A634AE" w:rsidTr="00A634AE" w14:paraId="2AB67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04739C05" w14:textId="77777777"/>
        </w:tc>
        <w:tc>
          <w:tcPr>
            <w:tcW w:w="7654" w:type="dxa"/>
            <w:gridSpan w:val="2"/>
          </w:tcPr>
          <w:p w:rsidR="00A634AE" w:rsidP="00A634AE" w:rsidRDefault="00A634AE" w14:paraId="62351D6B" w14:textId="77777777"/>
        </w:tc>
      </w:tr>
      <w:tr w:rsidR="00A634AE" w:rsidTr="00A634AE" w14:paraId="1E74F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634AE" w:rsidP="00A634AE" w:rsidRDefault="00A634AE" w14:paraId="34B9267F" w14:textId="77777777"/>
        </w:tc>
        <w:tc>
          <w:tcPr>
            <w:tcW w:w="7654" w:type="dxa"/>
            <w:gridSpan w:val="2"/>
          </w:tcPr>
          <w:p w:rsidR="00A634AE" w:rsidP="00A634AE" w:rsidRDefault="00A634AE" w14:paraId="3E069AFF" w14:textId="6BAEEDA5">
            <w:r>
              <w:t>gehoord de beraadslaging,</w:t>
            </w:r>
          </w:p>
        </w:tc>
      </w:tr>
      <w:tr w:rsidR="00997775" w:rsidTr="00A634AE" w14:paraId="20EC00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8278C8" w14:textId="77777777"/>
        </w:tc>
        <w:tc>
          <w:tcPr>
            <w:tcW w:w="7654" w:type="dxa"/>
            <w:gridSpan w:val="2"/>
          </w:tcPr>
          <w:p w:rsidR="00997775" w:rsidRDefault="00997775" w14:paraId="6D6042B5" w14:textId="77777777"/>
        </w:tc>
      </w:tr>
      <w:tr w:rsidR="00997775" w:rsidTr="00A634AE" w14:paraId="5CEC0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DB49B9" w14:textId="77777777"/>
        </w:tc>
        <w:tc>
          <w:tcPr>
            <w:tcW w:w="7654" w:type="dxa"/>
            <w:gridSpan w:val="2"/>
          </w:tcPr>
          <w:p w:rsidR="00F3755B" w:rsidP="00F3755B" w:rsidRDefault="00F3755B" w14:paraId="2456DB3B" w14:textId="77777777">
            <w:r>
              <w:t xml:space="preserve">constaterende dat verkenner </w:t>
            </w:r>
            <w:proofErr w:type="spellStart"/>
            <w:r>
              <w:t>Rooijers</w:t>
            </w:r>
            <w:proofErr w:type="spellEnd"/>
            <w:r>
              <w:t xml:space="preserve"> adviseert om de private warmtebedrijven op te kopen en onder te brengen in regionale publieke warmtebedrijven;</w:t>
            </w:r>
          </w:p>
          <w:p w:rsidR="001C3ADC" w:rsidP="00F3755B" w:rsidRDefault="001C3ADC" w14:paraId="1BAE6477" w14:textId="77777777"/>
          <w:p w:rsidR="00F3755B" w:rsidP="00F3755B" w:rsidRDefault="00F3755B" w14:paraId="332538B5" w14:textId="77777777">
            <w:r>
              <w:t>overwegende dat duidelijkheid over de bereidheid tot verkoop van deze bedrijven essentieel is voor het realiseren van publieke regie op warmte;</w:t>
            </w:r>
          </w:p>
          <w:p w:rsidR="001C3ADC" w:rsidP="00F3755B" w:rsidRDefault="001C3ADC" w14:paraId="2AB623BA" w14:textId="77777777"/>
          <w:p w:rsidR="00F3755B" w:rsidP="00F3755B" w:rsidRDefault="00F3755B" w14:paraId="35FD3C2A" w14:textId="77777777">
            <w:r>
              <w:t>verzoekt de regering in gesprek te gaan met de betrokken warmtebedrijven over hun bereidheid tot verkoop aan het Rijk en onder welke voorwaarden, en daar de Kamer begin 2026 over te informeren,</w:t>
            </w:r>
          </w:p>
          <w:p w:rsidR="001C3ADC" w:rsidP="00F3755B" w:rsidRDefault="001C3ADC" w14:paraId="14556742" w14:textId="77777777"/>
          <w:p w:rsidR="00F3755B" w:rsidP="00F3755B" w:rsidRDefault="00F3755B" w14:paraId="4EF9EAE1" w14:textId="77777777">
            <w:r>
              <w:t>en gaat over tot de orde van de dag.</w:t>
            </w:r>
          </w:p>
          <w:p w:rsidR="001C3ADC" w:rsidP="00F3755B" w:rsidRDefault="001C3ADC" w14:paraId="1FF757AF" w14:textId="77777777"/>
          <w:p w:rsidR="00997775" w:rsidP="00F3755B" w:rsidRDefault="00F3755B" w14:paraId="2FA80C49" w14:textId="5FEBDCEC">
            <w:r>
              <w:t>Beckerman</w:t>
            </w:r>
          </w:p>
        </w:tc>
      </w:tr>
    </w:tbl>
    <w:p w:rsidR="00997775" w:rsidRDefault="00997775" w14:paraId="665559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75F0" w14:textId="77777777" w:rsidR="00A634AE" w:rsidRDefault="00A634AE">
      <w:pPr>
        <w:spacing w:line="20" w:lineRule="exact"/>
      </w:pPr>
    </w:p>
  </w:endnote>
  <w:endnote w:type="continuationSeparator" w:id="0">
    <w:p w14:paraId="4DB685E7" w14:textId="77777777" w:rsidR="00A634AE" w:rsidRDefault="00A634AE">
      <w:pPr>
        <w:pStyle w:val="Amendement"/>
      </w:pPr>
      <w:r>
        <w:rPr>
          <w:b w:val="0"/>
        </w:rPr>
        <w:t xml:space="preserve"> </w:t>
      </w:r>
    </w:p>
  </w:endnote>
  <w:endnote w:type="continuationNotice" w:id="1">
    <w:p w14:paraId="07E4BCE4" w14:textId="77777777" w:rsidR="00A634AE" w:rsidRDefault="00A634A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8AF90" w14:textId="77777777" w:rsidR="00A634AE" w:rsidRDefault="00A634AE">
      <w:pPr>
        <w:pStyle w:val="Amendement"/>
      </w:pPr>
      <w:r>
        <w:rPr>
          <w:b w:val="0"/>
        </w:rPr>
        <w:separator/>
      </w:r>
    </w:p>
  </w:footnote>
  <w:footnote w:type="continuationSeparator" w:id="0">
    <w:p w14:paraId="794F08E8" w14:textId="77777777" w:rsidR="00A634AE" w:rsidRDefault="00A6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AE"/>
    <w:rsid w:val="00133FCE"/>
    <w:rsid w:val="001C3ADC"/>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634AE"/>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3755B"/>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7DF4E"/>
  <w15:docId w15:val="{D4D3A820-2359-4705-A91C-D92EEC90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698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2025-06-20T09:51:00.0000000Z</dcterms:modified>
  <dc:description>------------------------</dc:description>
  <dc:subject/>
  <keywords/>
  <version/>
  <category/>
</coreProperties>
</file>