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C7C74" w14:paraId="64A59E63" w14:textId="77777777">
        <w:tc>
          <w:tcPr>
            <w:tcW w:w="6733" w:type="dxa"/>
            <w:gridSpan w:val="2"/>
            <w:tcBorders>
              <w:top w:val="nil"/>
              <w:left w:val="nil"/>
              <w:bottom w:val="nil"/>
              <w:right w:val="nil"/>
            </w:tcBorders>
            <w:vAlign w:val="center"/>
          </w:tcPr>
          <w:p w:rsidR="00997775" w:rsidP="00710A7A" w:rsidRDefault="00997775" w14:paraId="24988E6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B9B6CB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C7C74" w14:paraId="3F3F21D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0BA1EDF" w14:textId="77777777">
            <w:r w:rsidRPr="008B0CC5">
              <w:t xml:space="preserve">Vergaderjaar </w:t>
            </w:r>
            <w:r w:rsidR="00AC6B87">
              <w:t>2024-2025</w:t>
            </w:r>
          </w:p>
        </w:tc>
      </w:tr>
      <w:tr w:rsidR="00997775" w:rsidTr="008C7C74" w14:paraId="2AB48129" w14:textId="77777777">
        <w:trPr>
          <w:cantSplit/>
        </w:trPr>
        <w:tc>
          <w:tcPr>
            <w:tcW w:w="10985" w:type="dxa"/>
            <w:gridSpan w:val="3"/>
            <w:tcBorders>
              <w:top w:val="nil"/>
              <w:left w:val="nil"/>
              <w:bottom w:val="nil"/>
              <w:right w:val="nil"/>
            </w:tcBorders>
          </w:tcPr>
          <w:p w:rsidR="00997775" w:rsidRDefault="00997775" w14:paraId="7402CE62" w14:textId="77777777"/>
        </w:tc>
      </w:tr>
      <w:tr w:rsidR="00997775" w:rsidTr="008C7C74" w14:paraId="4A01EC44" w14:textId="77777777">
        <w:trPr>
          <w:cantSplit/>
        </w:trPr>
        <w:tc>
          <w:tcPr>
            <w:tcW w:w="10985" w:type="dxa"/>
            <w:gridSpan w:val="3"/>
            <w:tcBorders>
              <w:top w:val="nil"/>
              <w:left w:val="nil"/>
              <w:bottom w:val="single" w:color="auto" w:sz="4" w:space="0"/>
              <w:right w:val="nil"/>
            </w:tcBorders>
          </w:tcPr>
          <w:p w:rsidR="00997775" w:rsidRDefault="00997775" w14:paraId="69CBC999" w14:textId="77777777"/>
        </w:tc>
      </w:tr>
      <w:tr w:rsidR="00997775" w:rsidTr="008C7C74" w14:paraId="369FBF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D1C5F1" w14:textId="77777777"/>
        </w:tc>
        <w:tc>
          <w:tcPr>
            <w:tcW w:w="7654" w:type="dxa"/>
            <w:gridSpan w:val="2"/>
          </w:tcPr>
          <w:p w:rsidR="00997775" w:rsidRDefault="00997775" w14:paraId="78A39533" w14:textId="77777777"/>
        </w:tc>
      </w:tr>
      <w:tr w:rsidR="008C7C74" w:rsidTr="008C7C74" w14:paraId="63ED2A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7C74" w:rsidP="008C7C74" w:rsidRDefault="008C7C74" w14:paraId="299132C5" w14:textId="603AF94E">
            <w:pPr>
              <w:rPr>
                <w:b/>
              </w:rPr>
            </w:pPr>
            <w:r>
              <w:rPr>
                <w:b/>
              </w:rPr>
              <w:t>36 576</w:t>
            </w:r>
          </w:p>
        </w:tc>
        <w:tc>
          <w:tcPr>
            <w:tcW w:w="7654" w:type="dxa"/>
            <w:gridSpan w:val="2"/>
          </w:tcPr>
          <w:p w:rsidR="008C7C74" w:rsidP="008C7C74" w:rsidRDefault="008C7C74" w14:paraId="42557819" w14:textId="7A64E76F">
            <w:pPr>
              <w:rPr>
                <w:b/>
              </w:rPr>
            </w:pPr>
            <w:r w:rsidRPr="00763985">
              <w:rPr>
                <w:b/>
                <w:bCs/>
              </w:rPr>
              <w:t>Regels omtrent productie, transport en levering van warmte (Wet collectieve warmte)</w:t>
            </w:r>
          </w:p>
        </w:tc>
      </w:tr>
      <w:tr w:rsidR="008C7C74" w:rsidTr="008C7C74" w14:paraId="584FFE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7C74" w:rsidP="008C7C74" w:rsidRDefault="008C7C74" w14:paraId="1C7DAACA" w14:textId="77777777"/>
        </w:tc>
        <w:tc>
          <w:tcPr>
            <w:tcW w:w="7654" w:type="dxa"/>
            <w:gridSpan w:val="2"/>
          </w:tcPr>
          <w:p w:rsidR="008C7C74" w:rsidP="008C7C74" w:rsidRDefault="008C7C74" w14:paraId="1C0DCBCB" w14:textId="77777777"/>
        </w:tc>
      </w:tr>
      <w:tr w:rsidR="008C7C74" w:rsidTr="008C7C74" w14:paraId="513681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7C74" w:rsidP="008C7C74" w:rsidRDefault="008C7C74" w14:paraId="0FDE2AE7" w14:textId="77777777"/>
        </w:tc>
        <w:tc>
          <w:tcPr>
            <w:tcW w:w="7654" w:type="dxa"/>
            <w:gridSpan w:val="2"/>
          </w:tcPr>
          <w:p w:rsidR="008C7C74" w:rsidP="008C7C74" w:rsidRDefault="008C7C74" w14:paraId="59208FB9" w14:textId="77777777"/>
        </w:tc>
      </w:tr>
      <w:tr w:rsidR="008C7C74" w:rsidTr="008C7C74" w14:paraId="51910E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7C74" w:rsidP="008C7C74" w:rsidRDefault="008C7C74" w14:paraId="331A9389" w14:textId="4972C4C7">
            <w:pPr>
              <w:rPr>
                <w:b/>
              </w:rPr>
            </w:pPr>
            <w:r>
              <w:rPr>
                <w:b/>
              </w:rPr>
              <w:t xml:space="preserve">Nr. </w:t>
            </w:r>
            <w:r w:rsidR="00032FBF">
              <w:rPr>
                <w:b/>
              </w:rPr>
              <w:t>93</w:t>
            </w:r>
          </w:p>
        </w:tc>
        <w:tc>
          <w:tcPr>
            <w:tcW w:w="7654" w:type="dxa"/>
            <w:gridSpan w:val="2"/>
          </w:tcPr>
          <w:p w:rsidR="008C7C74" w:rsidP="008C7C74" w:rsidRDefault="008C7C74" w14:paraId="1D9AAAA4" w14:textId="5793A8A7">
            <w:pPr>
              <w:rPr>
                <w:b/>
              </w:rPr>
            </w:pPr>
            <w:r>
              <w:rPr>
                <w:b/>
              </w:rPr>
              <w:t xml:space="preserve">MOTIE VAN </w:t>
            </w:r>
            <w:r w:rsidR="00032FBF">
              <w:rPr>
                <w:b/>
              </w:rPr>
              <w:t>HET LID ROODERKERK C.S.</w:t>
            </w:r>
          </w:p>
        </w:tc>
      </w:tr>
      <w:tr w:rsidR="008C7C74" w:rsidTr="008C7C74" w14:paraId="389856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7C74" w:rsidP="008C7C74" w:rsidRDefault="008C7C74" w14:paraId="44D5C718" w14:textId="77777777"/>
        </w:tc>
        <w:tc>
          <w:tcPr>
            <w:tcW w:w="7654" w:type="dxa"/>
            <w:gridSpan w:val="2"/>
          </w:tcPr>
          <w:p w:rsidR="008C7C74" w:rsidP="008C7C74" w:rsidRDefault="008C7C74" w14:paraId="5843B58A" w14:textId="262A50EC">
            <w:r>
              <w:t>Voorgesteld 19 juni 2025</w:t>
            </w:r>
          </w:p>
        </w:tc>
      </w:tr>
      <w:tr w:rsidR="008C7C74" w:rsidTr="008C7C74" w14:paraId="0D0C94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7C74" w:rsidP="008C7C74" w:rsidRDefault="008C7C74" w14:paraId="4739B2DA" w14:textId="77777777"/>
        </w:tc>
        <w:tc>
          <w:tcPr>
            <w:tcW w:w="7654" w:type="dxa"/>
            <w:gridSpan w:val="2"/>
          </w:tcPr>
          <w:p w:rsidR="008C7C74" w:rsidP="008C7C74" w:rsidRDefault="008C7C74" w14:paraId="0B8F21B3" w14:textId="77777777"/>
        </w:tc>
      </w:tr>
      <w:tr w:rsidR="008C7C74" w:rsidTr="008C7C74" w14:paraId="4DF094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7C74" w:rsidP="008C7C74" w:rsidRDefault="008C7C74" w14:paraId="36BB7F67" w14:textId="77777777"/>
        </w:tc>
        <w:tc>
          <w:tcPr>
            <w:tcW w:w="7654" w:type="dxa"/>
            <w:gridSpan w:val="2"/>
          </w:tcPr>
          <w:p w:rsidR="008C7C74" w:rsidP="008C7C74" w:rsidRDefault="008C7C74" w14:paraId="52136AAF" w14:textId="06E0522D">
            <w:r>
              <w:t>De Kamer,</w:t>
            </w:r>
          </w:p>
        </w:tc>
      </w:tr>
      <w:tr w:rsidR="008C7C74" w:rsidTr="008C7C74" w14:paraId="40CC9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7C74" w:rsidP="008C7C74" w:rsidRDefault="008C7C74" w14:paraId="217896FE" w14:textId="77777777"/>
        </w:tc>
        <w:tc>
          <w:tcPr>
            <w:tcW w:w="7654" w:type="dxa"/>
            <w:gridSpan w:val="2"/>
          </w:tcPr>
          <w:p w:rsidR="008C7C74" w:rsidP="008C7C74" w:rsidRDefault="008C7C74" w14:paraId="2A4554A2" w14:textId="77777777"/>
        </w:tc>
      </w:tr>
      <w:tr w:rsidR="008C7C74" w:rsidTr="008C7C74" w14:paraId="1EA73D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7C74" w:rsidP="008C7C74" w:rsidRDefault="008C7C74" w14:paraId="03502913" w14:textId="77777777"/>
        </w:tc>
        <w:tc>
          <w:tcPr>
            <w:tcW w:w="7654" w:type="dxa"/>
            <w:gridSpan w:val="2"/>
          </w:tcPr>
          <w:p w:rsidR="008C7C74" w:rsidP="008C7C74" w:rsidRDefault="008C7C74" w14:paraId="35447773" w14:textId="02EF5360">
            <w:r>
              <w:t>gehoord de beraadslaging,</w:t>
            </w:r>
          </w:p>
        </w:tc>
      </w:tr>
      <w:tr w:rsidR="00997775" w:rsidTr="008C7C74" w14:paraId="72C807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ECC72F" w14:textId="77777777"/>
        </w:tc>
        <w:tc>
          <w:tcPr>
            <w:tcW w:w="7654" w:type="dxa"/>
            <w:gridSpan w:val="2"/>
          </w:tcPr>
          <w:p w:rsidR="00997775" w:rsidRDefault="00997775" w14:paraId="66A21337" w14:textId="77777777"/>
        </w:tc>
      </w:tr>
      <w:tr w:rsidR="00997775" w:rsidTr="008C7C74" w14:paraId="23A81C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C98179" w14:textId="77777777"/>
        </w:tc>
        <w:tc>
          <w:tcPr>
            <w:tcW w:w="7654" w:type="dxa"/>
            <w:gridSpan w:val="2"/>
          </w:tcPr>
          <w:p w:rsidR="00610DE1" w:rsidP="00610DE1" w:rsidRDefault="00610DE1" w14:paraId="093730DB" w14:textId="77777777">
            <w:r>
              <w:t>constaterende dat de WIS te vaak ontoereikend is voor warmteprojecten bij bestaande woningen en gebouwen en daardoor onderbenut blijft;</w:t>
            </w:r>
          </w:p>
          <w:p w:rsidR="00032FBF" w:rsidP="00610DE1" w:rsidRDefault="00032FBF" w14:paraId="36CBA15F" w14:textId="77777777"/>
          <w:p w:rsidR="00610DE1" w:rsidP="00610DE1" w:rsidRDefault="00610DE1" w14:paraId="2559EDC5" w14:textId="77777777">
            <w:r>
              <w:t>constaterende dat warmtebedrijven daardoor niet altijd in staat zijn om een passend en betaalbaar aanbod te doen voor bewoners op locaties waar warmtenetten maatschappelijk gezien de beste oplossing zijn;</w:t>
            </w:r>
          </w:p>
          <w:p w:rsidR="00032FBF" w:rsidP="00610DE1" w:rsidRDefault="00032FBF" w14:paraId="729DA4C1" w14:textId="77777777"/>
          <w:p w:rsidR="00610DE1" w:rsidP="00610DE1" w:rsidRDefault="00610DE1" w14:paraId="0603587D" w14:textId="77777777">
            <w:r>
              <w:t>overwegende dat collectieve warmte op veel locaties maatschappelijk gezien de meest kosteneffectieve duurzame optie is;</w:t>
            </w:r>
          </w:p>
          <w:p w:rsidR="00032FBF" w:rsidP="00610DE1" w:rsidRDefault="00032FBF" w14:paraId="6CE52460" w14:textId="77777777"/>
          <w:p w:rsidR="00610DE1" w:rsidP="00610DE1" w:rsidRDefault="00610DE1" w14:paraId="4966768C" w14:textId="77777777">
            <w:r>
              <w:t>overwegende dat de warmtetransitie een cruciale rol speelt in het reduceren van de kosten voor de aanleg van elektriciteitsnetten;</w:t>
            </w:r>
          </w:p>
          <w:p w:rsidR="00032FBF" w:rsidP="00610DE1" w:rsidRDefault="00032FBF" w14:paraId="0BBC3165" w14:textId="77777777"/>
          <w:p w:rsidR="00610DE1" w:rsidP="00610DE1" w:rsidRDefault="00610DE1" w14:paraId="7ADEA91B" w14:textId="77777777">
            <w:r>
              <w:t>overwegende dat de warmtetransitie een noodzakelijke stap is voor Nederland om energieonafhankelijk te worden;</w:t>
            </w:r>
          </w:p>
          <w:p w:rsidR="00032FBF" w:rsidP="00610DE1" w:rsidRDefault="00032FBF" w14:paraId="4A7C2A75" w14:textId="77777777"/>
          <w:p w:rsidR="00610DE1" w:rsidP="00610DE1" w:rsidRDefault="00610DE1" w14:paraId="4B0A5F41" w14:textId="77777777">
            <w:r>
              <w:t>verzoekt de regering om de subsidiekaders van de WIS door te ontwikkelen en daartoe in ieder geval in gesprek te gaan met de Warmtealliantie, en de Kamer daar voor Prinsjesdag over te informeren,</w:t>
            </w:r>
          </w:p>
          <w:p w:rsidR="00032FBF" w:rsidP="00610DE1" w:rsidRDefault="00032FBF" w14:paraId="7692DA17" w14:textId="77777777"/>
          <w:p w:rsidR="00610DE1" w:rsidP="00610DE1" w:rsidRDefault="00610DE1" w14:paraId="67F5108F" w14:textId="77777777">
            <w:r>
              <w:t>en gaat over tot de orde van de dag.</w:t>
            </w:r>
          </w:p>
          <w:p w:rsidR="00032FBF" w:rsidP="00610DE1" w:rsidRDefault="00032FBF" w14:paraId="0BE4ECA9" w14:textId="77777777"/>
          <w:p w:rsidR="00032FBF" w:rsidP="00610DE1" w:rsidRDefault="00610DE1" w14:paraId="3B13431C" w14:textId="77777777">
            <w:proofErr w:type="spellStart"/>
            <w:r>
              <w:t>Rooderkerk</w:t>
            </w:r>
            <w:proofErr w:type="spellEnd"/>
          </w:p>
          <w:p w:rsidR="00032FBF" w:rsidP="00610DE1" w:rsidRDefault="00610DE1" w14:paraId="754915F2" w14:textId="77777777">
            <w:proofErr w:type="spellStart"/>
            <w:r>
              <w:t>Grinwis</w:t>
            </w:r>
            <w:proofErr w:type="spellEnd"/>
          </w:p>
          <w:p w:rsidR="00997775" w:rsidP="00610DE1" w:rsidRDefault="00610DE1" w14:paraId="1378FDAA" w14:textId="0FDBDAEE">
            <w:r>
              <w:t>Postma</w:t>
            </w:r>
          </w:p>
        </w:tc>
      </w:tr>
    </w:tbl>
    <w:p w:rsidR="00997775" w:rsidRDefault="00997775" w14:paraId="034FC32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39C4C" w14:textId="77777777" w:rsidR="008C7C74" w:rsidRDefault="008C7C74">
      <w:pPr>
        <w:spacing w:line="20" w:lineRule="exact"/>
      </w:pPr>
    </w:p>
  </w:endnote>
  <w:endnote w:type="continuationSeparator" w:id="0">
    <w:p w14:paraId="6C97427C" w14:textId="77777777" w:rsidR="008C7C74" w:rsidRDefault="008C7C74">
      <w:pPr>
        <w:pStyle w:val="Amendement"/>
      </w:pPr>
      <w:r>
        <w:rPr>
          <w:b w:val="0"/>
        </w:rPr>
        <w:t xml:space="preserve"> </w:t>
      </w:r>
    </w:p>
  </w:endnote>
  <w:endnote w:type="continuationNotice" w:id="1">
    <w:p w14:paraId="4E30C9C7" w14:textId="77777777" w:rsidR="008C7C74" w:rsidRDefault="008C7C7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19B00" w14:textId="77777777" w:rsidR="008C7C74" w:rsidRDefault="008C7C74">
      <w:pPr>
        <w:pStyle w:val="Amendement"/>
      </w:pPr>
      <w:r>
        <w:rPr>
          <w:b w:val="0"/>
        </w:rPr>
        <w:separator/>
      </w:r>
    </w:p>
  </w:footnote>
  <w:footnote w:type="continuationSeparator" w:id="0">
    <w:p w14:paraId="4C7BFB5D" w14:textId="77777777" w:rsidR="008C7C74" w:rsidRDefault="008C7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74"/>
    <w:rsid w:val="00032FBF"/>
    <w:rsid w:val="00133FCE"/>
    <w:rsid w:val="001E482C"/>
    <w:rsid w:val="001E4877"/>
    <w:rsid w:val="0021105A"/>
    <w:rsid w:val="00280D6A"/>
    <w:rsid w:val="002B78E9"/>
    <w:rsid w:val="002C5406"/>
    <w:rsid w:val="00330D60"/>
    <w:rsid w:val="00345A5C"/>
    <w:rsid w:val="003F71A1"/>
    <w:rsid w:val="00476415"/>
    <w:rsid w:val="00546F8D"/>
    <w:rsid w:val="00560113"/>
    <w:rsid w:val="00610DE1"/>
    <w:rsid w:val="00621F64"/>
    <w:rsid w:val="00644DED"/>
    <w:rsid w:val="006765BC"/>
    <w:rsid w:val="0069007C"/>
    <w:rsid w:val="00710A7A"/>
    <w:rsid w:val="00744C6E"/>
    <w:rsid w:val="007B35A1"/>
    <w:rsid w:val="007C50C6"/>
    <w:rsid w:val="008304CB"/>
    <w:rsid w:val="00831CE0"/>
    <w:rsid w:val="00850A1D"/>
    <w:rsid w:val="00862909"/>
    <w:rsid w:val="00872A23"/>
    <w:rsid w:val="008B0CC5"/>
    <w:rsid w:val="008C7C74"/>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2E22D"/>
  <w15:docId w15:val="{EB0F4B15-CBB7-4A37-98B8-E74CD257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1077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2025-06-20T08:58:00.0000000Z</dcterms:created>
  <dcterms:modified xsi:type="dcterms:W3CDTF">2025-06-20T09:52:00.0000000Z</dcterms:modified>
  <dc:description>------------------------</dc:description>
  <dc:subject/>
  <keywords/>
  <version/>
  <category/>
</coreProperties>
</file>