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C30E6" w14:paraId="3CA739DB" w14:textId="77777777">
        <w:tc>
          <w:tcPr>
            <w:tcW w:w="6733" w:type="dxa"/>
            <w:gridSpan w:val="2"/>
            <w:tcBorders>
              <w:top w:val="nil"/>
              <w:left w:val="nil"/>
              <w:bottom w:val="nil"/>
              <w:right w:val="nil"/>
            </w:tcBorders>
            <w:vAlign w:val="center"/>
          </w:tcPr>
          <w:p w:rsidR="00997775" w:rsidP="00710A7A" w:rsidRDefault="00997775" w14:paraId="1A965F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D2377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C30E6" w14:paraId="5F8123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636E08" w14:textId="77777777">
            <w:r w:rsidRPr="008B0CC5">
              <w:t xml:space="preserve">Vergaderjaar </w:t>
            </w:r>
            <w:r w:rsidR="00AC6B87">
              <w:t>2024-2025</w:t>
            </w:r>
          </w:p>
        </w:tc>
      </w:tr>
      <w:tr w:rsidR="00997775" w:rsidTr="005C30E6" w14:paraId="5DC0D27F" w14:textId="77777777">
        <w:trPr>
          <w:cantSplit/>
        </w:trPr>
        <w:tc>
          <w:tcPr>
            <w:tcW w:w="10985" w:type="dxa"/>
            <w:gridSpan w:val="3"/>
            <w:tcBorders>
              <w:top w:val="nil"/>
              <w:left w:val="nil"/>
              <w:bottom w:val="nil"/>
              <w:right w:val="nil"/>
            </w:tcBorders>
          </w:tcPr>
          <w:p w:rsidR="00997775" w:rsidRDefault="00997775" w14:paraId="782FD30F" w14:textId="77777777"/>
        </w:tc>
      </w:tr>
      <w:tr w:rsidR="00997775" w:rsidTr="005C30E6" w14:paraId="56346C26" w14:textId="77777777">
        <w:trPr>
          <w:cantSplit/>
        </w:trPr>
        <w:tc>
          <w:tcPr>
            <w:tcW w:w="10985" w:type="dxa"/>
            <w:gridSpan w:val="3"/>
            <w:tcBorders>
              <w:top w:val="nil"/>
              <w:left w:val="nil"/>
              <w:bottom w:val="single" w:color="auto" w:sz="4" w:space="0"/>
              <w:right w:val="nil"/>
            </w:tcBorders>
          </w:tcPr>
          <w:p w:rsidR="00997775" w:rsidRDefault="00997775" w14:paraId="49582947" w14:textId="77777777"/>
        </w:tc>
      </w:tr>
      <w:tr w:rsidR="00997775" w:rsidTr="005C30E6" w14:paraId="78A38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25C21A" w14:textId="77777777"/>
        </w:tc>
        <w:tc>
          <w:tcPr>
            <w:tcW w:w="7654" w:type="dxa"/>
            <w:gridSpan w:val="2"/>
          </w:tcPr>
          <w:p w:rsidR="00997775" w:rsidRDefault="00997775" w14:paraId="2794202F" w14:textId="77777777"/>
        </w:tc>
      </w:tr>
      <w:tr w:rsidR="005C30E6" w:rsidTr="005C30E6" w14:paraId="0C8F5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33D2DAD2" w14:textId="4ADDF19D">
            <w:pPr>
              <w:rPr>
                <w:b/>
              </w:rPr>
            </w:pPr>
            <w:r>
              <w:rPr>
                <w:b/>
              </w:rPr>
              <w:t>36 576</w:t>
            </w:r>
          </w:p>
        </w:tc>
        <w:tc>
          <w:tcPr>
            <w:tcW w:w="7654" w:type="dxa"/>
            <w:gridSpan w:val="2"/>
          </w:tcPr>
          <w:p w:rsidR="005C30E6" w:rsidP="005C30E6" w:rsidRDefault="005C30E6" w14:paraId="3B216E40" w14:textId="5224A168">
            <w:pPr>
              <w:rPr>
                <w:b/>
              </w:rPr>
            </w:pPr>
            <w:r w:rsidRPr="00763985">
              <w:rPr>
                <w:b/>
                <w:bCs/>
              </w:rPr>
              <w:t>Regels omtrent productie, transport en levering van warmte (Wet collectieve warmte)</w:t>
            </w:r>
          </w:p>
        </w:tc>
      </w:tr>
      <w:tr w:rsidR="005C30E6" w:rsidTr="005C30E6" w14:paraId="0004C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72FFDFB5" w14:textId="77777777"/>
        </w:tc>
        <w:tc>
          <w:tcPr>
            <w:tcW w:w="7654" w:type="dxa"/>
            <w:gridSpan w:val="2"/>
          </w:tcPr>
          <w:p w:rsidR="005C30E6" w:rsidP="005C30E6" w:rsidRDefault="005C30E6" w14:paraId="5D361D09" w14:textId="77777777"/>
        </w:tc>
      </w:tr>
      <w:tr w:rsidR="005C30E6" w:rsidTr="005C30E6" w14:paraId="47150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533532E0" w14:textId="77777777"/>
        </w:tc>
        <w:tc>
          <w:tcPr>
            <w:tcW w:w="7654" w:type="dxa"/>
            <w:gridSpan w:val="2"/>
          </w:tcPr>
          <w:p w:rsidR="005C30E6" w:rsidP="005C30E6" w:rsidRDefault="005C30E6" w14:paraId="3AED925E" w14:textId="77777777"/>
        </w:tc>
      </w:tr>
      <w:tr w:rsidR="005C30E6" w:rsidTr="005C30E6" w14:paraId="23FA3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0C31604A" w14:textId="05100ADF">
            <w:pPr>
              <w:rPr>
                <w:b/>
              </w:rPr>
            </w:pPr>
            <w:r>
              <w:rPr>
                <w:b/>
              </w:rPr>
              <w:t xml:space="preserve">Nr. </w:t>
            </w:r>
            <w:r w:rsidR="00BA3FC0">
              <w:rPr>
                <w:b/>
              </w:rPr>
              <w:t>94</w:t>
            </w:r>
          </w:p>
        </w:tc>
        <w:tc>
          <w:tcPr>
            <w:tcW w:w="7654" w:type="dxa"/>
            <w:gridSpan w:val="2"/>
          </w:tcPr>
          <w:p w:rsidR="005C30E6" w:rsidP="005C30E6" w:rsidRDefault="005C30E6" w14:paraId="5D47BBBE" w14:textId="24B69019">
            <w:pPr>
              <w:rPr>
                <w:b/>
              </w:rPr>
            </w:pPr>
            <w:r>
              <w:rPr>
                <w:b/>
              </w:rPr>
              <w:t xml:space="preserve">MOTIE VAN </w:t>
            </w:r>
            <w:r w:rsidR="00BA3FC0">
              <w:rPr>
                <w:b/>
              </w:rPr>
              <w:t>DE LEDEN ROODERKERK EN ERKENS</w:t>
            </w:r>
          </w:p>
        </w:tc>
      </w:tr>
      <w:tr w:rsidR="005C30E6" w:rsidTr="005C30E6" w14:paraId="38A495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525331BE" w14:textId="77777777"/>
        </w:tc>
        <w:tc>
          <w:tcPr>
            <w:tcW w:w="7654" w:type="dxa"/>
            <w:gridSpan w:val="2"/>
          </w:tcPr>
          <w:p w:rsidR="005C30E6" w:rsidP="005C30E6" w:rsidRDefault="005C30E6" w14:paraId="5CA81E70" w14:textId="265AF6F1">
            <w:r>
              <w:t>Voorgesteld 19 juni 2025</w:t>
            </w:r>
          </w:p>
        </w:tc>
      </w:tr>
      <w:tr w:rsidR="005C30E6" w:rsidTr="005C30E6" w14:paraId="0E984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1D04DE79" w14:textId="77777777"/>
        </w:tc>
        <w:tc>
          <w:tcPr>
            <w:tcW w:w="7654" w:type="dxa"/>
            <w:gridSpan w:val="2"/>
          </w:tcPr>
          <w:p w:rsidR="005C30E6" w:rsidP="005C30E6" w:rsidRDefault="005C30E6" w14:paraId="5ED78F10" w14:textId="77777777"/>
        </w:tc>
      </w:tr>
      <w:tr w:rsidR="005C30E6" w:rsidTr="005C30E6" w14:paraId="16E62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0206C962" w14:textId="77777777"/>
        </w:tc>
        <w:tc>
          <w:tcPr>
            <w:tcW w:w="7654" w:type="dxa"/>
            <w:gridSpan w:val="2"/>
          </w:tcPr>
          <w:p w:rsidR="005C30E6" w:rsidP="005C30E6" w:rsidRDefault="005C30E6" w14:paraId="596871E4" w14:textId="0DB004FD">
            <w:r>
              <w:t>De Kamer,</w:t>
            </w:r>
          </w:p>
        </w:tc>
      </w:tr>
      <w:tr w:rsidR="005C30E6" w:rsidTr="005C30E6" w14:paraId="2FB08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16994F42" w14:textId="77777777"/>
        </w:tc>
        <w:tc>
          <w:tcPr>
            <w:tcW w:w="7654" w:type="dxa"/>
            <w:gridSpan w:val="2"/>
          </w:tcPr>
          <w:p w:rsidR="005C30E6" w:rsidP="005C30E6" w:rsidRDefault="005C30E6" w14:paraId="128266DA" w14:textId="77777777"/>
        </w:tc>
      </w:tr>
      <w:tr w:rsidR="005C30E6" w:rsidTr="005C30E6" w14:paraId="61469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30E6" w:rsidP="005C30E6" w:rsidRDefault="005C30E6" w14:paraId="21E36A84" w14:textId="77777777"/>
        </w:tc>
        <w:tc>
          <w:tcPr>
            <w:tcW w:w="7654" w:type="dxa"/>
            <w:gridSpan w:val="2"/>
          </w:tcPr>
          <w:p w:rsidR="005C30E6" w:rsidP="005C30E6" w:rsidRDefault="005C30E6" w14:paraId="2C7A0CB7" w14:textId="2F63C416">
            <w:r>
              <w:t>gehoord de beraadslaging,</w:t>
            </w:r>
          </w:p>
        </w:tc>
      </w:tr>
      <w:tr w:rsidR="00997775" w:rsidTr="005C30E6" w14:paraId="01CF1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E51FEF" w14:textId="77777777"/>
        </w:tc>
        <w:tc>
          <w:tcPr>
            <w:tcW w:w="7654" w:type="dxa"/>
            <w:gridSpan w:val="2"/>
          </w:tcPr>
          <w:p w:rsidR="00997775" w:rsidRDefault="00997775" w14:paraId="2D07081D" w14:textId="77777777"/>
        </w:tc>
      </w:tr>
      <w:tr w:rsidR="00997775" w:rsidTr="005C30E6" w14:paraId="4AA4C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A9ACC2" w14:textId="77777777"/>
        </w:tc>
        <w:tc>
          <w:tcPr>
            <w:tcW w:w="7654" w:type="dxa"/>
            <w:gridSpan w:val="2"/>
          </w:tcPr>
          <w:p w:rsidR="002B2C24" w:rsidP="002B2C24" w:rsidRDefault="002B2C24" w14:paraId="0C6C1328" w14:textId="77777777">
            <w:r>
              <w:t>constaterende dat er volgens de Algemene Rekenkamer veel verschillende subsidies zijn in de warmteketen die op punten in strijd zijn met elkaar, niet gelijk lopen in tijd en vanuit de ministeries van VRO en KGG verstrekt worden;</w:t>
            </w:r>
          </w:p>
          <w:p w:rsidR="00BA3FC0" w:rsidP="002B2C24" w:rsidRDefault="00BA3FC0" w14:paraId="6D94AF46" w14:textId="77777777"/>
          <w:p w:rsidR="002B2C24" w:rsidP="002B2C24" w:rsidRDefault="002B2C24" w14:paraId="2927AA3E" w14:textId="77777777">
            <w:r>
              <w:t>constaterende dat subsidies hierdoor averechts werken of simpelweg niet gebruikt kunnen worden en de warmtetransitie hierdoor vertraagt;</w:t>
            </w:r>
          </w:p>
          <w:p w:rsidR="002B2C24" w:rsidP="002B2C24" w:rsidRDefault="002B2C24" w14:paraId="71BAD5A7" w14:textId="77777777">
            <w:r>
              <w:t>verzoekt de regering de subsidiëring voor de warmtetransitie integraal te bekijken en te versimpelen door subsidies zo veel als mogelijk samen te voegen of te schrappen;</w:t>
            </w:r>
          </w:p>
          <w:p w:rsidR="00BA3FC0" w:rsidP="002B2C24" w:rsidRDefault="00BA3FC0" w14:paraId="4BB0D0B0" w14:textId="77777777"/>
          <w:p w:rsidR="002B2C24" w:rsidP="002B2C24" w:rsidRDefault="002B2C24" w14:paraId="27A34C4C" w14:textId="77777777">
            <w:r>
              <w:t xml:space="preserve">verzoekt de regering om hierbij specifiek te bezien hoeveel van de middelen ingezet kunnen worden in de vorm van </w:t>
            </w:r>
            <w:proofErr w:type="spellStart"/>
            <w:r>
              <w:t>capex</w:t>
            </w:r>
            <w:proofErr w:type="spellEnd"/>
            <w:r>
              <w:t>-subsidiëring om daarmee de investeringskosten te drukken,</w:t>
            </w:r>
          </w:p>
          <w:p w:rsidR="00BA3FC0" w:rsidP="002B2C24" w:rsidRDefault="00BA3FC0" w14:paraId="74FB49AA" w14:textId="77777777"/>
          <w:p w:rsidR="002B2C24" w:rsidP="002B2C24" w:rsidRDefault="002B2C24" w14:paraId="3EB2D75A" w14:textId="77777777">
            <w:r>
              <w:t>en gaat over tot de orde van de dag.</w:t>
            </w:r>
          </w:p>
          <w:p w:rsidR="00BA3FC0" w:rsidP="002B2C24" w:rsidRDefault="00BA3FC0" w14:paraId="034775A3" w14:textId="77777777"/>
          <w:p w:rsidR="00BA3FC0" w:rsidP="002B2C24" w:rsidRDefault="002B2C24" w14:paraId="139EE658" w14:textId="77777777">
            <w:proofErr w:type="spellStart"/>
            <w:r>
              <w:t>Rooderkerk</w:t>
            </w:r>
            <w:proofErr w:type="spellEnd"/>
          </w:p>
          <w:p w:rsidR="00997775" w:rsidP="002B2C24" w:rsidRDefault="002B2C24" w14:paraId="08554781" w14:textId="51F787EC">
            <w:r>
              <w:t>Erkens</w:t>
            </w:r>
          </w:p>
        </w:tc>
      </w:tr>
    </w:tbl>
    <w:p w:rsidR="00997775" w:rsidRDefault="00997775" w14:paraId="2F4F54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9588" w14:textId="77777777" w:rsidR="005C30E6" w:rsidRDefault="005C30E6">
      <w:pPr>
        <w:spacing w:line="20" w:lineRule="exact"/>
      </w:pPr>
    </w:p>
  </w:endnote>
  <w:endnote w:type="continuationSeparator" w:id="0">
    <w:p w14:paraId="4DDC172B" w14:textId="77777777" w:rsidR="005C30E6" w:rsidRDefault="005C30E6">
      <w:pPr>
        <w:pStyle w:val="Amendement"/>
      </w:pPr>
      <w:r>
        <w:rPr>
          <w:b w:val="0"/>
        </w:rPr>
        <w:t xml:space="preserve"> </w:t>
      </w:r>
    </w:p>
  </w:endnote>
  <w:endnote w:type="continuationNotice" w:id="1">
    <w:p w14:paraId="146DE12A" w14:textId="77777777" w:rsidR="005C30E6" w:rsidRDefault="005C30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29DD0" w14:textId="77777777" w:rsidR="005C30E6" w:rsidRDefault="005C30E6">
      <w:pPr>
        <w:pStyle w:val="Amendement"/>
      </w:pPr>
      <w:r>
        <w:rPr>
          <w:b w:val="0"/>
        </w:rPr>
        <w:separator/>
      </w:r>
    </w:p>
  </w:footnote>
  <w:footnote w:type="continuationSeparator" w:id="0">
    <w:p w14:paraId="5F681AF8" w14:textId="77777777" w:rsidR="005C30E6" w:rsidRDefault="005C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E6"/>
    <w:rsid w:val="00133FCE"/>
    <w:rsid w:val="001E482C"/>
    <w:rsid w:val="001E4877"/>
    <w:rsid w:val="0021105A"/>
    <w:rsid w:val="00280D6A"/>
    <w:rsid w:val="002B2C24"/>
    <w:rsid w:val="002B78E9"/>
    <w:rsid w:val="002C5406"/>
    <w:rsid w:val="00330D60"/>
    <w:rsid w:val="00345A5C"/>
    <w:rsid w:val="003F71A1"/>
    <w:rsid w:val="00476415"/>
    <w:rsid w:val="00546F8D"/>
    <w:rsid w:val="00560113"/>
    <w:rsid w:val="005C30E6"/>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3FC0"/>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15B9"/>
  <w15:docId w15:val="{DB8AFCDC-1F2C-4C78-B114-D676912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909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2025-06-20T09:54:00.0000000Z</dcterms:modified>
  <dc:description>------------------------</dc:description>
  <dc:subject/>
  <keywords/>
  <version/>
  <category/>
</coreProperties>
</file>