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B4F18" w14:paraId="294B3A5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59BAB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5CD45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B4F18" w14:paraId="62C6EA7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609030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B4F18" w14:paraId="73BC96E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1D5117" w14:textId="77777777"/>
        </w:tc>
      </w:tr>
      <w:tr w:rsidR="00997775" w:rsidTr="00BB4F18" w14:paraId="66106D3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4F50012" w14:textId="77777777"/>
        </w:tc>
      </w:tr>
      <w:tr w:rsidR="00997775" w:rsidTr="00BB4F18" w14:paraId="261C6D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3A6CB6" w14:textId="77777777"/>
        </w:tc>
        <w:tc>
          <w:tcPr>
            <w:tcW w:w="7654" w:type="dxa"/>
            <w:gridSpan w:val="2"/>
          </w:tcPr>
          <w:p w:rsidR="00997775" w:rsidRDefault="00997775" w14:paraId="1F694F85" w14:textId="77777777"/>
        </w:tc>
      </w:tr>
      <w:tr w:rsidR="00BB4F18" w:rsidTr="00BB4F18" w14:paraId="4E2C4D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F18" w:rsidP="00BB4F18" w:rsidRDefault="00BB4F18" w14:paraId="2B93F763" w14:textId="651CACAA">
            <w:pPr>
              <w:rPr>
                <w:b/>
              </w:rPr>
            </w:pPr>
            <w:r>
              <w:rPr>
                <w:b/>
              </w:rPr>
              <w:t>36 576</w:t>
            </w:r>
          </w:p>
        </w:tc>
        <w:tc>
          <w:tcPr>
            <w:tcW w:w="7654" w:type="dxa"/>
            <w:gridSpan w:val="2"/>
          </w:tcPr>
          <w:p w:rsidR="00BB4F18" w:rsidP="00BB4F18" w:rsidRDefault="00BB4F18" w14:paraId="66866DB9" w14:textId="0FB21AC7">
            <w:pPr>
              <w:rPr>
                <w:b/>
              </w:rPr>
            </w:pPr>
            <w:r w:rsidRPr="00763985">
              <w:rPr>
                <w:b/>
                <w:bCs/>
              </w:rPr>
              <w:t>Regels omtrent productie, transport en levering van warmte (Wet collectieve warmte)</w:t>
            </w:r>
          </w:p>
        </w:tc>
      </w:tr>
      <w:tr w:rsidR="00BB4F18" w:rsidTr="00BB4F18" w14:paraId="7C4B32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F18" w:rsidP="00BB4F18" w:rsidRDefault="00BB4F18" w14:paraId="14A4A05B" w14:textId="77777777"/>
        </w:tc>
        <w:tc>
          <w:tcPr>
            <w:tcW w:w="7654" w:type="dxa"/>
            <w:gridSpan w:val="2"/>
          </w:tcPr>
          <w:p w:rsidR="00BB4F18" w:rsidP="00BB4F18" w:rsidRDefault="00BB4F18" w14:paraId="0AA87989" w14:textId="77777777"/>
        </w:tc>
      </w:tr>
      <w:tr w:rsidR="00BB4F18" w:rsidTr="00BB4F18" w14:paraId="1252BA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F18" w:rsidP="00BB4F18" w:rsidRDefault="00BB4F18" w14:paraId="6BD44F10" w14:textId="77777777"/>
        </w:tc>
        <w:tc>
          <w:tcPr>
            <w:tcW w:w="7654" w:type="dxa"/>
            <w:gridSpan w:val="2"/>
          </w:tcPr>
          <w:p w:rsidR="00BB4F18" w:rsidP="00BB4F18" w:rsidRDefault="00BB4F18" w14:paraId="4AEA1C76" w14:textId="77777777"/>
        </w:tc>
      </w:tr>
      <w:tr w:rsidR="00BB4F18" w:rsidTr="00BB4F18" w14:paraId="30365A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F18" w:rsidP="00BB4F18" w:rsidRDefault="00BB4F18" w14:paraId="0AC00BDC" w14:textId="5D40625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92653">
              <w:rPr>
                <w:b/>
              </w:rPr>
              <w:t>95</w:t>
            </w:r>
          </w:p>
        </w:tc>
        <w:tc>
          <w:tcPr>
            <w:tcW w:w="7654" w:type="dxa"/>
            <w:gridSpan w:val="2"/>
          </w:tcPr>
          <w:p w:rsidR="00BB4F18" w:rsidP="00BB4F18" w:rsidRDefault="00BB4F18" w14:paraId="0493ABE6" w14:textId="12A778C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92653">
              <w:rPr>
                <w:b/>
              </w:rPr>
              <w:t>HET LID ERKENS</w:t>
            </w:r>
          </w:p>
        </w:tc>
      </w:tr>
      <w:tr w:rsidR="00BB4F18" w:rsidTr="00BB4F18" w14:paraId="5AC249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F18" w:rsidP="00BB4F18" w:rsidRDefault="00BB4F18" w14:paraId="302CEAC6" w14:textId="77777777"/>
        </w:tc>
        <w:tc>
          <w:tcPr>
            <w:tcW w:w="7654" w:type="dxa"/>
            <w:gridSpan w:val="2"/>
          </w:tcPr>
          <w:p w:rsidR="00BB4F18" w:rsidP="00BB4F18" w:rsidRDefault="00BB4F18" w14:paraId="463783A6" w14:textId="12D113D7">
            <w:r>
              <w:t>Voorgesteld 19 juni 2025</w:t>
            </w:r>
          </w:p>
        </w:tc>
      </w:tr>
      <w:tr w:rsidR="00BB4F18" w:rsidTr="00BB4F18" w14:paraId="31DC24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F18" w:rsidP="00BB4F18" w:rsidRDefault="00BB4F18" w14:paraId="6A84D790" w14:textId="77777777"/>
        </w:tc>
        <w:tc>
          <w:tcPr>
            <w:tcW w:w="7654" w:type="dxa"/>
            <w:gridSpan w:val="2"/>
          </w:tcPr>
          <w:p w:rsidR="00BB4F18" w:rsidP="00BB4F18" w:rsidRDefault="00BB4F18" w14:paraId="054E8F4D" w14:textId="77777777"/>
        </w:tc>
      </w:tr>
      <w:tr w:rsidR="00BB4F18" w:rsidTr="00BB4F18" w14:paraId="0E85F4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F18" w:rsidP="00BB4F18" w:rsidRDefault="00BB4F18" w14:paraId="6566F287" w14:textId="77777777"/>
        </w:tc>
        <w:tc>
          <w:tcPr>
            <w:tcW w:w="7654" w:type="dxa"/>
            <w:gridSpan w:val="2"/>
          </w:tcPr>
          <w:p w:rsidR="00BB4F18" w:rsidP="00BB4F18" w:rsidRDefault="00BB4F18" w14:paraId="397311FD" w14:textId="77738289">
            <w:r>
              <w:t>De Kamer,</w:t>
            </w:r>
          </w:p>
        </w:tc>
      </w:tr>
      <w:tr w:rsidR="00BB4F18" w:rsidTr="00BB4F18" w14:paraId="6339DA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F18" w:rsidP="00BB4F18" w:rsidRDefault="00BB4F18" w14:paraId="440D0070" w14:textId="77777777"/>
        </w:tc>
        <w:tc>
          <w:tcPr>
            <w:tcW w:w="7654" w:type="dxa"/>
            <w:gridSpan w:val="2"/>
          </w:tcPr>
          <w:p w:rsidR="00BB4F18" w:rsidP="00BB4F18" w:rsidRDefault="00BB4F18" w14:paraId="41D6A9B8" w14:textId="77777777"/>
        </w:tc>
      </w:tr>
      <w:tr w:rsidR="00BB4F18" w:rsidTr="00BB4F18" w14:paraId="74A413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4F18" w:rsidP="00BB4F18" w:rsidRDefault="00BB4F18" w14:paraId="3D788960" w14:textId="77777777"/>
        </w:tc>
        <w:tc>
          <w:tcPr>
            <w:tcW w:w="7654" w:type="dxa"/>
            <w:gridSpan w:val="2"/>
          </w:tcPr>
          <w:p w:rsidR="00BB4F18" w:rsidP="00BB4F18" w:rsidRDefault="00BB4F18" w14:paraId="543AF3B4" w14:textId="7B94678D">
            <w:r>
              <w:t>gehoord de beraadslaging,</w:t>
            </w:r>
          </w:p>
        </w:tc>
      </w:tr>
      <w:tr w:rsidR="00997775" w:rsidTr="00BB4F18" w14:paraId="0519C3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86A701" w14:textId="77777777"/>
        </w:tc>
        <w:tc>
          <w:tcPr>
            <w:tcW w:w="7654" w:type="dxa"/>
            <w:gridSpan w:val="2"/>
          </w:tcPr>
          <w:p w:rsidR="00997775" w:rsidRDefault="00997775" w14:paraId="29C1A669" w14:textId="77777777"/>
        </w:tc>
      </w:tr>
      <w:tr w:rsidR="00997775" w:rsidTr="00BB4F18" w14:paraId="5B9D28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7AE3B3" w14:textId="77777777"/>
        </w:tc>
        <w:tc>
          <w:tcPr>
            <w:tcW w:w="7654" w:type="dxa"/>
            <w:gridSpan w:val="2"/>
          </w:tcPr>
          <w:p w:rsidR="00D62548" w:rsidP="00D62548" w:rsidRDefault="00D62548" w14:paraId="17161F5E" w14:textId="77777777">
            <w:r>
              <w:t>van mening dat moet worden voorkomen dat de warmtemarkt versnipperd raakt doordat afzonderlijke gemeenten eigen warmtenetten ontwikkelen met bijbehorende organisaties;</w:t>
            </w:r>
          </w:p>
          <w:p w:rsidR="00E92653" w:rsidP="00D62548" w:rsidRDefault="00E92653" w14:paraId="4700BEF2" w14:textId="77777777"/>
          <w:p w:rsidR="00D62548" w:rsidP="00D62548" w:rsidRDefault="00D62548" w14:paraId="46BE1E28" w14:textId="77777777">
            <w:r>
              <w:t>overwegende dat schaalgrootte en professionalisering essentieel zijn voor een kostendaling en dat het daarom pas vanaf een bepaalde schaalgrootte verantwoord is om een warmtenet aan te leggen;</w:t>
            </w:r>
          </w:p>
          <w:p w:rsidR="00E92653" w:rsidP="00D62548" w:rsidRDefault="00E92653" w14:paraId="520B2D3A" w14:textId="77777777"/>
          <w:p w:rsidR="00D62548" w:rsidP="00D62548" w:rsidRDefault="00D62548" w14:paraId="0697C98A" w14:textId="77777777">
            <w:r>
              <w:t>verzoekt de regering eisen op te nemen in de investeringssubsidie voor warmtenetten aangaande de schaalgrootte en de professionaliteit van een warmtebedrijf,</w:t>
            </w:r>
          </w:p>
          <w:p w:rsidR="00E92653" w:rsidP="00D62548" w:rsidRDefault="00E92653" w14:paraId="642A970C" w14:textId="77777777"/>
          <w:p w:rsidR="00D62548" w:rsidP="00D62548" w:rsidRDefault="00D62548" w14:paraId="081B60EB" w14:textId="77777777">
            <w:r>
              <w:t>en gaat over tot de orde van de dag.</w:t>
            </w:r>
          </w:p>
          <w:p w:rsidR="00E92653" w:rsidP="00D62548" w:rsidRDefault="00E92653" w14:paraId="604061CC" w14:textId="77777777"/>
          <w:p w:rsidR="00997775" w:rsidP="00D62548" w:rsidRDefault="00D62548" w14:paraId="2D7E26A4" w14:textId="7413DB7A">
            <w:r>
              <w:t>Erkens</w:t>
            </w:r>
          </w:p>
        </w:tc>
      </w:tr>
    </w:tbl>
    <w:p w:rsidR="00997775" w:rsidRDefault="00997775" w14:paraId="3728EA2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DD9A3" w14:textId="77777777" w:rsidR="00BB4F18" w:rsidRDefault="00BB4F18">
      <w:pPr>
        <w:spacing w:line="20" w:lineRule="exact"/>
      </w:pPr>
    </w:p>
  </w:endnote>
  <w:endnote w:type="continuationSeparator" w:id="0">
    <w:p w14:paraId="57EE0202" w14:textId="77777777" w:rsidR="00BB4F18" w:rsidRDefault="00BB4F1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D2763C" w14:textId="77777777" w:rsidR="00BB4F18" w:rsidRDefault="00BB4F1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0998" w14:textId="77777777" w:rsidR="00BB4F18" w:rsidRDefault="00BB4F1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9EAEA3" w14:textId="77777777" w:rsidR="00BB4F18" w:rsidRDefault="00BB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1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B4F18"/>
    <w:rsid w:val="00BF5690"/>
    <w:rsid w:val="00CC23D1"/>
    <w:rsid w:val="00CC270F"/>
    <w:rsid w:val="00D43192"/>
    <w:rsid w:val="00D62548"/>
    <w:rsid w:val="00DE2437"/>
    <w:rsid w:val="00E27DF4"/>
    <w:rsid w:val="00E63508"/>
    <w:rsid w:val="00E92653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6083E"/>
  <w15:docId w15:val="{AE05BB8A-99F3-4D31-A47D-E7F60D64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730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2025-06-20T08:58:00.0000000Z</dcterms:created>
  <dcterms:modified xsi:type="dcterms:W3CDTF">2025-06-20T09:55:00.0000000Z</dcterms:modified>
  <dc:description>------------------------</dc:description>
  <dc:subject/>
  <keywords/>
  <version/>
  <category/>
</coreProperties>
</file>