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730C4" w14:paraId="6B5A7474" w14:textId="77777777">
        <w:tc>
          <w:tcPr>
            <w:tcW w:w="6733" w:type="dxa"/>
            <w:gridSpan w:val="2"/>
            <w:tcBorders>
              <w:top w:val="nil"/>
              <w:left w:val="nil"/>
              <w:bottom w:val="nil"/>
              <w:right w:val="nil"/>
            </w:tcBorders>
            <w:vAlign w:val="center"/>
          </w:tcPr>
          <w:p w:rsidR="00997775" w:rsidP="00710A7A" w:rsidRDefault="00997775" w14:paraId="5722D1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DA50C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730C4" w14:paraId="1330C88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3277F6" w14:textId="77777777">
            <w:r w:rsidRPr="008B0CC5">
              <w:t xml:space="preserve">Vergaderjaar </w:t>
            </w:r>
            <w:r w:rsidR="00AC6B87">
              <w:t>2024-2025</w:t>
            </w:r>
          </w:p>
        </w:tc>
      </w:tr>
      <w:tr w:rsidR="00997775" w:rsidTr="00B730C4" w14:paraId="47B0DE47" w14:textId="77777777">
        <w:trPr>
          <w:cantSplit/>
        </w:trPr>
        <w:tc>
          <w:tcPr>
            <w:tcW w:w="10985" w:type="dxa"/>
            <w:gridSpan w:val="3"/>
            <w:tcBorders>
              <w:top w:val="nil"/>
              <w:left w:val="nil"/>
              <w:bottom w:val="nil"/>
              <w:right w:val="nil"/>
            </w:tcBorders>
          </w:tcPr>
          <w:p w:rsidR="00997775" w:rsidRDefault="00997775" w14:paraId="518A74D5" w14:textId="77777777"/>
        </w:tc>
      </w:tr>
      <w:tr w:rsidR="00997775" w:rsidTr="00B730C4" w14:paraId="70899DCE" w14:textId="77777777">
        <w:trPr>
          <w:cantSplit/>
        </w:trPr>
        <w:tc>
          <w:tcPr>
            <w:tcW w:w="10985" w:type="dxa"/>
            <w:gridSpan w:val="3"/>
            <w:tcBorders>
              <w:top w:val="nil"/>
              <w:left w:val="nil"/>
              <w:bottom w:val="single" w:color="auto" w:sz="4" w:space="0"/>
              <w:right w:val="nil"/>
            </w:tcBorders>
          </w:tcPr>
          <w:p w:rsidR="00997775" w:rsidRDefault="00997775" w14:paraId="674C2DE5" w14:textId="77777777"/>
        </w:tc>
      </w:tr>
      <w:tr w:rsidR="00997775" w:rsidTr="00B730C4" w14:paraId="192C9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77CC16" w14:textId="77777777"/>
        </w:tc>
        <w:tc>
          <w:tcPr>
            <w:tcW w:w="7654" w:type="dxa"/>
            <w:gridSpan w:val="2"/>
          </w:tcPr>
          <w:p w:rsidR="00997775" w:rsidRDefault="00997775" w14:paraId="10DD69B2" w14:textId="77777777"/>
        </w:tc>
      </w:tr>
      <w:tr w:rsidR="00B730C4" w:rsidTr="00B730C4" w14:paraId="4DD350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5E668BF2" w14:textId="3129D3C8">
            <w:pPr>
              <w:rPr>
                <w:b/>
              </w:rPr>
            </w:pPr>
            <w:r>
              <w:rPr>
                <w:b/>
              </w:rPr>
              <w:t>36 576</w:t>
            </w:r>
          </w:p>
        </w:tc>
        <w:tc>
          <w:tcPr>
            <w:tcW w:w="7654" w:type="dxa"/>
            <w:gridSpan w:val="2"/>
          </w:tcPr>
          <w:p w:rsidR="00B730C4" w:rsidP="00B730C4" w:rsidRDefault="00B730C4" w14:paraId="1F1398A2" w14:textId="3C7AAEAE">
            <w:pPr>
              <w:rPr>
                <w:b/>
              </w:rPr>
            </w:pPr>
            <w:r w:rsidRPr="00763985">
              <w:rPr>
                <w:b/>
                <w:bCs/>
              </w:rPr>
              <w:t>Regels omtrent productie, transport en levering van warmte (Wet collectieve warmte)</w:t>
            </w:r>
          </w:p>
        </w:tc>
      </w:tr>
      <w:tr w:rsidR="00B730C4" w:rsidTr="00B730C4" w14:paraId="077AA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3ED35D6C" w14:textId="77777777"/>
        </w:tc>
        <w:tc>
          <w:tcPr>
            <w:tcW w:w="7654" w:type="dxa"/>
            <w:gridSpan w:val="2"/>
          </w:tcPr>
          <w:p w:rsidR="00B730C4" w:rsidP="00B730C4" w:rsidRDefault="00B730C4" w14:paraId="4DB3D838" w14:textId="77777777"/>
        </w:tc>
      </w:tr>
      <w:tr w:rsidR="00B730C4" w:rsidTr="00B730C4" w14:paraId="1D0D71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07D76FD4" w14:textId="77777777"/>
        </w:tc>
        <w:tc>
          <w:tcPr>
            <w:tcW w:w="7654" w:type="dxa"/>
            <w:gridSpan w:val="2"/>
          </w:tcPr>
          <w:p w:rsidR="00B730C4" w:rsidP="00B730C4" w:rsidRDefault="00B730C4" w14:paraId="6EE9DE98" w14:textId="77777777"/>
        </w:tc>
      </w:tr>
      <w:tr w:rsidR="00B730C4" w:rsidTr="00B730C4" w14:paraId="45501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27C6D300" w14:textId="435AAD19">
            <w:pPr>
              <w:rPr>
                <w:b/>
              </w:rPr>
            </w:pPr>
            <w:r>
              <w:rPr>
                <w:b/>
              </w:rPr>
              <w:t xml:space="preserve">Nr. </w:t>
            </w:r>
            <w:r w:rsidR="006C1D7D">
              <w:rPr>
                <w:b/>
              </w:rPr>
              <w:t>96</w:t>
            </w:r>
          </w:p>
        </w:tc>
        <w:tc>
          <w:tcPr>
            <w:tcW w:w="7654" w:type="dxa"/>
            <w:gridSpan w:val="2"/>
          </w:tcPr>
          <w:p w:rsidR="00B730C4" w:rsidP="00B730C4" w:rsidRDefault="00B730C4" w14:paraId="119968A4" w14:textId="33E7F775">
            <w:pPr>
              <w:rPr>
                <w:b/>
              </w:rPr>
            </w:pPr>
            <w:r>
              <w:rPr>
                <w:b/>
              </w:rPr>
              <w:t xml:space="preserve">MOTIE VAN </w:t>
            </w:r>
            <w:r w:rsidR="006C1D7D">
              <w:rPr>
                <w:b/>
              </w:rPr>
              <w:t>DE LEDEN ERKENS EN FLACH</w:t>
            </w:r>
          </w:p>
        </w:tc>
      </w:tr>
      <w:tr w:rsidR="00B730C4" w:rsidTr="00B730C4" w14:paraId="12ED4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2C0AD600" w14:textId="77777777"/>
        </w:tc>
        <w:tc>
          <w:tcPr>
            <w:tcW w:w="7654" w:type="dxa"/>
            <w:gridSpan w:val="2"/>
          </w:tcPr>
          <w:p w:rsidR="00B730C4" w:rsidP="00B730C4" w:rsidRDefault="00B730C4" w14:paraId="36C0864F" w14:textId="3D4E02E6">
            <w:r>
              <w:t>Voorgesteld 19 juni 2025</w:t>
            </w:r>
          </w:p>
        </w:tc>
      </w:tr>
      <w:tr w:rsidR="00B730C4" w:rsidTr="00B730C4" w14:paraId="5002E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3331B545" w14:textId="77777777"/>
        </w:tc>
        <w:tc>
          <w:tcPr>
            <w:tcW w:w="7654" w:type="dxa"/>
            <w:gridSpan w:val="2"/>
          </w:tcPr>
          <w:p w:rsidR="00B730C4" w:rsidP="00B730C4" w:rsidRDefault="00B730C4" w14:paraId="1503DB5B" w14:textId="77777777"/>
        </w:tc>
      </w:tr>
      <w:tr w:rsidR="00B730C4" w:rsidTr="00B730C4" w14:paraId="04C3E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1AD342F1" w14:textId="77777777"/>
        </w:tc>
        <w:tc>
          <w:tcPr>
            <w:tcW w:w="7654" w:type="dxa"/>
            <w:gridSpan w:val="2"/>
          </w:tcPr>
          <w:p w:rsidR="00B730C4" w:rsidP="00B730C4" w:rsidRDefault="00B730C4" w14:paraId="35BBE81A" w14:textId="3690AFF2">
            <w:r>
              <w:t>De Kamer,</w:t>
            </w:r>
          </w:p>
        </w:tc>
      </w:tr>
      <w:tr w:rsidR="00B730C4" w:rsidTr="00B730C4" w14:paraId="257B4B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6B1C9DF2" w14:textId="77777777"/>
        </w:tc>
        <w:tc>
          <w:tcPr>
            <w:tcW w:w="7654" w:type="dxa"/>
            <w:gridSpan w:val="2"/>
          </w:tcPr>
          <w:p w:rsidR="00B730C4" w:rsidP="00B730C4" w:rsidRDefault="00B730C4" w14:paraId="43E43969" w14:textId="77777777"/>
        </w:tc>
      </w:tr>
      <w:tr w:rsidR="00B730C4" w:rsidTr="00B730C4" w14:paraId="1C411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30C4" w:rsidP="00B730C4" w:rsidRDefault="00B730C4" w14:paraId="060F7630" w14:textId="77777777"/>
        </w:tc>
        <w:tc>
          <w:tcPr>
            <w:tcW w:w="7654" w:type="dxa"/>
            <w:gridSpan w:val="2"/>
          </w:tcPr>
          <w:p w:rsidR="00B730C4" w:rsidP="00B730C4" w:rsidRDefault="00B730C4" w14:paraId="1A35C7DC" w14:textId="7E8EFFA1">
            <w:r>
              <w:t>gehoord de beraadslaging,</w:t>
            </w:r>
          </w:p>
        </w:tc>
      </w:tr>
      <w:tr w:rsidR="00997775" w:rsidTr="00B730C4" w14:paraId="1F5C1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AEA563" w14:textId="77777777"/>
        </w:tc>
        <w:tc>
          <w:tcPr>
            <w:tcW w:w="7654" w:type="dxa"/>
            <w:gridSpan w:val="2"/>
          </w:tcPr>
          <w:p w:rsidR="00997775" w:rsidRDefault="00997775" w14:paraId="520B878D" w14:textId="77777777"/>
        </w:tc>
      </w:tr>
      <w:tr w:rsidR="00997775" w:rsidTr="00B730C4" w14:paraId="6089F5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AE7F77" w14:textId="77777777"/>
        </w:tc>
        <w:tc>
          <w:tcPr>
            <w:tcW w:w="7654" w:type="dxa"/>
            <w:gridSpan w:val="2"/>
          </w:tcPr>
          <w:p w:rsidR="009E5EC8" w:rsidP="009E5EC8" w:rsidRDefault="009E5EC8" w14:paraId="123FBCCA" w14:textId="77777777">
            <w:r>
              <w:t xml:space="preserve">constaterende dat er in de </w:t>
            </w:r>
            <w:proofErr w:type="spellStart"/>
            <w:r>
              <w:t>Wcw</w:t>
            </w:r>
            <w:proofErr w:type="spellEnd"/>
            <w:r>
              <w:t xml:space="preserve"> criteria worden opgesteld waaraan een private partij moet voldoen om als minderheidsaandeelhouder actief te kunnen zijn onder de </w:t>
            </w:r>
            <w:proofErr w:type="spellStart"/>
            <w:r>
              <w:t>Wcw</w:t>
            </w:r>
            <w:proofErr w:type="spellEnd"/>
            <w:r>
              <w:t>;</w:t>
            </w:r>
          </w:p>
          <w:p w:rsidR="006C1D7D" w:rsidP="009E5EC8" w:rsidRDefault="006C1D7D" w14:paraId="06800773" w14:textId="77777777"/>
          <w:p w:rsidR="009E5EC8" w:rsidP="009E5EC8" w:rsidRDefault="009E5EC8" w14:paraId="323A4CA7" w14:textId="77777777">
            <w:r>
              <w:t>overwegende dat deze criteria te weinig bewegingsruimte laten voor private partijen om als minderheidsaandeelhouder deel te nemen, wat ertoe kan leiden dat publiek-private samenwerking niet tot stand komt;</w:t>
            </w:r>
          </w:p>
          <w:p w:rsidR="006C1D7D" w:rsidP="009E5EC8" w:rsidRDefault="006C1D7D" w14:paraId="3EFB82F7" w14:textId="77777777"/>
          <w:p w:rsidR="009E5EC8" w:rsidP="009E5EC8" w:rsidRDefault="009E5EC8" w14:paraId="019B7026" w14:textId="77777777">
            <w:r>
              <w:t xml:space="preserve">van mening dat pensioenfondsen een cruciale rol kunnen spelen bij de realisatie van warmtenetten en dat het daarom in de </w:t>
            </w:r>
            <w:proofErr w:type="spellStart"/>
            <w:r>
              <w:t>Wcw</w:t>
            </w:r>
            <w:proofErr w:type="spellEnd"/>
            <w:r>
              <w:t xml:space="preserve"> aantrekkelijker moet worden gemaakt voor pensioenfondsen om te investeren;</w:t>
            </w:r>
          </w:p>
          <w:p w:rsidR="006C1D7D" w:rsidP="009E5EC8" w:rsidRDefault="006C1D7D" w14:paraId="05BA341C" w14:textId="77777777"/>
          <w:p w:rsidR="009E5EC8" w:rsidP="009E5EC8" w:rsidRDefault="009E5EC8" w14:paraId="432A0E3D" w14:textId="77777777">
            <w:r>
              <w:t>verzoekt de regering om in overleg met pensioenfondsen de criteria waaraan private partijen moeten voldoen om als minderheidsaandeelhouder actief te kunnen zijn, te versoepelen middels een AMvB, zodat het voor pensioenfondsen aantrekkelijker wordt om te investeren in warmtenetten,</w:t>
            </w:r>
          </w:p>
          <w:p w:rsidR="006C1D7D" w:rsidP="009E5EC8" w:rsidRDefault="006C1D7D" w14:paraId="5DC0BEA4" w14:textId="77777777"/>
          <w:p w:rsidR="009E5EC8" w:rsidP="009E5EC8" w:rsidRDefault="009E5EC8" w14:paraId="3F7108FC" w14:textId="77777777">
            <w:r>
              <w:t>en gaat over tot de orde van de dag.</w:t>
            </w:r>
          </w:p>
          <w:p w:rsidR="006C1D7D" w:rsidP="009E5EC8" w:rsidRDefault="006C1D7D" w14:paraId="343FC99A" w14:textId="77777777"/>
          <w:p w:rsidR="001C0BFA" w:rsidP="009E5EC8" w:rsidRDefault="009E5EC8" w14:paraId="46DC879B" w14:textId="77777777">
            <w:r>
              <w:t>Erkens</w:t>
            </w:r>
          </w:p>
          <w:p w:rsidR="00997775" w:rsidP="009E5EC8" w:rsidRDefault="009E5EC8" w14:paraId="605CBB4A" w14:textId="154B176F">
            <w:r>
              <w:t>Flach</w:t>
            </w:r>
          </w:p>
        </w:tc>
      </w:tr>
    </w:tbl>
    <w:p w:rsidR="00997775" w:rsidRDefault="00997775" w14:paraId="279D08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2F35" w14:textId="77777777" w:rsidR="00B730C4" w:rsidRDefault="00B730C4">
      <w:pPr>
        <w:spacing w:line="20" w:lineRule="exact"/>
      </w:pPr>
    </w:p>
  </w:endnote>
  <w:endnote w:type="continuationSeparator" w:id="0">
    <w:p w14:paraId="09D2D85B" w14:textId="77777777" w:rsidR="00B730C4" w:rsidRDefault="00B730C4">
      <w:pPr>
        <w:pStyle w:val="Amendement"/>
      </w:pPr>
      <w:r>
        <w:rPr>
          <w:b w:val="0"/>
        </w:rPr>
        <w:t xml:space="preserve"> </w:t>
      </w:r>
    </w:p>
  </w:endnote>
  <w:endnote w:type="continuationNotice" w:id="1">
    <w:p w14:paraId="65858369" w14:textId="77777777" w:rsidR="00B730C4" w:rsidRDefault="00B730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14D38" w14:textId="77777777" w:rsidR="00B730C4" w:rsidRDefault="00B730C4">
      <w:pPr>
        <w:pStyle w:val="Amendement"/>
      </w:pPr>
      <w:r>
        <w:rPr>
          <w:b w:val="0"/>
        </w:rPr>
        <w:separator/>
      </w:r>
    </w:p>
  </w:footnote>
  <w:footnote w:type="continuationSeparator" w:id="0">
    <w:p w14:paraId="5247FD0C" w14:textId="77777777" w:rsidR="00B730C4" w:rsidRDefault="00B73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C4"/>
    <w:rsid w:val="00133FCE"/>
    <w:rsid w:val="001C0BFA"/>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007C"/>
    <w:rsid w:val="006C1D7D"/>
    <w:rsid w:val="00710A7A"/>
    <w:rsid w:val="00744C6E"/>
    <w:rsid w:val="007B35A1"/>
    <w:rsid w:val="007C50C6"/>
    <w:rsid w:val="008304CB"/>
    <w:rsid w:val="00831CE0"/>
    <w:rsid w:val="00850A1D"/>
    <w:rsid w:val="00862909"/>
    <w:rsid w:val="00872A23"/>
    <w:rsid w:val="008B0CC5"/>
    <w:rsid w:val="00930A04"/>
    <w:rsid w:val="009925E9"/>
    <w:rsid w:val="00997775"/>
    <w:rsid w:val="009E5EC8"/>
    <w:rsid w:val="009E7F14"/>
    <w:rsid w:val="00A079BF"/>
    <w:rsid w:val="00A07C71"/>
    <w:rsid w:val="00A4034A"/>
    <w:rsid w:val="00A60256"/>
    <w:rsid w:val="00A95259"/>
    <w:rsid w:val="00AA558D"/>
    <w:rsid w:val="00AB75BE"/>
    <w:rsid w:val="00AC6B87"/>
    <w:rsid w:val="00B511EE"/>
    <w:rsid w:val="00B730C4"/>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26457"/>
  <w15:docId w15:val="{84CC5A31-DE00-4503-8A29-D706CF8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1025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2025-06-20T09:56:00.0000000Z</dcterms:modified>
  <dc:description>------------------------</dc:description>
  <dc:subject/>
  <keywords/>
  <version/>
  <category/>
</coreProperties>
</file>