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327"/>
      </w:tblGrid>
      <w:tr w:rsidR="004330ED" w14:paraId="1B7546D3" w14:textId="77777777">
        <w:tblPrEx>
          <w:tblCellMar>
            <w:top w:w="0" w:type="dxa"/>
            <w:bottom w:w="0" w:type="dxa"/>
          </w:tblCellMar>
        </w:tblPrEx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30ED" w:rsidRDefault="004330ED" w14:paraId="77A1713B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4330ED" w:rsidRDefault="004330ED" w14:paraId="0781D92D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4330ED" w14:paraId="709FEF8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60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="004330ED" w:rsidP="00C10FB3" w:rsidRDefault="004330ED" w14:paraId="7D2ADE52" w14:textId="77777777">
            <w:pPr>
              <w:pStyle w:val="Amendemen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</w:rPr>
              <w:t xml:space="preserve">Vergaderjaar </w:t>
            </w:r>
            <w:r w:rsidR="000A1A81">
              <w:rPr>
                <w:rFonts w:ascii="Times New Roman" w:hAnsi="Times New Roman"/>
                <w:b w:val="0"/>
              </w:rPr>
              <w:t>2024-2025</w:t>
            </w:r>
          </w:p>
        </w:tc>
      </w:tr>
      <w:tr w:rsidR="004330ED" w14:paraId="4674E5E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330ED" w:rsidRDefault="004330ED" w14:paraId="42B575CC" w14:textId="77777777">
            <w:pPr>
              <w:pStyle w:val="Amendement"/>
              <w:jc w:val="right"/>
              <w:rPr>
                <w:rFonts w:ascii="Times New Roman" w:hAnsi="Times New Roman"/>
                <w:b w:val="0"/>
              </w:rPr>
            </w:pPr>
          </w:p>
        </w:tc>
      </w:tr>
      <w:tr w:rsidR="004330ED" w14:paraId="05041CF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4330ED" w:rsidRDefault="004330ED" w14:paraId="0DA4C41C" w14:textId="77777777">
            <w:pPr>
              <w:pStyle w:val="Amendement"/>
              <w:jc w:val="right"/>
              <w:rPr>
                <w:rFonts w:ascii="Times New Roman" w:hAnsi="Times New Roman"/>
              </w:rPr>
            </w:pPr>
          </w:p>
        </w:tc>
      </w:tr>
      <w:tr w:rsidR="004330ED" w14:paraId="203B34C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bottom w:w="0" w:type="dxa"/>
          </w:tblCellMar>
        </w:tblPrEx>
        <w:tc>
          <w:tcPr>
            <w:tcW w:w="3331" w:type="dxa"/>
          </w:tcPr>
          <w:p w:rsidR="004330ED" w:rsidRDefault="004330ED" w14:paraId="09D7414A" w14:textId="77777777">
            <w:pPr>
              <w:pStyle w:val="Amendement"/>
              <w:rPr>
                <w:rFonts w:ascii="Times New Roman" w:hAnsi="Times New Roman"/>
              </w:rPr>
            </w:pPr>
          </w:p>
        </w:tc>
        <w:tc>
          <w:tcPr>
            <w:tcW w:w="7729" w:type="dxa"/>
            <w:gridSpan w:val="2"/>
          </w:tcPr>
          <w:p w:rsidR="004330ED" w:rsidRDefault="004330ED" w14:paraId="21F07167" w14:textId="77777777">
            <w:pPr>
              <w:tabs>
                <w:tab w:val="left" w:pos="-1440"/>
                <w:tab w:val="left" w:pos="-720"/>
              </w:tabs>
              <w:suppressAutoHyphens/>
              <w:rPr>
                <w:b/>
              </w:rPr>
            </w:pPr>
          </w:p>
        </w:tc>
      </w:tr>
      <w:tr w:rsidR="003C21AC" w14:paraId="40DF704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bottom w:w="0" w:type="dxa"/>
          </w:tblCellMar>
        </w:tblPrEx>
        <w:tc>
          <w:tcPr>
            <w:tcW w:w="3331" w:type="dxa"/>
          </w:tcPr>
          <w:p w:rsidR="003C21AC" w:rsidP="00A53203" w:rsidRDefault="000A1A81" w14:paraId="1A640D76" w14:textId="77777777">
            <w:pPr>
              <w:pStyle w:val="Amendemen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36 770</w:t>
            </w:r>
          </w:p>
        </w:tc>
        <w:tc>
          <w:tcPr>
            <w:tcW w:w="7729" w:type="dxa"/>
            <w:gridSpan w:val="2"/>
          </w:tcPr>
          <w:p w:rsidR="003C21AC" w:rsidP="00A53203" w:rsidRDefault="002F190B" w14:paraId="0B651B92" w14:textId="77777777">
            <w:pPr>
              <w:tabs>
                <w:tab w:val="left" w:pos="-1440"/>
                <w:tab w:val="left" w:pos="-720"/>
              </w:tabs>
              <w:suppressAutoHyphens/>
              <w:rPr>
                <w:b/>
              </w:rPr>
            </w:pPr>
            <w:r>
              <w:rPr>
                <w:b/>
              </w:rPr>
              <w:t>Verdere behandeling van aanhangige stukken</w:t>
            </w:r>
          </w:p>
        </w:tc>
      </w:tr>
      <w:tr w:rsidR="003C21AC" w14:paraId="06C28FA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bottom w:w="0" w:type="dxa"/>
          </w:tblCellMar>
        </w:tblPrEx>
        <w:tc>
          <w:tcPr>
            <w:tcW w:w="3331" w:type="dxa"/>
          </w:tcPr>
          <w:p w:rsidR="003C21AC" w:rsidRDefault="003C21AC" w14:paraId="56E23AA3" w14:textId="77777777">
            <w:pPr>
              <w:pStyle w:val="Amendement"/>
              <w:rPr>
                <w:rFonts w:ascii="Times New Roman" w:hAnsi="Times New Roman"/>
              </w:rPr>
            </w:pPr>
          </w:p>
        </w:tc>
        <w:tc>
          <w:tcPr>
            <w:tcW w:w="7729" w:type="dxa"/>
            <w:gridSpan w:val="2"/>
          </w:tcPr>
          <w:p w:rsidR="003C21AC" w:rsidRDefault="003C21AC" w14:paraId="3FF074ED" w14:textId="77777777">
            <w:pPr>
              <w:pStyle w:val="Amendement"/>
              <w:rPr>
                <w:rFonts w:ascii="Times New Roman" w:hAnsi="Times New Roman"/>
              </w:rPr>
            </w:pPr>
          </w:p>
        </w:tc>
      </w:tr>
      <w:tr w:rsidR="003C21AC" w14:paraId="21DA9A6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bottom w:w="0" w:type="dxa"/>
          </w:tblCellMar>
        </w:tblPrEx>
        <w:tc>
          <w:tcPr>
            <w:tcW w:w="3331" w:type="dxa"/>
          </w:tcPr>
          <w:p w:rsidR="003C21AC" w:rsidRDefault="003C21AC" w14:paraId="710DAE31" w14:textId="77777777">
            <w:pPr>
              <w:pStyle w:val="Amendement"/>
              <w:rPr>
                <w:rFonts w:ascii="Times New Roman" w:hAnsi="Times New Roman"/>
              </w:rPr>
            </w:pPr>
          </w:p>
        </w:tc>
        <w:tc>
          <w:tcPr>
            <w:tcW w:w="7729" w:type="dxa"/>
            <w:gridSpan w:val="2"/>
          </w:tcPr>
          <w:p w:rsidR="003C21AC" w:rsidRDefault="003C21AC" w14:paraId="34E0744E" w14:textId="77777777">
            <w:pPr>
              <w:pStyle w:val="Amendement"/>
              <w:rPr>
                <w:rFonts w:ascii="Times New Roman" w:hAnsi="Times New Roman"/>
              </w:rPr>
            </w:pPr>
          </w:p>
        </w:tc>
      </w:tr>
      <w:tr w:rsidR="003C21AC" w14:paraId="1BEA14F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bottom w:w="0" w:type="dxa"/>
          </w:tblCellMar>
        </w:tblPrEx>
        <w:tc>
          <w:tcPr>
            <w:tcW w:w="3331" w:type="dxa"/>
          </w:tcPr>
          <w:p w:rsidR="003C21AC" w:rsidP="0055553E" w:rsidRDefault="003C21AC" w14:paraId="5A61E829" w14:textId="77777777">
            <w:pPr>
              <w:pStyle w:val="Amendemen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Nr.</w:t>
            </w:r>
            <w:r w:rsidR="000B12A9">
              <w:rPr>
                <w:rFonts w:ascii="Times New Roman" w:hAnsi="Times New Roman"/>
              </w:rPr>
              <w:t xml:space="preserve"> 2</w:t>
            </w:r>
          </w:p>
        </w:tc>
        <w:tc>
          <w:tcPr>
            <w:tcW w:w="7729" w:type="dxa"/>
            <w:gridSpan w:val="2"/>
          </w:tcPr>
          <w:p w:rsidR="003C21AC" w:rsidRDefault="00D360DC" w14:paraId="79145411" w14:textId="77777777">
            <w:pPr>
              <w:pStyle w:val="Amendemen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VOORSTEL TOT WIJZIGING VAN DE LIJST VAN CONTROVERSIËLE </w:t>
            </w:r>
            <w:r w:rsidR="000A1A81">
              <w:rPr>
                <w:rFonts w:ascii="Times New Roman" w:hAnsi="Times New Roman"/>
              </w:rPr>
              <w:t>ONDERWERPEN</w:t>
            </w:r>
          </w:p>
        </w:tc>
      </w:tr>
      <w:tr w:rsidR="003C21AC" w14:paraId="13AD720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bottom w:w="0" w:type="dxa"/>
          </w:tblCellMar>
        </w:tblPrEx>
        <w:tc>
          <w:tcPr>
            <w:tcW w:w="3331" w:type="dxa"/>
          </w:tcPr>
          <w:p w:rsidR="003C21AC" w:rsidRDefault="003C21AC" w14:paraId="7E328305" w14:textId="77777777">
            <w:pPr>
              <w:pStyle w:val="Amendement"/>
              <w:rPr>
                <w:rFonts w:ascii="Times New Roman" w:hAnsi="Times New Roman"/>
              </w:rPr>
            </w:pPr>
          </w:p>
        </w:tc>
        <w:tc>
          <w:tcPr>
            <w:tcW w:w="7729" w:type="dxa"/>
            <w:gridSpan w:val="2"/>
          </w:tcPr>
          <w:p w:rsidRPr="00D360DC" w:rsidR="003C21AC" w:rsidRDefault="00463779" w14:paraId="72D9415D" w14:textId="77777777">
            <w:pPr>
              <w:pStyle w:val="Amendement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Ontvangen</w:t>
            </w:r>
            <w:r w:rsidR="000B12A9">
              <w:rPr>
                <w:rFonts w:ascii="Times New Roman" w:hAnsi="Times New Roman"/>
                <w:b w:val="0"/>
              </w:rPr>
              <w:t xml:space="preserve"> 19 juni 2025</w:t>
            </w:r>
          </w:p>
        </w:tc>
      </w:tr>
    </w:tbl>
    <w:p w:rsidR="004330ED" w:rsidP="009055DB" w:rsidRDefault="004330ED" w14:paraId="7FFBC636" w14:textId="77777777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  <w:r>
        <w:rPr>
          <w:rFonts w:ascii="Times New Roman" w:hAnsi="Times New Roman"/>
        </w:rPr>
        <w:tab/>
      </w:r>
    </w:p>
    <w:p w:rsidR="002F190B" w:rsidP="003C21AC" w:rsidRDefault="00D360DC" w14:paraId="78EFFFBF" w14:textId="77777777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De fractie van</w:t>
      </w:r>
      <w:r w:rsidR="000A1A81">
        <w:rPr>
          <w:rFonts w:ascii="Times New Roman" w:hAnsi="Times New Roman"/>
          <w:b w:val="0"/>
        </w:rPr>
        <w:t xml:space="preserve"> GroenLinks-PvdA</w:t>
      </w:r>
      <w:r w:rsidR="00D27BE4">
        <w:rPr>
          <w:rFonts w:ascii="Times New Roman" w:hAnsi="Times New Roman"/>
          <w:b w:val="0"/>
        </w:rPr>
        <w:t xml:space="preserve"> stelt voor</w:t>
      </w:r>
      <w:r w:rsidR="00961243">
        <w:rPr>
          <w:rFonts w:ascii="Times New Roman" w:hAnsi="Times New Roman"/>
          <w:b w:val="0"/>
        </w:rPr>
        <w:t xml:space="preserve"> om de lijst van controversiële onderwerpen </w:t>
      </w:r>
      <w:r w:rsidR="000A1A81">
        <w:rPr>
          <w:rFonts w:ascii="Times New Roman" w:hAnsi="Times New Roman"/>
          <w:b w:val="0"/>
        </w:rPr>
        <w:t xml:space="preserve">op stuk nr. 1 (36770, nr. 1) </w:t>
      </w:r>
      <w:r w:rsidR="00961243">
        <w:rPr>
          <w:rFonts w:ascii="Times New Roman" w:hAnsi="Times New Roman"/>
          <w:b w:val="0"/>
        </w:rPr>
        <w:t>als volgt te wijzigen:</w:t>
      </w:r>
    </w:p>
    <w:p w:rsidR="00324899" w:rsidP="00324899" w:rsidRDefault="00324899" w14:paraId="2A334596" w14:textId="77777777">
      <w:pPr>
        <w:pStyle w:val="Amendement"/>
        <w:tabs>
          <w:tab w:val="clear" w:pos="3310"/>
          <w:tab w:val="left" w:pos="3261"/>
        </w:tabs>
        <w:rPr>
          <w:rFonts w:ascii="Times New Roman" w:hAnsi="Times New Roman"/>
          <w:b w:val="0"/>
        </w:rPr>
      </w:pPr>
    </w:p>
    <w:p w:rsidR="00961243" w:rsidP="00324899" w:rsidRDefault="00961243" w14:paraId="0C01676F" w14:textId="77777777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>In onderdeel</w:t>
      </w:r>
      <w:r w:rsidR="00324899">
        <w:rPr>
          <w:rFonts w:ascii="Times New Roman" w:hAnsi="Times New Roman"/>
          <w:b w:val="0"/>
        </w:rPr>
        <w:t xml:space="preserve"> </w:t>
      </w:r>
      <w:r w:rsidR="000A1A81">
        <w:rPr>
          <w:rFonts w:ascii="Times New Roman" w:hAnsi="Times New Roman"/>
          <w:b w:val="0"/>
        </w:rPr>
        <w:t>R</w:t>
      </w:r>
      <w:r w:rsidR="00324899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 xml:space="preserve">wordt aan de paragraaf </w:t>
      </w:r>
      <w:r w:rsidR="006F2CD2">
        <w:rPr>
          <w:rFonts w:ascii="Times New Roman" w:hAnsi="Times New Roman"/>
          <w:b w:val="0"/>
        </w:rPr>
        <w:t>“</w:t>
      </w:r>
      <w:r>
        <w:rPr>
          <w:rFonts w:ascii="Times New Roman" w:hAnsi="Times New Roman"/>
          <w:b w:val="0"/>
        </w:rPr>
        <w:t>overig</w:t>
      </w:r>
      <w:r w:rsidR="00791E54">
        <w:rPr>
          <w:rFonts w:ascii="Times New Roman" w:hAnsi="Times New Roman"/>
          <w:b w:val="0"/>
        </w:rPr>
        <w:t>”</w:t>
      </w:r>
      <w:r>
        <w:rPr>
          <w:rFonts w:ascii="Times New Roman" w:hAnsi="Times New Roman"/>
          <w:b w:val="0"/>
        </w:rPr>
        <w:t xml:space="preserve"> een onderdeel toegevoegd, luidende:</w:t>
      </w:r>
    </w:p>
    <w:p w:rsidR="00961243" w:rsidP="003C21AC" w:rsidRDefault="00961243" w14:paraId="2CE9BBEE" w14:textId="77777777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</w:p>
    <w:p w:rsidR="000A1A81" w:rsidP="000A1A81" w:rsidRDefault="000A1A81" w14:paraId="1DDB728E" w14:textId="77777777">
      <w:pPr>
        <w:pStyle w:val="Amendement"/>
        <w:tabs>
          <w:tab w:val="left" w:pos="3261"/>
        </w:tabs>
        <w:ind w:left="3261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1. </w:t>
      </w:r>
      <w:r>
        <w:rPr>
          <w:rFonts w:ascii="Times New Roman" w:hAnsi="Times New Roman"/>
          <w:b w:val="0"/>
        </w:rPr>
        <w:tab/>
      </w:r>
      <w:r w:rsidRPr="000A1A81">
        <w:rPr>
          <w:rFonts w:ascii="Times New Roman" w:hAnsi="Times New Roman"/>
          <w:b w:val="0"/>
        </w:rPr>
        <w:t xml:space="preserve">34104-445 </w:t>
      </w:r>
    </w:p>
    <w:p w:rsidR="000A1A81" w:rsidP="000A1A81" w:rsidRDefault="000A1A81" w14:paraId="06C663F1" w14:textId="77777777">
      <w:pPr>
        <w:pStyle w:val="Amendement"/>
        <w:ind w:left="3261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 w:rsidRPr="000A1A81">
        <w:rPr>
          <w:rFonts w:ascii="Times New Roman" w:hAnsi="Times New Roman"/>
          <w:b w:val="0"/>
        </w:rPr>
        <w:t>Brief regering d.d. 03-06-2025</w:t>
      </w:r>
      <w:r>
        <w:rPr>
          <w:rFonts w:ascii="Times New Roman" w:hAnsi="Times New Roman"/>
          <w:b w:val="0"/>
        </w:rPr>
        <w:t xml:space="preserve"> - </w:t>
      </w:r>
      <w:r w:rsidRPr="000A1A81">
        <w:rPr>
          <w:rFonts w:ascii="Times New Roman" w:hAnsi="Times New Roman"/>
          <w:b w:val="0"/>
        </w:rPr>
        <w:t>staatssecretaris van Volksgezondheid,</w:t>
      </w:r>
      <w:r>
        <w:rPr>
          <w:rFonts w:ascii="Times New Roman" w:hAnsi="Times New Roman"/>
          <w:b w:val="0"/>
        </w:rPr>
        <w:t xml:space="preserve"> </w:t>
      </w:r>
    </w:p>
    <w:p w:rsidR="000A1A81" w:rsidP="000A1A81" w:rsidRDefault="000A1A81" w14:paraId="03F4CA6E" w14:textId="77777777">
      <w:pPr>
        <w:pStyle w:val="Amendement"/>
        <w:ind w:left="3261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 w:rsidRPr="000A1A81">
        <w:rPr>
          <w:rFonts w:ascii="Times New Roman" w:hAnsi="Times New Roman"/>
          <w:b w:val="0"/>
        </w:rPr>
        <w:t>Welzijn en Sport, V. Maeijer</w:t>
      </w:r>
    </w:p>
    <w:p w:rsidR="000A1A81" w:rsidP="000A1A81" w:rsidRDefault="000A1A81" w14:paraId="61068213" w14:textId="77777777">
      <w:pPr>
        <w:pStyle w:val="Amendement"/>
        <w:tabs>
          <w:tab w:val="left" w:pos="3261"/>
        </w:tabs>
        <w:ind w:left="3261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 w:rsidRPr="000A1A81">
        <w:rPr>
          <w:rFonts w:ascii="Times New Roman" w:hAnsi="Times New Roman"/>
          <w:b w:val="0"/>
        </w:rPr>
        <w:t>Voorhang tariefmaatregel behandeling Wlz gehandicaptenzorg</w:t>
      </w:r>
    </w:p>
    <w:p w:rsidR="00324899" w:rsidP="003C21AC" w:rsidRDefault="00324899" w14:paraId="51B901DF" w14:textId="77777777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</w:p>
    <w:p w:rsidRPr="0096165D" w:rsidR="009651F5" w:rsidP="003C21AC" w:rsidRDefault="000A1A81" w14:paraId="4189A23A" w14:textId="77777777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GroenLinks-PvdA</w:t>
      </w:r>
    </w:p>
    <w:sectPr w:rsidRPr="0096165D" w:rsidR="009651F5">
      <w:endnotePr>
        <w:numFmt w:val="decimal"/>
      </w:endnotePr>
      <w:pgSz w:w="11906" w:h="16838"/>
      <w:pgMar w:top="360" w:right="566" w:bottom="1417" w:left="420" w:header="360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6EB74F" w14:textId="77777777" w:rsidR="003577B3" w:rsidRDefault="003577B3">
      <w:pPr>
        <w:spacing w:line="20" w:lineRule="exact"/>
      </w:pPr>
    </w:p>
  </w:endnote>
  <w:endnote w:type="continuationSeparator" w:id="0">
    <w:p w14:paraId="6AC3FB83" w14:textId="77777777" w:rsidR="003577B3" w:rsidRDefault="003577B3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162963C0" w14:textId="77777777" w:rsidR="003577B3" w:rsidRDefault="003577B3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68A47F" w14:textId="77777777" w:rsidR="003577B3" w:rsidRDefault="003577B3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3B345C85" w14:textId="77777777" w:rsidR="003577B3" w:rsidRDefault="003577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90B"/>
    <w:rsid w:val="0006460C"/>
    <w:rsid w:val="000A1A81"/>
    <w:rsid w:val="000B12A9"/>
    <w:rsid w:val="000D17BF"/>
    <w:rsid w:val="00140BDE"/>
    <w:rsid w:val="0016653D"/>
    <w:rsid w:val="00241DD0"/>
    <w:rsid w:val="002F190B"/>
    <w:rsid w:val="00324899"/>
    <w:rsid w:val="003577B3"/>
    <w:rsid w:val="003C21AC"/>
    <w:rsid w:val="003C5218"/>
    <w:rsid w:val="003E2F98"/>
    <w:rsid w:val="0042574B"/>
    <w:rsid w:val="004330ED"/>
    <w:rsid w:val="00463779"/>
    <w:rsid w:val="00481C91"/>
    <w:rsid w:val="00497D57"/>
    <w:rsid w:val="004B50D8"/>
    <w:rsid w:val="004C7B63"/>
    <w:rsid w:val="0055553E"/>
    <w:rsid w:val="005703C9"/>
    <w:rsid w:val="005A6097"/>
    <w:rsid w:val="005A684F"/>
    <w:rsid w:val="005B7323"/>
    <w:rsid w:val="005C25B9"/>
    <w:rsid w:val="00672D25"/>
    <w:rsid w:val="006D3E69"/>
    <w:rsid w:val="006F2CD2"/>
    <w:rsid w:val="00791E54"/>
    <w:rsid w:val="007B2476"/>
    <w:rsid w:val="008164E5"/>
    <w:rsid w:val="00852541"/>
    <w:rsid w:val="008D7DCB"/>
    <w:rsid w:val="009055DB"/>
    <w:rsid w:val="00940F51"/>
    <w:rsid w:val="00961243"/>
    <w:rsid w:val="0096165D"/>
    <w:rsid w:val="009651F5"/>
    <w:rsid w:val="009B5845"/>
    <w:rsid w:val="00A10505"/>
    <w:rsid w:val="00A3120A"/>
    <w:rsid w:val="00A53203"/>
    <w:rsid w:val="00A772EB"/>
    <w:rsid w:val="00B4708A"/>
    <w:rsid w:val="00B75932"/>
    <w:rsid w:val="00C10FB3"/>
    <w:rsid w:val="00CB7E1F"/>
    <w:rsid w:val="00D27BE4"/>
    <w:rsid w:val="00D360DC"/>
    <w:rsid w:val="00D47D01"/>
    <w:rsid w:val="00D80FF7"/>
    <w:rsid w:val="00DF68BE"/>
    <w:rsid w:val="00E863F7"/>
    <w:rsid w:val="00E87F37"/>
    <w:rsid w:val="00EC3112"/>
    <w:rsid w:val="00ED5E57"/>
    <w:rsid w:val="00EF0D0E"/>
    <w:rsid w:val="00F1445D"/>
    <w:rsid w:val="00F50D75"/>
    <w:rsid w:val="00F97139"/>
    <w:rsid w:val="00FA5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C4F6888"/>
  <w15:docId w15:val="{71A56D18-DFD4-4A3C-A964-826865D52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widowControl w:val="0"/>
    </w:pPr>
    <w:rPr>
      <w:sz w:val="24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13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AppBeh\Settings\Office\sjablonen\amt.dot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99</ap:Words>
  <ap:Characters>549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T W E E D E   K A M E R   D E R   S T A T E N - G E N E R A A L                                                        2</vt:lpstr>
    </vt:vector>
  </ap:TitlesOfParts>
  <ap:LinksUpToDate>false</ap:LinksUpToDate>
  <ap:CharactersWithSpaces>647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lastPrinted>2005-08-22T11:50:00.0000000Z</lastPrinted>
  <dcterms:created xsi:type="dcterms:W3CDTF">2025-06-20T11:29:00.0000000Z</dcterms:created>
  <dcterms:modified xsi:type="dcterms:W3CDTF">2025-06-20T11:29:00.0000000Z</dcterms:modified>
  <version/>
  <category/>
</coreProperties>
</file>