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881" w:rsidP="00BE1C37" w:rsidRDefault="00F45881" w14:paraId="77C730BC" w14:textId="77777777">
      <w:bookmarkStart w:name="_GoBack" w:id="0"/>
      <w:bookmarkEnd w:id="0"/>
    </w:p>
    <w:p w:rsidR="00F45881" w:rsidP="00BE1C37" w:rsidRDefault="00F45881" w14:paraId="01041A25" w14:textId="77777777"/>
    <w:p w:rsidR="004464AE" w:rsidP="00BE1C37" w:rsidRDefault="004464AE" w14:paraId="127115A9" w14:textId="77777777"/>
    <w:p w:rsidR="004464AE" w:rsidP="00BE1C37" w:rsidRDefault="004464AE" w14:paraId="3ECE0BF4" w14:textId="77777777"/>
    <w:p w:rsidR="004464AE" w:rsidP="00BE1C37" w:rsidRDefault="004464AE" w14:paraId="72056443" w14:textId="77777777"/>
    <w:p w:rsidR="004464AE" w:rsidP="00BE1C37" w:rsidRDefault="004464AE" w14:paraId="791A999E" w14:textId="77777777"/>
    <w:p w:rsidR="00BE1C37" w:rsidP="00BE1C37" w:rsidRDefault="00BE1C37" w14:paraId="22D6216A" w14:textId="4E35C277">
      <w:r>
        <w:t>Geachte voorzitter,</w:t>
      </w:r>
    </w:p>
    <w:p w:rsidR="00BE1C37" w:rsidP="00BE1C37" w:rsidRDefault="00BE1C37" w14:paraId="0BCCA784" w14:textId="77777777"/>
    <w:p w:rsidR="00BE1C37" w:rsidP="00BE1C37" w:rsidRDefault="00BE1C37" w14:paraId="45433BC9" w14:textId="55484972">
      <w:r>
        <w:t>Hierbij bied ik u aan het ontwerpbesluit tot</w:t>
      </w:r>
      <w:r w:rsidRPr="00F45881" w:rsidR="00F45881">
        <w:t xml:space="preserve"> wijziging van het Besluit energie vervoer en het Besluit brandstoffen luchtverontreiniging in verband m</w:t>
      </w:r>
      <w:r w:rsidRPr="00F45881" w:rsidR="00F45881">
        <w:rPr>
          <w:rFonts w:eastAsia="Calibri" w:cs="Times New Roman"/>
        </w:rPr>
        <w:t>et de implementatie van Richtlijn</w:t>
      </w:r>
      <w:r w:rsidRPr="00F45881" w:rsidR="00F45881">
        <w:rPr>
          <w:rFonts w:eastAsia="Calibri" w:cs="Arial"/>
        </w:rPr>
        <w:t xml:space="preserve"> (EU) 2023/2413 </w:t>
      </w:r>
      <w:r w:rsidR="00F45881">
        <w:rPr>
          <w:rFonts w:eastAsia="Calibri" w:cs="Arial"/>
        </w:rPr>
        <w:t>(RED III)</w:t>
      </w:r>
      <w:r>
        <w:t>. Voor de inhoud van het ontwerpbesluit verwijs ik u naar de ontwerp nota van toelichting.</w:t>
      </w:r>
    </w:p>
    <w:p w:rsidR="00BE1C37" w:rsidP="00BE1C37" w:rsidRDefault="00BE1C37" w14:paraId="3F5956C6" w14:textId="77777777"/>
    <w:p w:rsidR="00BE1C37" w:rsidP="00BE1C37" w:rsidRDefault="00BE1C37" w14:paraId="6162D214" w14:textId="40659B19">
      <w:r>
        <w:t xml:space="preserve">De voorlegging geschiedt in het kader van de wettelijk voorgeschreven voorhangprocedure van artikel </w:t>
      </w:r>
      <w:r w:rsidR="00F45881">
        <w:t>21.6, tweede lid, van de Wet milieubeheer</w:t>
      </w:r>
      <w:r>
        <w:t xml:space="preserve"> en biedt uw Kamer de mogelijkheid zich uit te spreken over het ontwerpbesluit voordat het aan de Afdeling advisering van de Raad van State zal worden voorgelegd en vervolgens zal worden vastgesteld.</w:t>
      </w:r>
    </w:p>
    <w:p w:rsidRPr="00DD2356" w:rsidR="00DD2356" w:rsidP="00BE1C37" w:rsidRDefault="00DD2356" w14:paraId="0127A640" w14:textId="77777777"/>
    <w:p w:rsidRPr="00DD2356" w:rsidR="00DD2356" w:rsidP="00DD2356" w:rsidRDefault="00DD2356" w14:paraId="30936F3D" w14:textId="28AF8897">
      <w:pPr>
        <w:spacing w:line="276" w:lineRule="auto"/>
        <w:rPr>
          <w:rFonts w:eastAsia="Calibri" w:cs="Times New Roman"/>
        </w:rPr>
      </w:pPr>
      <w:r w:rsidRPr="00DD2356">
        <w:t xml:space="preserve">Tevens biedt deze voorlegging u inzicht in de wijze waarop de </w:t>
      </w:r>
      <w:r w:rsidR="00211FAD">
        <w:t xml:space="preserve">delegatiegrondslagen van de </w:t>
      </w:r>
      <w:r w:rsidRPr="00DD2356">
        <w:t xml:space="preserve">ontwerpwet </w:t>
      </w:r>
      <w:r w:rsidRPr="00DD2356">
        <w:rPr>
          <w:rFonts w:eastAsia="Calibri" w:cs="Times New Roman"/>
        </w:rPr>
        <w:t xml:space="preserve">tot wijziging van de Wet milieubeheer en de Wet op de accijns in verband met de implementatie van </w:t>
      </w:r>
      <w:r w:rsidR="00211FAD">
        <w:rPr>
          <w:rFonts w:eastAsia="Calibri" w:cs="Times New Roman"/>
        </w:rPr>
        <w:t xml:space="preserve">voornoemde </w:t>
      </w:r>
      <w:r w:rsidRPr="00DD2356">
        <w:rPr>
          <w:rFonts w:eastAsia="Calibri" w:cs="Times New Roman"/>
        </w:rPr>
        <w:t>Richtlijn</w:t>
      </w:r>
      <w:r w:rsidRPr="00DD2356">
        <w:rPr>
          <w:rFonts w:eastAsia="Calibri" w:cs="Arial"/>
        </w:rPr>
        <w:t xml:space="preserve"> (EU) 2023/2413 (RED III), </w:t>
      </w:r>
      <w:r w:rsidR="009B4AD9">
        <w:rPr>
          <w:rFonts w:eastAsia="Calibri" w:cs="Arial"/>
        </w:rPr>
        <w:t>op 26 mei jl.</w:t>
      </w:r>
      <w:r w:rsidRPr="00DD2356">
        <w:rPr>
          <w:rFonts w:eastAsia="Calibri" w:cs="Arial"/>
        </w:rPr>
        <w:t xml:space="preserve"> bij uw Kamer ingediend</w:t>
      </w:r>
      <w:r w:rsidR="009B4AD9">
        <w:rPr>
          <w:rFonts w:eastAsia="Calibri" w:cs="Arial"/>
        </w:rPr>
        <w:t xml:space="preserve"> (Kamerstukken II 36766)</w:t>
      </w:r>
      <w:r w:rsidRPr="00DD2356">
        <w:rPr>
          <w:rFonts w:eastAsia="Calibri" w:cs="Arial"/>
        </w:rPr>
        <w:t xml:space="preserve">, </w:t>
      </w:r>
      <w:r>
        <w:rPr>
          <w:rFonts w:eastAsia="Calibri" w:cs="Arial"/>
        </w:rPr>
        <w:t>nader is ingevuld.</w:t>
      </w:r>
      <w:r w:rsidR="001E3CE1">
        <w:rPr>
          <w:rFonts w:eastAsia="Calibri" w:cs="Arial"/>
        </w:rPr>
        <w:t xml:space="preserve"> </w:t>
      </w:r>
      <w:bookmarkStart w:name="_Hlk199706481" w:id="1"/>
      <w:r w:rsidR="001E3CE1">
        <w:rPr>
          <w:rFonts w:eastAsia="Calibri" w:cs="Arial"/>
        </w:rPr>
        <w:t>Gelet op de – inmiddels verstreken - implementatiedatum van 21 mei 2025</w:t>
      </w:r>
      <w:r w:rsidR="009B4AD9">
        <w:rPr>
          <w:rFonts w:eastAsia="Calibri" w:cs="Arial"/>
        </w:rPr>
        <w:t xml:space="preserve"> van de richtlijn</w:t>
      </w:r>
      <w:r w:rsidR="001E3CE1">
        <w:rPr>
          <w:rFonts w:eastAsia="Calibri" w:cs="Arial"/>
        </w:rPr>
        <w:t>, streef ik ernaar om de implementatieregelgeving alsnog met ingang van 1 januari 2026 in werking te kunnen laten treden.</w:t>
      </w:r>
      <w:bookmarkEnd w:id="1"/>
    </w:p>
    <w:p w:rsidR="00BE1C37" w:rsidP="00BE1C37" w:rsidRDefault="00BE1C37" w14:paraId="2722358A" w14:textId="77777777"/>
    <w:p w:rsidR="001A0AC7" w:rsidP="001A0AC7" w:rsidRDefault="001A0AC7" w14:paraId="0B4C1979" w14:textId="7C69FD50">
      <w:r w:rsidRPr="007B4A2B">
        <w:t>Ter voldoening aan artikel </w:t>
      </w:r>
      <w:r w:rsidRPr="007B4A2B" w:rsidR="007B4A2B">
        <w:t xml:space="preserve">21.6, tweede lid, </w:t>
      </w:r>
      <w:r w:rsidRPr="007B4A2B">
        <w:t xml:space="preserve">van de Wet </w:t>
      </w:r>
      <w:r w:rsidRPr="007B4A2B" w:rsidR="007B4A2B">
        <w:t>milieubeheer</w:t>
      </w:r>
      <w:r w:rsidRPr="007B4A2B">
        <w:t xml:space="preserve"> </w:t>
      </w:r>
      <w:r w:rsidRPr="007B4A2B" w:rsidR="007B4A2B">
        <w:t xml:space="preserve">zal </w:t>
      </w:r>
      <w:r w:rsidRPr="007B4A2B">
        <w:t xml:space="preserve">het ontwerpbesluit </w:t>
      </w:r>
      <w:r w:rsidRPr="007B4A2B" w:rsidR="007B4A2B">
        <w:t xml:space="preserve">tevens </w:t>
      </w:r>
      <w:r w:rsidRPr="007B4A2B">
        <w:t xml:space="preserve">in de Staatscourant bekend </w:t>
      </w:r>
      <w:r w:rsidR="00D14A46">
        <w:t xml:space="preserve">worden </w:t>
      </w:r>
      <w:r w:rsidRPr="007B4A2B">
        <w:t xml:space="preserve">gemaakt om een ieder de gelegenheid te geven om binnen </w:t>
      </w:r>
      <w:r w:rsidRPr="007B4A2B" w:rsidR="007B4A2B">
        <w:t xml:space="preserve">vier </w:t>
      </w:r>
      <w:r w:rsidRPr="007B4A2B">
        <w:t>weken wensen en bedenkingen kenbaar te maken.</w:t>
      </w:r>
    </w:p>
    <w:p w:rsidRPr="00DD2356" w:rsidR="001A0AC7" w:rsidP="00BE1C37" w:rsidRDefault="001A0AC7" w14:paraId="48F21CEA" w14:textId="77777777"/>
    <w:p w:rsidR="00BE1C37" w:rsidP="00BE1C37" w:rsidRDefault="00BE1C37" w14:paraId="735BCD2C" w14:textId="6FD670E0">
      <w:r>
        <w:t xml:space="preserve">Op grond van de aangehaalde bepalingen geschiedt de voordracht aan de Koning ter verkrijging van het advies van de Afdeling advisering van de Raad van State over het ontwerpbesluit niet eerder dan vier weken nadat het ontwerpbesluit </w:t>
      </w:r>
      <w:r>
        <w:lastRenderedPageBreak/>
        <w:t>aan beide Kamers der Staten-Generaal is overgelegd.</w:t>
      </w:r>
      <w:r w:rsidR="004464AE">
        <w:t xml:space="preserve"> Echter, in het onderhavige geval zal de voordracht ook niet eerder geschieden dan nadat voornoemd wetsvoorstel door de Tweede Kamer is aangenomen.</w:t>
      </w:r>
    </w:p>
    <w:p w:rsidR="00BE1C37" w:rsidP="00BE1C37" w:rsidRDefault="00BE1C37" w14:paraId="26C1C9AA" w14:textId="77777777"/>
    <w:p w:rsidR="00BE1C37" w:rsidP="00BE1C37" w:rsidRDefault="00BE1C37" w14:paraId="736253B9" w14:textId="7F22F4AE">
      <w:r>
        <w:t>Een gelijkluidende brief heb ik gezonden aan de voorzitter van de Eerste Kamer der Staten-Generaal.</w:t>
      </w:r>
    </w:p>
    <w:p w:rsidR="00A95C4E" w:rsidRDefault="002B7988" w14:paraId="01627CB8" w14:textId="77777777">
      <w:r>
        <w:br/>
        <w:t>Hoogachtend,</w:t>
      </w:r>
    </w:p>
    <w:p w:rsidR="00A95C4E" w:rsidRDefault="00A95C4E" w14:paraId="3A574D86" w14:textId="77777777"/>
    <w:p w:rsidR="00A95C4E" w:rsidRDefault="002B7988" w14:paraId="4245EDBD" w14:textId="10304EDE">
      <w:r>
        <w:t xml:space="preserve">DE </w:t>
      </w:r>
      <w:r w:rsidR="009B4AD9">
        <w:t>STAATSSECRETARIS</w:t>
      </w:r>
      <w:r>
        <w:t xml:space="preserve"> VAN INFRASTRUCTUUR EN WATERSTAAT</w:t>
      </w:r>
      <w:r w:rsidR="0003382F">
        <w:t xml:space="preserve"> – OPENBAAR VERVOER EN MILIEU</w:t>
      </w:r>
      <w:r>
        <w:t>,</w:t>
      </w:r>
    </w:p>
    <w:p w:rsidR="00A95C4E" w:rsidRDefault="00A95C4E" w14:paraId="46DCF34C" w14:textId="77777777">
      <w:pPr>
        <w:pStyle w:val="HBJZ-Kamerstukken-regelafstand138"/>
      </w:pPr>
    </w:p>
    <w:p w:rsidR="00A95C4E" w:rsidRDefault="00A95C4E" w14:paraId="256E97EF" w14:textId="77777777">
      <w:pPr>
        <w:pStyle w:val="HBJZ-Kamerstukken-regelafstand138"/>
      </w:pPr>
    </w:p>
    <w:p w:rsidR="00A95C4E" w:rsidRDefault="00A95C4E" w14:paraId="1EC75FD4" w14:textId="77777777">
      <w:pPr>
        <w:pStyle w:val="HBJZ-Kamerstukken-regelafstand138"/>
      </w:pPr>
    </w:p>
    <w:p w:rsidR="00A95C4E" w:rsidRDefault="00A95C4E" w14:paraId="61B3FDBD" w14:textId="77777777">
      <w:pPr>
        <w:pStyle w:val="HBJZ-Kamerstukken-regelafstand138"/>
      </w:pPr>
    </w:p>
    <w:p w:rsidR="00A95C4E" w:rsidRDefault="009B4AD9" w14:paraId="511A1E91" w14:textId="30FCCC20">
      <w:r>
        <w:t>A.A. (Thierry) Aartsen</w:t>
      </w:r>
    </w:p>
    <w:sectPr w:rsidR="00A95C4E">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2693B" w14:textId="77777777" w:rsidR="005F4183" w:rsidRDefault="005F4183">
      <w:pPr>
        <w:spacing w:line="240" w:lineRule="auto"/>
      </w:pPr>
      <w:r>
        <w:separator/>
      </w:r>
    </w:p>
  </w:endnote>
  <w:endnote w:type="continuationSeparator" w:id="0">
    <w:p w14:paraId="14361FD7" w14:textId="77777777" w:rsidR="005F4183" w:rsidRDefault="005F4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B33B" w14:textId="77777777" w:rsidR="0003382F" w:rsidRDefault="00033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A2814" w14:textId="77777777" w:rsidR="0003382F" w:rsidRDefault="00033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A144" w14:textId="77777777" w:rsidR="0003382F" w:rsidRDefault="0003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B85E9" w14:textId="77777777" w:rsidR="005F4183" w:rsidRDefault="005F4183">
      <w:pPr>
        <w:spacing w:line="240" w:lineRule="auto"/>
      </w:pPr>
      <w:r>
        <w:separator/>
      </w:r>
    </w:p>
  </w:footnote>
  <w:footnote w:type="continuationSeparator" w:id="0">
    <w:p w14:paraId="65111940" w14:textId="77777777" w:rsidR="005F4183" w:rsidRDefault="005F4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9C2D4" w14:textId="77777777" w:rsidR="0003382F" w:rsidRDefault="00033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ADCC5" w14:textId="77777777" w:rsidR="00A95C4E" w:rsidRDefault="002B7988">
    <w:r>
      <w:rPr>
        <w:noProof/>
        <w:lang w:val="en-GB" w:eastAsia="en-GB"/>
      </w:rPr>
      <mc:AlternateContent>
        <mc:Choice Requires="wps">
          <w:drawing>
            <wp:anchor distT="0" distB="0" distL="0" distR="0" simplePos="0" relativeHeight="251651072" behindDoc="0" locked="1" layoutInCell="1" allowOverlap="1" wp14:anchorId="661624FD" wp14:editId="7A95FABD">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DE0AB2F" w14:textId="77777777" w:rsidR="00116054" w:rsidRDefault="00116054"/>
                      </w:txbxContent>
                    </wps:txbx>
                    <wps:bodyPr vert="horz" wrap="square" lIns="0" tIns="0" rIns="0" bIns="0" anchor="t" anchorCtr="0"/>
                  </wps:wsp>
                </a:graphicData>
              </a:graphic>
            </wp:anchor>
          </w:drawing>
        </mc:Choice>
        <mc:Fallback>
          <w:pict>
            <v:shapetype w14:anchorId="661624FD"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0DE0AB2F" w14:textId="77777777" w:rsidR="00116054" w:rsidRDefault="00116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66C11606" wp14:editId="1876DDA4">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3769846E" w14:textId="77777777" w:rsidR="00A95C4E" w:rsidRDefault="002B7988">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wps:txbx>
                    <wps:bodyPr vert="horz" wrap="square" lIns="0" tIns="0" rIns="0" bIns="0" anchor="t" anchorCtr="0"/>
                  </wps:wsp>
                </a:graphicData>
              </a:graphic>
            </wp:anchor>
          </w:drawing>
        </mc:Choice>
        <mc:Fallback>
          <w:pict>
            <v:shape w14:anchorId="66C11606"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3769846E" w14:textId="77777777" w:rsidR="00A95C4E" w:rsidRDefault="002B7988">
                    <w:pPr>
                      <w:pStyle w:val="Referentiegegevens"/>
                    </w:pPr>
                    <w:r>
                      <w:t xml:space="preserve">Pagina </w:t>
                    </w:r>
                    <w:r>
                      <w:fldChar w:fldCharType="begin"/>
                    </w:r>
                    <w:r>
                      <w:instrText>PAGE</w:instrText>
                    </w:r>
                    <w:r>
                      <w:fldChar w:fldCharType="separate"/>
                    </w:r>
                    <w:r w:rsidR="00BE1C37">
                      <w:rPr>
                        <w:noProof/>
                      </w:rPr>
                      <w:t>2</w:t>
                    </w:r>
                    <w:r>
                      <w:fldChar w:fldCharType="end"/>
                    </w:r>
                    <w:r>
                      <w:t xml:space="preserve"> van </w:t>
                    </w:r>
                    <w:r>
                      <w:fldChar w:fldCharType="begin"/>
                    </w:r>
                    <w:r>
                      <w:instrText>NUMPAGES</w:instrText>
                    </w:r>
                    <w:r>
                      <w:fldChar w:fldCharType="separate"/>
                    </w:r>
                    <w:r w:rsidR="00BE1C37">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321A0EA" wp14:editId="5C26FDA8">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43109F9" w14:textId="77777777" w:rsidR="00A95C4E" w:rsidRDefault="002B7988">
                          <w:pPr>
                            <w:pStyle w:val="AfzendgegevensKop0"/>
                          </w:pPr>
                          <w:r>
                            <w:t>Ministerie van Infrastructuur en Waterstaat</w:t>
                          </w:r>
                        </w:p>
                        <w:p w14:paraId="50F312C4" w14:textId="77777777" w:rsidR="0007097D" w:rsidRDefault="0007097D" w:rsidP="0007097D"/>
                        <w:p w14:paraId="0CE150B6" w14:textId="77777777" w:rsidR="0007097D" w:rsidRPr="003F421C" w:rsidRDefault="0007097D" w:rsidP="0007097D">
                          <w:pPr>
                            <w:spacing w:line="276" w:lineRule="auto"/>
                            <w:rPr>
                              <w:b/>
                              <w:bCs/>
                              <w:sz w:val="13"/>
                              <w:szCs w:val="13"/>
                            </w:rPr>
                          </w:pPr>
                          <w:r w:rsidRPr="003F421C">
                            <w:rPr>
                              <w:b/>
                              <w:bCs/>
                              <w:sz w:val="13"/>
                              <w:szCs w:val="13"/>
                            </w:rPr>
                            <w:t>Kenmerk</w:t>
                          </w:r>
                        </w:p>
                        <w:p w14:paraId="3AE216A2" w14:textId="77777777" w:rsidR="0007097D" w:rsidRPr="003F421C" w:rsidRDefault="0007097D" w:rsidP="0007097D">
                          <w:pPr>
                            <w:spacing w:line="276" w:lineRule="auto"/>
                            <w:rPr>
                              <w:sz w:val="13"/>
                              <w:szCs w:val="13"/>
                            </w:rPr>
                          </w:pPr>
                          <w:r w:rsidRPr="003F421C">
                            <w:rPr>
                              <w:sz w:val="13"/>
                              <w:szCs w:val="13"/>
                            </w:rPr>
                            <w:t>IENW/BSK-2025/</w:t>
                          </w:r>
                          <w:r>
                            <w:rPr>
                              <w:sz w:val="13"/>
                              <w:szCs w:val="13"/>
                            </w:rPr>
                            <w:t>133873</w:t>
                          </w:r>
                        </w:p>
                        <w:p w14:paraId="2D6EC0A5" w14:textId="77777777" w:rsidR="0007097D" w:rsidRPr="0007097D" w:rsidRDefault="0007097D" w:rsidP="0007097D"/>
                      </w:txbxContent>
                    </wps:txbx>
                    <wps:bodyPr vert="horz" wrap="square" lIns="0" tIns="0" rIns="0" bIns="0" anchor="t" anchorCtr="0"/>
                  </wps:wsp>
                </a:graphicData>
              </a:graphic>
            </wp:anchor>
          </w:drawing>
        </mc:Choice>
        <mc:Fallback>
          <w:pict>
            <v:shape w14:anchorId="2321A0EA"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343109F9" w14:textId="77777777" w:rsidR="00A95C4E" w:rsidRDefault="002B7988">
                    <w:pPr>
                      <w:pStyle w:val="AfzendgegevensKop0"/>
                    </w:pPr>
                    <w:r>
                      <w:t>Ministerie van Infrastructuur en Waterstaat</w:t>
                    </w:r>
                  </w:p>
                  <w:p w14:paraId="50F312C4" w14:textId="77777777" w:rsidR="0007097D" w:rsidRDefault="0007097D" w:rsidP="0007097D"/>
                  <w:p w14:paraId="0CE150B6" w14:textId="77777777" w:rsidR="0007097D" w:rsidRPr="003F421C" w:rsidRDefault="0007097D" w:rsidP="0007097D">
                    <w:pPr>
                      <w:spacing w:line="276" w:lineRule="auto"/>
                      <w:rPr>
                        <w:b/>
                        <w:bCs/>
                        <w:sz w:val="13"/>
                        <w:szCs w:val="13"/>
                      </w:rPr>
                    </w:pPr>
                    <w:r w:rsidRPr="003F421C">
                      <w:rPr>
                        <w:b/>
                        <w:bCs/>
                        <w:sz w:val="13"/>
                        <w:szCs w:val="13"/>
                      </w:rPr>
                      <w:t>Kenmerk</w:t>
                    </w:r>
                  </w:p>
                  <w:p w14:paraId="3AE216A2" w14:textId="77777777" w:rsidR="0007097D" w:rsidRPr="003F421C" w:rsidRDefault="0007097D" w:rsidP="0007097D">
                    <w:pPr>
                      <w:spacing w:line="276" w:lineRule="auto"/>
                      <w:rPr>
                        <w:sz w:val="13"/>
                        <w:szCs w:val="13"/>
                      </w:rPr>
                    </w:pPr>
                    <w:r w:rsidRPr="003F421C">
                      <w:rPr>
                        <w:sz w:val="13"/>
                        <w:szCs w:val="13"/>
                      </w:rPr>
                      <w:t>IENW/BSK-2025/</w:t>
                    </w:r>
                    <w:r>
                      <w:rPr>
                        <w:sz w:val="13"/>
                        <w:szCs w:val="13"/>
                      </w:rPr>
                      <w:t>133873</w:t>
                    </w:r>
                  </w:p>
                  <w:p w14:paraId="2D6EC0A5" w14:textId="77777777" w:rsidR="0007097D" w:rsidRPr="0007097D" w:rsidRDefault="0007097D" w:rsidP="0007097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EDE0F43" wp14:editId="07FC7980">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1EC5CB7" w14:textId="77777777" w:rsidR="00116054" w:rsidRDefault="00116054"/>
                      </w:txbxContent>
                    </wps:txbx>
                    <wps:bodyPr vert="horz" wrap="square" lIns="0" tIns="0" rIns="0" bIns="0" anchor="t" anchorCtr="0"/>
                  </wps:wsp>
                </a:graphicData>
              </a:graphic>
            </wp:anchor>
          </w:drawing>
        </mc:Choice>
        <mc:Fallback>
          <w:pict>
            <v:shape w14:anchorId="5EDE0F43"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51EC5CB7" w14:textId="77777777" w:rsidR="00116054" w:rsidRDefault="0011605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D993" w14:textId="77777777" w:rsidR="00A95C4E" w:rsidRDefault="002B7988">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7BCDD626" wp14:editId="229D67EB">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965480C" w14:textId="3D0B4678" w:rsidR="00116054" w:rsidRDefault="003F421C">
                          <w:r w:rsidRPr="003F421C">
                            <w:rPr>
                              <w:noProof/>
                              <w:lang w:val="en-GB" w:eastAsia="en-GB"/>
                            </w:rPr>
                            <w:drawing>
                              <wp:inline distT="0" distB="0" distL="0" distR="0" wp14:anchorId="19B2FC3B" wp14:editId="5FA44C2D">
                                <wp:extent cx="464185" cy="1583690"/>
                                <wp:effectExtent l="0" t="0" r="0" b="0"/>
                                <wp:docPr id="18341083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type w14:anchorId="7BCDD626"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6965480C" w14:textId="3D0B4678" w:rsidR="00116054" w:rsidRDefault="003F421C">
                    <w:r w:rsidRPr="003F421C">
                      <w:rPr>
                        <w:noProof/>
                        <w:lang w:val="en-GB" w:eastAsia="en-GB"/>
                      </w:rPr>
                      <w:drawing>
                        <wp:inline distT="0" distB="0" distL="0" distR="0" wp14:anchorId="19B2FC3B" wp14:editId="5FA44C2D">
                          <wp:extent cx="464185" cy="1583690"/>
                          <wp:effectExtent l="0" t="0" r="0" b="0"/>
                          <wp:docPr id="18341083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1583690"/>
                                  </a:xfrm>
                                  <a:prstGeom prst="rect">
                                    <a:avLst/>
                                  </a:prstGeom>
                                  <a:noFill/>
                                  <a:ln>
                                    <a:noFill/>
                                  </a:ln>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0BA85C72" wp14:editId="54EF2C1F">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8742E3" w14:textId="77777777" w:rsidR="00A95C4E" w:rsidRDefault="002B7988">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A85C72"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5B8742E3" w14:textId="77777777" w:rsidR="00A95C4E" w:rsidRDefault="002B7988">
                    <w:pPr>
                      <w:spacing w:line="240" w:lineRule="auto"/>
                    </w:pPr>
                    <w:r>
                      <w:rPr>
                        <w:noProof/>
                        <w:lang w:val="en-GB" w:eastAsia="en-GB"/>
                      </w:rPr>
                      <w:drawing>
                        <wp:inline distT="0" distB="0" distL="0" distR="0" wp14:anchorId="74B5C46B" wp14:editId="7C3D326E">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767C8FA1" wp14:editId="239F02AF">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687B68EF" w14:textId="77777777" w:rsidR="00A95C4E" w:rsidRDefault="002B798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7C8FA1"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687B68EF" w14:textId="77777777" w:rsidR="00A95C4E" w:rsidRDefault="002B798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2636BC55" wp14:editId="1CE3CAAB">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3A3AF669" w14:textId="77777777" w:rsidR="003F421C" w:rsidRDefault="003F421C">
                          <w:r>
                            <w:t>D</w:t>
                          </w:r>
                          <w:r w:rsidR="002B7988">
                            <w:t xml:space="preserve">e Voorzitter van de Tweede Kamer </w:t>
                          </w:r>
                        </w:p>
                        <w:p w14:paraId="76687FA1" w14:textId="5085DB4D" w:rsidR="00A95C4E" w:rsidRDefault="002B7988">
                          <w:r>
                            <w:t>der Staten-Generaal</w:t>
                          </w:r>
                        </w:p>
                        <w:p w14:paraId="21F528DE" w14:textId="77777777" w:rsidR="00A95C4E" w:rsidRDefault="002B7988">
                          <w:r>
                            <w:t xml:space="preserve">Postbus 20018 </w:t>
                          </w:r>
                        </w:p>
                        <w:p w14:paraId="552D9D58" w14:textId="77777777" w:rsidR="00A95C4E" w:rsidRDefault="002B7988">
                          <w:r>
                            <w:t>2500 EA  DEN HAAG</w:t>
                          </w:r>
                        </w:p>
                      </w:txbxContent>
                    </wps:txbx>
                    <wps:bodyPr vert="horz" wrap="square" lIns="0" tIns="0" rIns="0" bIns="0" anchor="t" anchorCtr="0"/>
                  </wps:wsp>
                </a:graphicData>
              </a:graphic>
            </wp:anchor>
          </w:drawing>
        </mc:Choice>
        <mc:Fallback>
          <w:pict>
            <v:shape w14:anchorId="2636BC55"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3A3AF669" w14:textId="77777777" w:rsidR="003F421C" w:rsidRDefault="003F421C">
                    <w:r>
                      <w:t>D</w:t>
                    </w:r>
                    <w:r w:rsidR="002B7988">
                      <w:t xml:space="preserve">e Voorzitter van de Tweede Kamer </w:t>
                    </w:r>
                  </w:p>
                  <w:p w14:paraId="76687FA1" w14:textId="5085DB4D" w:rsidR="00A95C4E" w:rsidRDefault="002B7988">
                    <w:r>
                      <w:t>der Staten-Generaal</w:t>
                    </w:r>
                  </w:p>
                  <w:p w14:paraId="21F528DE" w14:textId="77777777" w:rsidR="00A95C4E" w:rsidRDefault="002B7988">
                    <w:r>
                      <w:t xml:space="preserve">Postbus 20018 </w:t>
                    </w:r>
                  </w:p>
                  <w:p w14:paraId="552D9D58" w14:textId="77777777" w:rsidR="00A95C4E" w:rsidRDefault="002B7988">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9E2C807" wp14:editId="026E3CEC">
              <wp:simplePos x="0" y="0"/>
              <wp:positionH relativeFrom="page">
                <wp:posOffset>1009015</wp:posOffset>
              </wp:positionH>
              <wp:positionV relativeFrom="page">
                <wp:posOffset>3639820</wp:posOffset>
              </wp:positionV>
              <wp:extent cx="4780915" cy="991870"/>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99187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2B7988">
                                <w:r>
                                  <w:t>Datum</w:t>
                                </w:r>
                              </w:p>
                            </w:tc>
                            <w:tc>
                              <w:tcPr>
                                <w:tcW w:w="5400" w:type="dxa"/>
                              </w:tcPr>
                              <w:p w14:paraId="079B479D" w14:textId="7284C60D" w:rsidR="00A95C4E" w:rsidRDefault="00BA1EF5">
                                <w:r>
                                  <w:t>20 juni 2025</w:t>
                                </w:r>
                                <w:r w:rsidR="002B7988">
                                  <w:fldChar w:fldCharType="begin"/>
                                </w:r>
                                <w:r w:rsidR="002B7988">
                                  <w:instrText xml:space="preserve"> DOCPROPERTY  "Datum"  \* MERGEFORMAT </w:instrText>
                                </w:r>
                                <w:r w:rsidR="002B7988">
                                  <w:fldChar w:fldCharType="end"/>
                                </w:r>
                              </w:p>
                            </w:tc>
                          </w:tr>
                          <w:tr w:rsidR="00A95C4E" w:rsidRPr="00F45881" w14:paraId="2827B04E" w14:textId="77777777">
                            <w:trPr>
                              <w:trHeight w:val="240"/>
                            </w:trPr>
                            <w:tc>
                              <w:tcPr>
                                <w:tcW w:w="1140" w:type="dxa"/>
                              </w:tcPr>
                              <w:p w14:paraId="6C696DB3" w14:textId="77777777" w:rsidR="00A95C4E" w:rsidRDefault="002B7988">
                                <w:r>
                                  <w:t>Betreft</w:t>
                                </w:r>
                              </w:p>
                            </w:tc>
                            <w:tc>
                              <w:tcPr>
                                <w:tcW w:w="5400" w:type="dxa"/>
                              </w:tcPr>
                              <w:p w14:paraId="23A265CA" w14:textId="0E52A2CC" w:rsidR="00A95C4E" w:rsidRPr="00F45881" w:rsidRDefault="00F45881" w:rsidP="00F45881">
                                <w:pPr>
                                  <w:spacing w:line="276" w:lineRule="auto"/>
                                </w:pPr>
                                <w:r w:rsidRPr="00F45881">
                                  <w:t>Ontwerpbesluit tot wijziging van het Besluit energie vervoer en het Besluit brandstoffen luchtverontreiniging in verband m</w:t>
                                </w:r>
                                <w:r w:rsidRPr="00F45881">
                                  <w:rPr>
                                    <w:rFonts w:eastAsia="Calibri" w:cs="Times New Roman"/>
                                  </w:rPr>
                                  <w:t>et de implementatie van Richtlijn</w:t>
                                </w:r>
                                <w:r w:rsidRPr="00F45881">
                                  <w:rPr>
                                    <w:rFonts w:eastAsia="Calibri" w:cs="Arial"/>
                                  </w:rPr>
                                  <w:t xml:space="preserve"> (EU) 2023/2413 </w:t>
                                </w:r>
                                <w:r>
                                  <w:rPr>
                                    <w:rFonts w:eastAsia="Calibri" w:cs="Arial"/>
                                  </w:rPr>
                                  <w:t>(RED III)</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116054" w:rsidRDefault="0011605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E2C807" id="726220d8-823c-11ee-8554-0242ac120003" o:spid="_x0000_s1034" type="#_x0000_t202" style="position:absolute;margin-left:79.45pt;margin-top:286.6pt;width:376.45pt;height:78.1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" filled="f" stroked="f">
              <v:textbox inset="0,0,0,0">
                <w:txbxContent>
                  <w:tbl>
                    <w:tblPr>
                      <w:tblW w:w="0" w:type="auto"/>
                      <w:tblLayout w:type="fixed"/>
                      <w:tblLook w:val="07E0" w:firstRow="1" w:lastRow="1" w:firstColumn="1" w:lastColumn="1" w:noHBand="1" w:noVBand="1"/>
                    </w:tblPr>
                    <w:tblGrid>
                      <w:gridCol w:w="1140"/>
                      <w:gridCol w:w="5400"/>
                    </w:tblGrid>
                    <w:tr w:rsidR="00A95C4E" w14:paraId="260EE2BC" w14:textId="77777777">
                      <w:trPr>
                        <w:trHeight w:val="200"/>
                      </w:trPr>
                      <w:tc>
                        <w:tcPr>
                          <w:tcW w:w="1140" w:type="dxa"/>
                        </w:tcPr>
                        <w:p w14:paraId="054B175D" w14:textId="77777777" w:rsidR="00A95C4E" w:rsidRDefault="00A95C4E"/>
                      </w:tc>
                      <w:tc>
                        <w:tcPr>
                          <w:tcW w:w="5400" w:type="dxa"/>
                        </w:tcPr>
                        <w:p w14:paraId="2CCBEB4E" w14:textId="77777777" w:rsidR="00A95C4E" w:rsidRDefault="00A95C4E"/>
                      </w:tc>
                    </w:tr>
                    <w:tr w:rsidR="00A95C4E" w14:paraId="6B17000A" w14:textId="77777777">
                      <w:trPr>
                        <w:trHeight w:val="240"/>
                      </w:trPr>
                      <w:tc>
                        <w:tcPr>
                          <w:tcW w:w="1140" w:type="dxa"/>
                        </w:tcPr>
                        <w:p w14:paraId="241D0025" w14:textId="77777777" w:rsidR="00A95C4E" w:rsidRDefault="002B7988">
                          <w:r>
                            <w:t>Datum</w:t>
                          </w:r>
                        </w:p>
                      </w:tc>
                      <w:tc>
                        <w:tcPr>
                          <w:tcW w:w="5400" w:type="dxa"/>
                        </w:tcPr>
                        <w:p w14:paraId="079B479D" w14:textId="7284C60D" w:rsidR="00A95C4E" w:rsidRDefault="00BA1EF5">
                          <w:r>
                            <w:t>20 juni 2025</w:t>
                          </w:r>
                          <w:r w:rsidR="002B7988">
                            <w:fldChar w:fldCharType="begin"/>
                          </w:r>
                          <w:r w:rsidR="002B7988">
                            <w:instrText xml:space="preserve"> DOCPROPERTY  "Datum"  \* MERGEFORMAT </w:instrText>
                          </w:r>
                          <w:r w:rsidR="002B7988">
                            <w:fldChar w:fldCharType="end"/>
                          </w:r>
                        </w:p>
                      </w:tc>
                    </w:tr>
                    <w:tr w:rsidR="00A95C4E" w:rsidRPr="00F45881" w14:paraId="2827B04E" w14:textId="77777777">
                      <w:trPr>
                        <w:trHeight w:val="240"/>
                      </w:trPr>
                      <w:tc>
                        <w:tcPr>
                          <w:tcW w:w="1140" w:type="dxa"/>
                        </w:tcPr>
                        <w:p w14:paraId="6C696DB3" w14:textId="77777777" w:rsidR="00A95C4E" w:rsidRDefault="002B7988">
                          <w:r>
                            <w:t>Betreft</w:t>
                          </w:r>
                        </w:p>
                      </w:tc>
                      <w:tc>
                        <w:tcPr>
                          <w:tcW w:w="5400" w:type="dxa"/>
                        </w:tcPr>
                        <w:p w14:paraId="23A265CA" w14:textId="0E52A2CC" w:rsidR="00A95C4E" w:rsidRPr="00F45881" w:rsidRDefault="00F45881" w:rsidP="00F45881">
                          <w:pPr>
                            <w:spacing w:line="276" w:lineRule="auto"/>
                          </w:pPr>
                          <w:r w:rsidRPr="00F45881">
                            <w:t>Ontwerpbesluit tot wijziging van het Besluit energie vervoer en het Besluit brandstoffen luchtverontreiniging in verband m</w:t>
                          </w:r>
                          <w:r w:rsidRPr="00F45881">
                            <w:rPr>
                              <w:rFonts w:eastAsia="Calibri" w:cs="Times New Roman"/>
                            </w:rPr>
                            <w:t>et de implementatie van Richtlijn</w:t>
                          </w:r>
                          <w:r w:rsidRPr="00F45881">
                            <w:rPr>
                              <w:rFonts w:eastAsia="Calibri" w:cs="Arial"/>
                            </w:rPr>
                            <w:t xml:space="preserve"> (EU) 2023/2413 </w:t>
                          </w:r>
                          <w:r>
                            <w:rPr>
                              <w:rFonts w:eastAsia="Calibri" w:cs="Arial"/>
                            </w:rPr>
                            <w:t>(RED III)</w:t>
                          </w:r>
                        </w:p>
                      </w:tc>
                    </w:tr>
                    <w:tr w:rsidR="00A95C4E" w14:paraId="079E5E57" w14:textId="77777777">
                      <w:trPr>
                        <w:trHeight w:val="200"/>
                      </w:trPr>
                      <w:tc>
                        <w:tcPr>
                          <w:tcW w:w="1140" w:type="dxa"/>
                        </w:tcPr>
                        <w:p w14:paraId="15A36379" w14:textId="77777777" w:rsidR="00A95C4E" w:rsidRDefault="00A95C4E"/>
                      </w:tc>
                      <w:tc>
                        <w:tcPr>
                          <w:tcW w:w="5400" w:type="dxa"/>
                        </w:tcPr>
                        <w:p w14:paraId="382BE935" w14:textId="77777777" w:rsidR="00A95C4E" w:rsidRDefault="00A95C4E"/>
                      </w:tc>
                    </w:tr>
                  </w:tbl>
                  <w:p w14:paraId="6195D90A" w14:textId="77777777" w:rsidR="00116054" w:rsidRDefault="00116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AB7D81B" wp14:editId="09EA6179">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39F9EC04" w14:textId="77777777" w:rsidR="00A95C4E" w:rsidRDefault="002B7988">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2B7988">
                          <w:pPr>
                            <w:pStyle w:val="Afzendgegevens"/>
                          </w:pPr>
                          <w:r>
                            <w:t>Rijnstraat 8</w:t>
                          </w:r>
                        </w:p>
                        <w:p w14:paraId="0FA195FC" w14:textId="77777777" w:rsidR="00A95C4E" w:rsidRPr="00BE1C37" w:rsidRDefault="002B7988">
                          <w:pPr>
                            <w:pStyle w:val="Afzendgegevens"/>
                            <w:rPr>
                              <w:lang w:val="de-DE"/>
                            </w:rPr>
                          </w:pPr>
                          <w:r w:rsidRPr="00BE1C37">
                            <w:rPr>
                              <w:lang w:val="de-DE"/>
                            </w:rPr>
                            <w:t>2515 XP  Den Haag</w:t>
                          </w:r>
                        </w:p>
                        <w:p w14:paraId="4503B099" w14:textId="77777777" w:rsidR="00A95C4E" w:rsidRPr="00BE1C37" w:rsidRDefault="002B7988">
                          <w:pPr>
                            <w:pStyle w:val="Afzendgegevens"/>
                            <w:rPr>
                              <w:lang w:val="de-DE"/>
                            </w:rPr>
                          </w:pPr>
                          <w:r w:rsidRPr="00BE1C37">
                            <w:rPr>
                              <w:lang w:val="de-DE"/>
                            </w:rPr>
                            <w:t>Postbus 20901</w:t>
                          </w:r>
                        </w:p>
                        <w:p w14:paraId="399AC56F" w14:textId="77777777" w:rsidR="00A95C4E" w:rsidRPr="00BE1C37" w:rsidRDefault="002B7988">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2B7988">
                          <w:pPr>
                            <w:pStyle w:val="Afzendgegevens"/>
                            <w:rPr>
                              <w:lang w:val="de-DE"/>
                            </w:rPr>
                          </w:pPr>
                          <w:r w:rsidRPr="00BE1C37">
                            <w:rPr>
                              <w:lang w:val="de-DE"/>
                            </w:rPr>
                            <w:t>T   070-456 0000</w:t>
                          </w:r>
                        </w:p>
                        <w:p w14:paraId="7C41C6A0" w14:textId="77777777" w:rsidR="00A95C4E" w:rsidRDefault="002B7988">
                          <w:pPr>
                            <w:pStyle w:val="Afzendgegevens"/>
                          </w:pPr>
                          <w:r>
                            <w:t>F   070-456 1111</w:t>
                          </w:r>
                        </w:p>
                        <w:p w14:paraId="79C49CEF" w14:textId="77777777" w:rsidR="003F421C" w:rsidRDefault="003F421C" w:rsidP="003F421C"/>
                        <w:p w14:paraId="624EB34C" w14:textId="01218DA2" w:rsidR="003F421C" w:rsidRPr="003F421C" w:rsidRDefault="003F421C" w:rsidP="003F421C">
                          <w:pPr>
                            <w:spacing w:line="276" w:lineRule="auto"/>
                            <w:rPr>
                              <w:b/>
                              <w:bCs/>
                              <w:sz w:val="13"/>
                              <w:szCs w:val="13"/>
                            </w:rPr>
                          </w:pPr>
                          <w:r w:rsidRPr="003F421C">
                            <w:rPr>
                              <w:b/>
                              <w:bCs/>
                              <w:sz w:val="13"/>
                              <w:szCs w:val="13"/>
                            </w:rPr>
                            <w:t>Kenmerk</w:t>
                          </w:r>
                        </w:p>
                        <w:p w14:paraId="52429619" w14:textId="794F5BD1" w:rsidR="003F421C" w:rsidRPr="003F421C" w:rsidRDefault="003F421C" w:rsidP="003F421C">
                          <w:pPr>
                            <w:spacing w:line="276" w:lineRule="auto"/>
                            <w:rPr>
                              <w:sz w:val="13"/>
                              <w:szCs w:val="13"/>
                            </w:rPr>
                          </w:pPr>
                          <w:r w:rsidRPr="003F421C">
                            <w:rPr>
                              <w:sz w:val="13"/>
                              <w:szCs w:val="13"/>
                            </w:rPr>
                            <w:t>IENW/BSK-2025/</w:t>
                          </w:r>
                          <w:r w:rsidR="00544298">
                            <w:rPr>
                              <w:sz w:val="13"/>
                              <w:szCs w:val="13"/>
                            </w:rPr>
                            <w:t>133873</w:t>
                          </w:r>
                        </w:p>
                        <w:p w14:paraId="12624FAA" w14:textId="77777777" w:rsidR="003F421C" w:rsidRPr="003F421C" w:rsidRDefault="003F421C" w:rsidP="003F421C">
                          <w:pPr>
                            <w:spacing w:line="276" w:lineRule="auto"/>
                            <w:rPr>
                              <w:sz w:val="13"/>
                              <w:szCs w:val="13"/>
                            </w:rPr>
                          </w:pPr>
                        </w:p>
                        <w:p w14:paraId="18C31CD9" w14:textId="4EE48514" w:rsidR="003F421C" w:rsidRPr="003F421C" w:rsidRDefault="003F421C" w:rsidP="003F421C">
                          <w:pPr>
                            <w:spacing w:line="276" w:lineRule="auto"/>
                            <w:rPr>
                              <w:b/>
                              <w:bCs/>
                              <w:sz w:val="13"/>
                              <w:szCs w:val="13"/>
                            </w:rPr>
                          </w:pPr>
                          <w:r w:rsidRPr="003F421C">
                            <w:rPr>
                              <w:b/>
                              <w:bCs/>
                              <w:sz w:val="13"/>
                              <w:szCs w:val="13"/>
                            </w:rPr>
                            <w:t>Bijlage(n)</w:t>
                          </w:r>
                        </w:p>
                        <w:p w14:paraId="2CBFFE51" w14:textId="7A325FD8" w:rsidR="003F421C" w:rsidRPr="003F421C" w:rsidRDefault="00416C4A" w:rsidP="003F421C">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4AB7D81B"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39F9EC04" w14:textId="77777777" w:rsidR="00A95C4E" w:rsidRDefault="002B7988">
                    <w:pPr>
                      <w:pStyle w:val="AfzendgegevensKop0"/>
                    </w:pPr>
                    <w:r>
                      <w:t>Ministerie van Infrastructuur en Waterstaat</w:t>
                    </w:r>
                  </w:p>
                  <w:p w14:paraId="43E017D7" w14:textId="77777777" w:rsidR="00A95C4E" w:rsidRDefault="00A95C4E">
                    <w:pPr>
                      <w:pStyle w:val="WitregelW1"/>
                    </w:pPr>
                  </w:p>
                  <w:p w14:paraId="06FF6A67" w14:textId="77777777" w:rsidR="00A95C4E" w:rsidRDefault="002B7988">
                    <w:pPr>
                      <w:pStyle w:val="Afzendgegevens"/>
                    </w:pPr>
                    <w:r>
                      <w:t>Rijnstraat 8</w:t>
                    </w:r>
                  </w:p>
                  <w:p w14:paraId="0FA195FC" w14:textId="77777777" w:rsidR="00A95C4E" w:rsidRPr="00BE1C37" w:rsidRDefault="002B7988">
                    <w:pPr>
                      <w:pStyle w:val="Afzendgegevens"/>
                      <w:rPr>
                        <w:lang w:val="de-DE"/>
                      </w:rPr>
                    </w:pPr>
                    <w:r w:rsidRPr="00BE1C37">
                      <w:rPr>
                        <w:lang w:val="de-DE"/>
                      </w:rPr>
                      <w:t>2515 XP  Den Haag</w:t>
                    </w:r>
                  </w:p>
                  <w:p w14:paraId="4503B099" w14:textId="77777777" w:rsidR="00A95C4E" w:rsidRPr="00BE1C37" w:rsidRDefault="002B7988">
                    <w:pPr>
                      <w:pStyle w:val="Afzendgegevens"/>
                      <w:rPr>
                        <w:lang w:val="de-DE"/>
                      </w:rPr>
                    </w:pPr>
                    <w:r w:rsidRPr="00BE1C37">
                      <w:rPr>
                        <w:lang w:val="de-DE"/>
                      </w:rPr>
                      <w:t>Postbus 20901</w:t>
                    </w:r>
                  </w:p>
                  <w:p w14:paraId="399AC56F" w14:textId="77777777" w:rsidR="00A95C4E" w:rsidRPr="00BE1C37" w:rsidRDefault="002B7988">
                    <w:pPr>
                      <w:pStyle w:val="Afzendgegevens"/>
                      <w:rPr>
                        <w:lang w:val="de-DE"/>
                      </w:rPr>
                    </w:pPr>
                    <w:r w:rsidRPr="00BE1C37">
                      <w:rPr>
                        <w:lang w:val="de-DE"/>
                      </w:rPr>
                      <w:t>2500 EX Den Haag</w:t>
                    </w:r>
                  </w:p>
                  <w:p w14:paraId="019503BA" w14:textId="77777777" w:rsidR="00A95C4E" w:rsidRPr="00BE1C37" w:rsidRDefault="00A95C4E">
                    <w:pPr>
                      <w:pStyle w:val="WitregelW1"/>
                      <w:rPr>
                        <w:lang w:val="de-DE"/>
                      </w:rPr>
                    </w:pPr>
                  </w:p>
                  <w:p w14:paraId="4CBCA639" w14:textId="77777777" w:rsidR="00A95C4E" w:rsidRPr="00BE1C37" w:rsidRDefault="002B7988">
                    <w:pPr>
                      <w:pStyle w:val="Afzendgegevens"/>
                      <w:rPr>
                        <w:lang w:val="de-DE"/>
                      </w:rPr>
                    </w:pPr>
                    <w:r w:rsidRPr="00BE1C37">
                      <w:rPr>
                        <w:lang w:val="de-DE"/>
                      </w:rPr>
                      <w:t>T   070-456 0000</w:t>
                    </w:r>
                  </w:p>
                  <w:p w14:paraId="7C41C6A0" w14:textId="77777777" w:rsidR="00A95C4E" w:rsidRDefault="002B7988">
                    <w:pPr>
                      <w:pStyle w:val="Afzendgegevens"/>
                    </w:pPr>
                    <w:r>
                      <w:t>F   070-456 1111</w:t>
                    </w:r>
                  </w:p>
                  <w:p w14:paraId="79C49CEF" w14:textId="77777777" w:rsidR="003F421C" w:rsidRDefault="003F421C" w:rsidP="003F421C"/>
                  <w:p w14:paraId="624EB34C" w14:textId="01218DA2" w:rsidR="003F421C" w:rsidRPr="003F421C" w:rsidRDefault="003F421C" w:rsidP="003F421C">
                    <w:pPr>
                      <w:spacing w:line="276" w:lineRule="auto"/>
                      <w:rPr>
                        <w:b/>
                        <w:bCs/>
                        <w:sz w:val="13"/>
                        <w:szCs w:val="13"/>
                      </w:rPr>
                    </w:pPr>
                    <w:r w:rsidRPr="003F421C">
                      <w:rPr>
                        <w:b/>
                        <w:bCs/>
                        <w:sz w:val="13"/>
                        <w:szCs w:val="13"/>
                      </w:rPr>
                      <w:t>Kenmerk</w:t>
                    </w:r>
                  </w:p>
                  <w:p w14:paraId="52429619" w14:textId="794F5BD1" w:rsidR="003F421C" w:rsidRPr="003F421C" w:rsidRDefault="003F421C" w:rsidP="003F421C">
                    <w:pPr>
                      <w:spacing w:line="276" w:lineRule="auto"/>
                      <w:rPr>
                        <w:sz w:val="13"/>
                        <w:szCs w:val="13"/>
                      </w:rPr>
                    </w:pPr>
                    <w:r w:rsidRPr="003F421C">
                      <w:rPr>
                        <w:sz w:val="13"/>
                        <w:szCs w:val="13"/>
                      </w:rPr>
                      <w:t>IENW/BSK-2025/</w:t>
                    </w:r>
                    <w:r w:rsidR="00544298">
                      <w:rPr>
                        <w:sz w:val="13"/>
                        <w:szCs w:val="13"/>
                      </w:rPr>
                      <w:t>133873</w:t>
                    </w:r>
                  </w:p>
                  <w:p w14:paraId="12624FAA" w14:textId="77777777" w:rsidR="003F421C" w:rsidRPr="003F421C" w:rsidRDefault="003F421C" w:rsidP="003F421C">
                    <w:pPr>
                      <w:spacing w:line="276" w:lineRule="auto"/>
                      <w:rPr>
                        <w:sz w:val="13"/>
                        <w:szCs w:val="13"/>
                      </w:rPr>
                    </w:pPr>
                  </w:p>
                  <w:p w14:paraId="18C31CD9" w14:textId="4EE48514" w:rsidR="003F421C" w:rsidRPr="003F421C" w:rsidRDefault="003F421C" w:rsidP="003F421C">
                    <w:pPr>
                      <w:spacing w:line="276" w:lineRule="auto"/>
                      <w:rPr>
                        <w:b/>
                        <w:bCs/>
                        <w:sz w:val="13"/>
                        <w:szCs w:val="13"/>
                      </w:rPr>
                    </w:pPr>
                    <w:r w:rsidRPr="003F421C">
                      <w:rPr>
                        <w:b/>
                        <w:bCs/>
                        <w:sz w:val="13"/>
                        <w:szCs w:val="13"/>
                      </w:rPr>
                      <w:t>Bijlage(n)</w:t>
                    </w:r>
                  </w:p>
                  <w:p w14:paraId="2CBFFE51" w14:textId="7A325FD8" w:rsidR="003F421C" w:rsidRPr="003F421C" w:rsidRDefault="00416C4A" w:rsidP="003F421C">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FAA1461" wp14:editId="3ADCBAA2">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4C1DBFC8" w14:textId="1005F844" w:rsidR="00A95C4E" w:rsidRDefault="002B7988">
                          <w:pPr>
                            <w:pStyle w:val="Referentiegegevens"/>
                          </w:pPr>
                          <w:r>
                            <w:t xml:space="preserve">Pagina </w:t>
                          </w:r>
                          <w:r>
                            <w:fldChar w:fldCharType="begin"/>
                          </w:r>
                          <w:r>
                            <w:instrText>PAGE</w:instrText>
                          </w:r>
                          <w:r>
                            <w:fldChar w:fldCharType="separate"/>
                          </w:r>
                          <w:r w:rsidR="00AC3F6B">
                            <w:rPr>
                              <w:noProof/>
                            </w:rPr>
                            <w:t>1</w:t>
                          </w:r>
                          <w:r>
                            <w:fldChar w:fldCharType="end"/>
                          </w:r>
                          <w:r>
                            <w:t xml:space="preserve"> van </w:t>
                          </w:r>
                          <w:r>
                            <w:fldChar w:fldCharType="begin"/>
                          </w:r>
                          <w:r>
                            <w:instrText>NUMPAGES</w:instrText>
                          </w:r>
                          <w:r>
                            <w:fldChar w:fldCharType="separate"/>
                          </w:r>
                          <w:r w:rsidR="00AC3F6B">
                            <w:rPr>
                              <w:noProof/>
                            </w:rPr>
                            <w:t>1</w:t>
                          </w:r>
                          <w:r>
                            <w:fldChar w:fldCharType="end"/>
                          </w:r>
                        </w:p>
                      </w:txbxContent>
                    </wps:txbx>
                    <wps:bodyPr vert="horz" wrap="square" lIns="0" tIns="0" rIns="0" bIns="0" anchor="t" anchorCtr="0"/>
                  </wps:wsp>
                </a:graphicData>
              </a:graphic>
            </wp:anchor>
          </w:drawing>
        </mc:Choice>
        <mc:Fallback>
          <w:pict>
            <v:shape w14:anchorId="7FAA1461"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4C1DBFC8" w14:textId="1005F844" w:rsidR="00A95C4E" w:rsidRDefault="002B7988">
                    <w:pPr>
                      <w:pStyle w:val="Referentiegegevens"/>
                    </w:pPr>
                    <w:r>
                      <w:t xml:space="preserve">Pagina </w:t>
                    </w:r>
                    <w:r>
                      <w:fldChar w:fldCharType="begin"/>
                    </w:r>
                    <w:r>
                      <w:instrText>PAGE</w:instrText>
                    </w:r>
                    <w:r>
                      <w:fldChar w:fldCharType="separate"/>
                    </w:r>
                    <w:r w:rsidR="00AC3F6B">
                      <w:rPr>
                        <w:noProof/>
                      </w:rPr>
                      <w:t>1</w:t>
                    </w:r>
                    <w:r>
                      <w:fldChar w:fldCharType="end"/>
                    </w:r>
                    <w:r>
                      <w:t xml:space="preserve"> van </w:t>
                    </w:r>
                    <w:r>
                      <w:fldChar w:fldCharType="begin"/>
                    </w:r>
                    <w:r>
                      <w:instrText>NUMPAGES</w:instrText>
                    </w:r>
                    <w:r>
                      <w:fldChar w:fldCharType="separate"/>
                    </w:r>
                    <w:r w:rsidR="00AC3F6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0F0BA2F" wp14:editId="6E23750A">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F914DCE" w14:textId="77777777" w:rsidR="00116054" w:rsidRDefault="00116054"/>
                      </w:txbxContent>
                    </wps:txbx>
                    <wps:bodyPr vert="horz" wrap="square" lIns="0" tIns="0" rIns="0" bIns="0" anchor="t" anchorCtr="0"/>
                  </wps:wsp>
                </a:graphicData>
              </a:graphic>
            </wp:anchor>
          </w:drawing>
        </mc:Choice>
        <mc:Fallback>
          <w:pict>
            <v:shape w14:anchorId="40F0BA2F"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0F914DCE" w14:textId="77777777" w:rsidR="00116054" w:rsidRDefault="00116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14DE3E9" wp14:editId="042D556A">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5F431CC" w14:textId="77777777" w:rsidR="00116054" w:rsidRDefault="00116054"/>
                      </w:txbxContent>
                    </wps:txbx>
                    <wps:bodyPr vert="horz" wrap="square" lIns="0" tIns="0" rIns="0" bIns="0" anchor="t" anchorCtr="0"/>
                  </wps:wsp>
                </a:graphicData>
              </a:graphic>
            </wp:anchor>
          </w:drawing>
        </mc:Choice>
        <mc:Fallback>
          <w:pict>
            <v:shape w14:anchorId="614DE3E9"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65F431CC" w14:textId="77777777" w:rsidR="00116054" w:rsidRDefault="00116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5A3268F8" wp14:editId="5AF1EB67">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4441FF6" w14:textId="77777777" w:rsidR="00116054" w:rsidRDefault="00116054"/>
                      </w:txbxContent>
                    </wps:txbx>
                    <wps:bodyPr vert="horz" wrap="square" lIns="0" tIns="0" rIns="0" bIns="0" anchor="t" anchorCtr="0"/>
                  </wps:wsp>
                </a:graphicData>
              </a:graphic>
            </wp:anchor>
          </w:drawing>
        </mc:Choice>
        <mc:Fallback>
          <w:pict>
            <v:shape w14:anchorId="5A3268F8"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54441FF6" w14:textId="77777777" w:rsidR="00116054" w:rsidRDefault="001160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DD873C"/>
    <w:multiLevelType w:val="multilevel"/>
    <w:tmpl w:val="C546B72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B7A945"/>
    <w:multiLevelType w:val="multilevel"/>
    <w:tmpl w:val="318D0A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5C7FBE"/>
    <w:multiLevelType w:val="multilevel"/>
    <w:tmpl w:val="06A287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6AAB79"/>
    <w:multiLevelType w:val="multilevel"/>
    <w:tmpl w:val="A9CC97E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1304D6"/>
    <w:multiLevelType w:val="multilevel"/>
    <w:tmpl w:val="626DFF5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DC6DCF"/>
    <w:multiLevelType w:val="multilevel"/>
    <w:tmpl w:val="BC0922D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41182E2"/>
    <w:multiLevelType w:val="multilevel"/>
    <w:tmpl w:val="A4B62A6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414A3C"/>
    <w:multiLevelType w:val="multilevel"/>
    <w:tmpl w:val="2F3F0EA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C0A31D"/>
    <w:multiLevelType w:val="multilevel"/>
    <w:tmpl w:val="F6E422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116B1BAB"/>
    <w:multiLevelType w:val="multilevel"/>
    <w:tmpl w:val="8608118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DF13B6"/>
    <w:multiLevelType w:val="multilevel"/>
    <w:tmpl w:val="F069DA3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0EA8E"/>
    <w:multiLevelType w:val="multilevel"/>
    <w:tmpl w:val="7A082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2A3E99AF"/>
    <w:multiLevelType w:val="multilevel"/>
    <w:tmpl w:val="5DD8902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EFAF1"/>
    <w:multiLevelType w:val="multilevel"/>
    <w:tmpl w:val="E04EB81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7DB438"/>
    <w:multiLevelType w:val="multilevel"/>
    <w:tmpl w:val="14720BA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CDE87E"/>
    <w:multiLevelType w:val="multilevel"/>
    <w:tmpl w:val="A85EFF5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4F7D2C"/>
    <w:multiLevelType w:val="multilevel"/>
    <w:tmpl w:val="2DB3957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B0B10F"/>
    <w:multiLevelType w:val="multilevel"/>
    <w:tmpl w:val="FCDE24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6DF429"/>
    <w:multiLevelType w:val="multilevel"/>
    <w:tmpl w:val="0A75BAE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97CB8"/>
    <w:multiLevelType w:val="multilevel"/>
    <w:tmpl w:val="759AA77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E4C68D"/>
    <w:multiLevelType w:val="multilevel"/>
    <w:tmpl w:val="E1B9C0C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A0FB3F"/>
    <w:multiLevelType w:val="multilevel"/>
    <w:tmpl w:val="59BF0BE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A1CAB"/>
    <w:multiLevelType w:val="multilevel"/>
    <w:tmpl w:val="E80EB46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12"/>
  </w:num>
  <w:num w:numId="4">
    <w:abstractNumId w:val="15"/>
  </w:num>
  <w:num w:numId="5">
    <w:abstractNumId w:val="8"/>
  </w:num>
  <w:num w:numId="6">
    <w:abstractNumId w:val="16"/>
  </w:num>
  <w:num w:numId="7">
    <w:abstractNumId w:val="5"/>
  </w:num>
  <w:num w:numId="8">
    <w:abstractNumId w:val="4"/>
  </w:num>
  <w:num w:numId="9">
    <w:abstractNumId w:val="14"/>
  </w:num>
  <w:num w:numId="10">
    <w:abstractNumId w:val="13"/>
  </w:num>
  <w:num w:numId="11">
    <w:abstractNumId w:val="3"/>
  </w:num>
  <w:num w:numId="12">
    <w:abstractNumId w:val="11"/>
  </w:num>
  <w:num w:numId="13">
    <w:abstractNumId w:val="19"/>
  </w:num>
  <w:num w:numId="14">
    <w:abstractNumId w:val="7"/>
  </w:num>
  <w:num w:numId="15">
    <w:abstractNumId w:val="21"/>
  </w:num>
  <w:num w:numId="16">
    <w:abstractNumId w:val="2"/>
  </w:num>
  <w:num w:numId="17">
    <w:abstractNumId w:val="1"/>
  </w:num>
  <w:num w:numId="18">
    <w:abstractNumId w:val="17"/>
  </w:num>
  <w:num w:numId="19">
    <w:abstractNumId w:val="22"/>
  </w:num>
  <w:num w:numId="20">
    <w:abstractNumId w:val="18"/>
  </w:num>
  <w:num w:numId="21">
    <w:abstractNumId w:val="0"/>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37"/>
    <w:rsid w:val="0003382F"/>
    <w:rsid w:val="00045E48"/>
    <w:rsid w:val="0007097D"/>
    <w:rsid w:val="000877F6"/>
    <w:rsid w:val="00116054"/>
    <w:rsid w:val="0017516B"/>
    <w:rsid w:val="001A0AC7"/>
    <w:rsid w:val="001E3CE1"/>
    <w:rsid w:val="001E6958"/>
    <w:rsid w:val="0020541A"/>
    <w:rsid w:val="00211FAD"/>
    <w:rsid w:val="002B57BE"/>
    <w:rsid w:val="002B7988"/>
    <w:rsid w:val="002F054E"/>
    <w:rsid w:val="00321B63"/>
    <w:rsid w:val="0032545F"/>
    <w:rsid w:val="003274C9"/>
    <w:rsid w:val="0035141A"/>
    <w:rsid w:val="003654EA"/>
    <w:rsid w:val="003F421C"/>
    <w:rsid w:val="00416C4A"/>
    <w:rsid w:val="004464AE"/>
    <w:rsid w:val="00485951"/>
    <w:rsid w:val="004F633D"/>
    <w:rsid w:val="00535861"/>
    <w:rsid w:val="00544298"/>
    <w:rsid w:val="005F4183"/>
    <w:rsid w:val="00613879"/>
    <w:rsid w:val="00685555"/>
    <w:rsid w:val="00701FD5"/>
    <w:rsid w:val="007171E3"/>
    <w:rsid w:val="00734522"/>
    <w:rsid w:val="00770644"/>
    <w:rsid w:val="007A30FA"/>
    <w:rsid w:val="007B4A2B"/>
    <w:rsid w:val="007C7B37"/>
    <w:rsid w:val="007F62F1"/>
    <w:rsid w:val="00814ED1"/>
    <w:rsid w:val="008A6BD6"/>
    <w:rsid w:val="008C1505"/>
    <w:rsid w:val="008D570B"/>
    <w:rsid w:val="00900EAD"/>
    <w:rsid w:val="00982EE1"/>
    <w:rsid w:val="009B4AD9"/>
    <w:rsid w:val="00A0649F"/>
    <w:rsid w:val="00A81334"/>
    <w:rsid w:val="00A936B3"/>
    <w:rsid w:val="00A95C4E"/>
    <w:rsid w:val="00AB4D6F"/>
    <w:rsid w:val="00AC3F6B"/>
    <w:rsid w:val="00B35D38"/>
    <w:rsid w:val="00B5106B"/>
    <w:rsid w:val="00BA1EF5"/>
    <w:rsid w:val="00BA385E"/>
    <w:rsid w:val="00BD4292"/>
    <w:rsid w:val="00BE1C37"/>
    <w:rsid w:val="00C06297"/>
    <w:rsid w:val="00C069CF"/>
    <w:rsid w:val="00C579A5"/>
    <w:rsid w:val="00C65CBE"/>
    <w:rsid w:val="00D007CD"/>
    <w:rsid w:val="00D14A46"/>
    <w:rsid w:val="00D66952"/>
    <w:rsid w:val="00DD2356"/>
    <w:rsid w:val="00E161ED"/>
    <w:rsid w:val="00E46253"/>
    <w:rsid w:val="00EF0D1C"/>
    <w:rsid w:val="00F2592B"/>
    <w:rsid w:val="00F42ED8"/>
    <w:rsid w:val="00F45881"/>
    <w:rsid w:val="00F56F19"/>
    <w:rsid w:val="00F5781F"/>
    <w:rsid w:val="00F61644"/>
    <w:rsid w:val="00F90DD5"/>
    <w:rsid w:val="00FD7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E1C37"/>
    <w:pPr>
      <w:tabs>
        <w:tab w:val="center" w:pos="4536"/>
        <w:tab w:val="right" w:pos="9072"/>
      </w:tabs>
      <w:spacing w:line="240" w:lineRule="auto"/>
    </w:pPr>
  </w:style>
  <w:style w:type="character" w:customStyle="1" w:styleId="HeaderChar">
    <w:name w:val="Header Char"/>
    <w:basedOn w:val="DefaultParagraphFont"/>
    <w:link w:val="Header"/>
    <w:uiPriority w:val="99"/>
    <w:rsid w:val="00BE1C37"/>
    <w:rPr>
      <w:rFonts w:ascii="Verdana" w:hAnsi="Verdana"/>
      <w:color w:val="000000"/>
      <w:sz w:val="18"/>
      <w:szCs w:val="18"/>
    </w:rPr>
  </w:style>
  <w:style w:type="paragraph" w:styleId="Footer">
    <w:name w:val="footer"/>
    <w:basedOn w:val="Normal"/>
    <w:link w:val="FooterChar"/>
    <w:uiPriority w:val="99"/>
    <w:unhideWhenUsed/>
    <w:rsid w:val="00BE1C37"/>
    <w:pPr>
      <w:tabs>
        <w:tab w:val="center" w:pos="4536"/>
        <w:tab w:val="right" w:pos="9072"/>
      </w:tabs>
      <w:spacing w:line="240" w:lineRule="auto"/>
    </w:pPr>
  </w:style>
  <w:style w:type="character" w:customStyle="1" w:styleId="FooterChar">
    <w:name w:val="Footer Char"/>
    <w:basedOn w:val="DefaultParagraphFont"/>
    <w:link w:val="Footer"/>
    <w:uiPriority w:val="99"/>
    <w:rsid w:val="00BE1C37"/>
    <w:rPr>
      <w:rFonts w:ascii="Verdana" w:hAnsi="Verdana"/>
      <w:color w:val="000000"/>
      <w:sz w:val="18"/>
      <w:szCs w:val="18"/>
    </w:rPr>
  </w:style>
  <w:style w:type="character" w:styleId="CommentReference">
    <w:name w:val="annotation reference"/>
    <w:basedOn w:val="DefaultParagraphFont"/>
    <w:uiPriority w:val="99"/>
    <w:semiHidden/>
    <w:unhideWhenUsed/>
    <w:rsid w:val="00BE1C37"/>
    <w:rPr>
      <w:sz w:val="16"/>
      <w:szCs w:val="16"/>
    </w:rPr>
  </w:style>
  <w:style w:type="paragraph" w:styleId="CommentText">
    <w:name w:val="annotation text"/>
    <w:basedOn w:val="Normal"/>
    <w:link w:val="CommentTextChar"/>
    <w:uiPriority w:val="99"/>
    <w:unhideWhenUsed/>
    <w:rsid w:val="00BE1C37"/>
    <w:pPr>
      <w:spacing w:line="240" w:lineRule="auto"/>
    </w:pPr>
    <w:rPr>
      <w:sz w:val="20"/>
      <w:szCs w:val="20"/>
    </w:rPr>
  </w:style>
  <w:style w:type="character" w:customStyle="1" w:styleId="CommentTextChar">
    <w:name w:val="Comment Text Char"/>
    <w:basedOn w:val="DefaultParagraphFont"/>
    <w:link w:val="CommentText"/>
    <w:uiPriority w:val="99"/>
    <w:rsid w:val="00BE1C37"/>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313</ap:Words>
  <ap:Characters>1790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aan Parlement (voorhang) - Ontwerp-Voorhang Wijziging van het Besluit etikettering personenauto's</vt:lpstr>
    </vt:vector>
  </ap:TitlesOfParts>
  <ap:LinksUpToDate>false</ap:LinksUpToDate>
  <ap:CharactersWithSpaces>2099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2025-06-20T15:01:00.0000000Z</dcterms:created>
  <dcterms:modified xsi:type="dcterms:W3CDTF">2025-06-20T15:01:00.0000000Z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Ontwerp-Voorhang Wijziging van het Besluit etikettering personenauto's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LL.M. MA E.M.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