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5D9AD13" w14:textId="77777777">
        <w:tc>
          <w:tcPr>
            <w:tcW w:w="6733" w:type="dxa"/>
            <w:gridSpan w:val="2"/>
            <w:tcBorders>
              <w:top w:val="nil"/>
              <w:left w:val="nil"/>
              <w:bottom w:val="nil"/>
              <w:right w:val="nil"/>
            </w:tcBorders>
            <w:vAlign w:val="center"/>
          </w:tcPr>
          <w:p w:rsidR="0028220F" w:rsidP="0065630E" w:rsidRDefault="0028220F" w14:paraId="02F370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0227B1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76021D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AD1A2D2" w14:textId="77777777">
            <w:r w:rsidRPr="00E41C7D">
              <w:t xml:space="preserve">Vergaderjaar </w:t>
            </w:r>
            <w:r w:rsidR="00852843">
              <w:t>2024-2025</w:t>
            </w:r>
          </w:p>
        </w:tc>
      </w:tr>
      <w:tr w:rsidR="0028220F" w:rsidTr="0065630E" w14:paraId="1EDBE4D7" w14:textId="77777777">
        <w:trPr>
          <w:cantSplit/>
        </w:trPr>
        <w:tc>
          <w:tcPr>
            <w:tcW w:w="10985" w:type="dxa"/>
            <w:gridSpan w:val="3"/>
            <w:tcBorders>
              <w:top w:val="nil"/>
              <w:left w:val="nil"/>
              <w:bottom w:val="nil"/>
              <w:right w:val="nil"/>
            </w:tcBorders>
            <w:vAlign w:val="center"/>
          </w:tcPr>
          <w:p w:rsidRPr="00E41C7D" w:rsidR="0028220F" w:rsidP="0065630E" w:rsidRDefault="0028220F" w14:paraId="3DFFF161" w14:textId="77777777"/>
        </w:tc>
      </w:tr>
      <w:tr w:rsidR="0028220F" w:rsidTr="0065630E" w14:paraId="566CC4F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4E6D455" w14:textId="77777777"/>
        </w:tc>
      </w:tr>
      <w:tr w:rsidR="0028220F" w:rsidTr="0065630E" w14:paraId="373B1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5CD8DA7" w14:textId="77777777"/>
        </w:tc>
        <w:tc>
          <w:tcPr>
            <w:tcW w:w="8647" w:type="dxa"/>
            <w:gridSpan w:val="2"/>
            <w:tcBorders>
              <w:top w:val="single" w:color="auto" w:sz="4" w:space="0"/>
            </w:tcBorders>
          </w:tcPr>
          <w:p w:rsidRPr="002C5138" w:rsidR="0028220F" w:rsidP="0065630E" w:rsidRDefault="0028220F" w14:paraId="59C0098C" w14:textId="77777777">
            <w:pPr>
              <w:rPr>
                <w:b/>
              </w:rPr>
            </w:pPr>
          </w:p>
        </w:tc>
      </w:tr>
      <w:tr w:rsidR="0028220F" w:rsidTr="0065630E" w14:paraId="4DD93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C087E" w14:paraId="71E5733B" w14:textId="43C20630">
            <w:pPr>
              <w:rPr>
                <w:b/>
              </w:rPr>
            </w:pPr>
            <w:r>
              <w:rPr>
                <w:b/>
              </w:rPr>
              <w:t>36 576</w:t>
            </w:r>
          </w:p>
        </w:tc>
        <w:tc>
          <w:tcPr>
            <w:tcW w:w="8647" w:type="dxa"/>
            <w:gridSpan w:val="2"/>
          </w:tcPr>
          <w:p w:rsidRPr="008C087E" w:rsidR="0028220F" w:rsidP="0065630E" w:rsidRDefault="008C087E" w14:paraId="0A828FF4" w14:textId="56F3F32F">
            <w:pPr>
              <w:rPr>
                <w:b/>
                <w:bCs/>
              </w:rPr>
            </w:pPr>
            <w:r w:rsidRPr="008C087E">
              <w:rPr>
                <w:b/>
                <w:bCs/>
              </w:rPr>
              <w:t>Regels omtrent productie, transport en levering van warmte (Wet collectieve warmte)</w:t>
            </w:r>
          </w:p>
        </w:tc>
      </w:tr>
      <w:tr w:rsidR="0028220F" w:rsidTr="0065630E" w14:paraId="20D2D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383F28" w14:textId="77777777"/>
        </w:tc>
        <w:tc>
          <w:tcPr>
            <w:tcW w:w="8647" w:type="dxa"/>
            <w:gridSpan w:val="2"/>
          </w:tcPr>
          <w:p w:rsidR="0028220F" w:rsidP="0065630E" w:rsidRDefault="0028220F" w14:paraId="62DBAEEE" w14:textId="77777777"/>
        </w:tc>
      </w:tr>
      <w:tr w:rsidR="0028220F" w:rsidTr="0065630E" w14:paraId="752FD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E8239D" w14:textId="77777777"/>
        </w:tc>
        <w:tc>
          <w:tcPr>
            <w:tcW w:w="8647" w:type="dxa"/>
            <w:gridSpan w:val="2"/>
          </w:tcPr>
          <w:p w:rsidR="0028220F" w:rsidP="0065630E" w:rsidRDefault="0028220F" w14:paraId="2EAB1ACC" w14:textId="77777777"/>
        </w:tc>
      </w:tr>
      <w:tr w:rsidR="0028220F" w:rsidTr="0065630E" w14:paraId="591DC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A4CD7C" w14:textId="6B87D81B">
            <w:pPr>
              <w:rPr>
                <w:b/>
              </w:rPr>
            </w:pPr>
            <w:r>
              <w:rPr>
                <w:b/>
              </w:rPr>
              <w:t xml:space="preserve">Nr. </w:t>
            </w:r>
            <w:r w:rsidR="0036408E">
              <w:rPr>
                <w:b/>
              </w:rPr>
              <w:t>106</w:t>
            </w:r>
          </w:p>
        </w:tc>
        <w:tc>
          <w:tcPr>
            <w:tcW w:w="8647" w:type="dxa"/>
            <w:gridSpan w:val="2"/>
          </w:tcPr>
          <w:p w:rsidR="0028220F" w:rsidP="0065630E" w:rsidRDefault="0028220F" w14:paraId="186BEAE3" w14:textId="6A8F981E">
            <w:pPr>
              <w:rPr>
                <w:b/>
              </w:rPr>
            </w:pPr>
            <w:r>
              <w:rPr>
                <w:b/>
              </w:rPr>
              <w:t xml:space="preserve">GEWIJZIGDE MOTIE VAN </w:t>
            </w:r>
            <w:r w:rsidR="008C087E">
              <w:rPr>
                <w:b/>
              </w:rPr>
              <w:t>HET LID GRINWIS C.S.</w:t>
            </w:r>
          </w:p>
          <w:p w:rsidR="0028220F" w:rsidP="0065630E" w:rsidRDefault="0028220F" w14:paraId="7F1EBBF6" w14:textId="1A374BEE">
            <w:pPr>
              <w:rPr>
                <w:b/>
              </w:rPr>
            </w:pPr>
            <w:r>
              <w:t xml:space="preserve">Ter vervanging van die gedrukt onder nr. </w:t>
            </w:r>
            <w:r w:rsidR="008C087E">
              <w:t>79</w:t>
            </w:r>
          </w:p>
        </w:tc>
      </w:tr>
      <w:tr w:rsidR="0028220F" w:rsidTr="0065630E" w14:paraId="35173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77A338" w14:textId="77777777"/>
        </w:tc>
        <w:tc>
          <w:tcPr>
            <w:tcW w:w="8647" w:type="dxa"/>
            <w:gridSpan w:val="2"/>
          </w:tcPr>
          <w:p w:rsidR="0028220F" w:rsidP="0065630E" w:rsidRDefault="0028220F" w14:paraId="39BD7AA7" w14:textId="17783DEE">
            <w:r>
              <w:t xml:space="preserve">Voorgesteld </w:t>
            </w:r>
            <w:r w:rsidR="0036408E">
              <w:t>25 juni 2025</w:t>
            </w:r>
          </w:p>
        </w:tc>
      </w:tr>
      <w:tr w:rsidR="0028220F" w:rsidTr="0065630E" w14:paraId="07644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E73CB" w14:textId="77777777"/>
        </w:tc>
        <w:tc>
          <w:tcPr>
            <w:tcW w:w="8647" w:type="dxa"/>
            <w:gridSpan w:val="2"/>
          </w:tcPr>
          <w:p w:rsidR="0028220F" w:rsidP="0065630E" w:rsidRDefault="0028220F" w14:paraId="34ED1C52" w14:textId="77777777"/>
        </w:tc>
      </w:tr>
      <w:tr w:rsidR="0028220F" w:rsidTr="0065630E" w14:paraId="139C9A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EB09B0" w14:textId="77777777"/>
        </w:tc>
        <w:tc>
          <w:tcPr>
            <w:tcW w:w="8647" w:type="dxa"/>
            <w:gridSpan w:val="2"/>
          </w:tcPr>
          <w:p w:rsidR="0028220F" w:rsidP="0065630E" w:rsidRDefault="0028220F" w14:paraId="2CDF751D" w14:textId="77777777">
            <w:r>
              <w:t>De Kamer,</w:t>
            </w:r>
          </w:p>
        </w:tc>
      </w:tr>
      <w:tr w:rsidR="0028220F" w:rsidTr="0065630E" w14:paraId="3C205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E5A639" w14:textId="77777777"/>
        </w:tc>
        <w:tc>
          <w:tcPr>
            <w:tcW w:w="8647" w:type="dxa"/>
            <w:gridSpan w:val="2"/>
          </w:tcPr>
          <w:p w:rsidR="0028220F" w:rsidP="0065630E" w:rsidRDefault="0028220F" w14:paraId="7A26C354" w14:textId="77777777"/>
        </w:tc>
      </w:tr>
      <w:tr w:rsidR="0028220F" w:rsidTr="0065630E" w14:paraId="61919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1BA040" w14:textId="77777777"/>
        </w:tc>
        <w:tc>
          <w:tcPr>
            <w:tcW w:w="8647" w:type="dxa"/>
            <w:gridSpan w:val="2"/>
          </w:tcPr>
          <w:p w:rsidR="0028220F" w:rsidP="0065630E" w:rsidRDefault="0028220F" w14:paraId="7EDF8F83" w14:textId="77777777">
            <w:r>
              <w:t>gehoord de beraadslaging,</w:t>
            </w:r>
          </w:p>
        </w:tc>
      </w:tr>
      <w:tr w:rsidR="0028220F" w:rsidTr="0065630E" w14:paraId="61AEC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DDC34E" w14:textId="77777777"/>
        </w:tc>
        <w:tc>
          <w:tcPr>
            <w:tcW w:w="8647" w:type="dxa"/>
            <w:gridSpan w:val="2"/>
          </w:tcPr>
          <w:p w:rsidR="0028220F" w:rsidP="0065630E" w:rsidRDefault="0028220F" w14:paraId="5E9A54A9" w14:textId="77777777"/>
        </w:tc>
      </w:tr>
      <w:tr w:rsidR="0028220F" w:rsidTr="0065630E" w14:paraId="1AAA4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6CFE78" w14:textId="77777777"/>
        </w:tc>
        <w:tc>
          <w:tcPr>
            <w:tcW w:w="8647" w:type="dxa"/>
            <w:gridSpan w:val="2"/>
          </w:tcPr>
          <w:p w:rsidR="008C087E" w:rsidP="008C087E" w:rsidRDefault="008C087E" w14:paraId="039D9A3A" w14:textId="77777777">
            <w:r>
              <w:t xml:space="preserve">constaterende dat met het huidige tempo het doel van een productie van de geothermiesector van 15 PJ in 2030 niet wordt gerealiseerd; </w:t>
            </w:r>
          </w:p>
          <w:p w:rsidR="008C087E" w:rsidP="008C087E" w:rsidRDefault="008C087E" w14:paraId="5032592B" w14:textId="77777777"/>
          <w:p w:rsidR="008C087E" w:rsidP="008C087E" w:rsidRDefault="008C087E" w14:paraId="3693A601" w14:textId="77777777">
            <w:r>
              <w:t xml:space="preserve">constaterende dat dit komt doordat onder andere (technische) risico’s onvoldoende worden ondervangen en de afzetmogelijkheden onzeker zijn; </w:t>
            </w:r>
          </w:p>
          <w:p w:rsidR="008C087E" w:rsidP="008C087E" w:rsidRDefault="008C087E" w14:paraId="595456F8" w14:textId="77777777"/>
          <w:p w:rsidR="008C087E" w:rsidP="008C087E" w:rsidRDefault="008C087E" w14:paraId="1399436F" w14:textId="77777777">
            <w:r>
              <w:t xml:space="preserve">overwegende dat voor een versnelling van de sector kan worden gedacht aan de verbetering van de investeerbaarheid voor de ontwikkelaar en de betaalbaarheid voor de afnemer, grootschalige en gestandaardiseerde boringen en vermindering van ondergrondse risico’s voor de sector met betrokkenheid van EBN; </w:t>
            </w:r>
          </w:p>
          <w:p w:rsidR="008C087E" w:rsidP="008C087E" w:rsidRDefault="008C087E" w14:paraId="79BCBCE8" w14:textId="77777777"/>
          <w:p w:rsidR="008C087E" w:rsidP="008C087E" w:rsidRDefault="008C087E" w14:paraId="58A80A57" w14:textId="77777777">
            <w:r>
              <w:t xml:space="preserve">verzoekt de regering in overleg met EBN en andere partijen in de sector voorafgaand aan de komende begrotingsbehandeling van KGG met nieuwe voorstellen te komen om de ontwikkeling van geothermieprojecten te versnellen, </w:t>
            </w:r>
          </w:p>
          <w:p w:rsidR="008C087E" w:rsidP="008C087E" w:rsidRDefault="008C087E" w14:paraId="41A18166" w14:textId="77777777"/>
          <w:p w:rsidR="008C087E" w:rsidP="008C087E" w:rsidRDefault="008C087E" w14:paraId="6BEDFF11" w14:textId="77777777">
            <w:r>
              <w:t>en gaat over tot de orde van de dag.</w:t>
            </w:r>
          </w:p>
          <w:p w:rsidR="008C087E" w:rsidP="008C087E" w:rsidRDefault="008C087E" w14:paraId="245F274A" w14:textId="77777777"/>
          <w:p w:rsidR="008C087E" w:rsidP="008C087E" w:rsidRDefault="008C087E" w14:paraId="7172FBF3" w14:textId="77777777">
            <w:r>
              <w:t xml:space="preserve">Grinwis </w:t>
            </w:r>
          </w:p>
          <w:p w:rsidR="008C087E" w:rsidP="008C087E" w:rsidRDefault="008C087E" w14:paraId="633890B6" w14:textId="77777777">
            <w:r>
              <w:t>Postma</w:t>
            </w:r>
          </w:p>
          <w:p w:rsidR="008C087E" w:rsidP="008C087E" w:rsidRDefault="008C087E" w14:paraId="0C1484A4" w14:textId="77777777">
            <w:r>
              <w:t>Erkens</w:t>
            </w:r>
          </w:p>
          <w:p w:rsidR="0028220F" w:rsidP="0065630E" w:rsidRDefault="008C087E" w14:paraId="586AF79E" w14:textId="7AEC8B6E">
            <w:r>
              <w:t>Vermeer</w:t>
            </w:r>
          </w:p>
        </w:tc>
      </w:tr>
    </w:tbl>
    <w:p w:rsidRPr="0028220F" w:rsidR="004A4819" w:rsidP="0028220F" w:rsidRDefault="004A4819" w14:paraId="1085524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99DE" w14:textId="77777777" w:rsidR="008C087E" w:rsidRDefault="008C087E">
      <w:pPr>
        <w:spacing w:line="20" w:lineRule="exact"/>
      </w:pPr>
    </w:p>
  </w:endnote>
  <w:endnote w:type="continuationSeparator" w:id="0">
    <w:p w14:paraId="3CA6974D" w14:textId="77777777" w:rsidR="008C087E" w:rsidRDefault="008C087E">
      <w:pPr>
        <w:pStyle w:val="Amendement"/>
      </w:pPr>
      <w:r>
        <w:rPr>
          <w:b w:val="0"/>
        </w:rPr>
        <w:t xml:space="preserve"> </w:t>
      </w:r>
    </w:p>
  </w:endnote>
  <w:endnote w:type="continuationNotice" w:id="1">
    <w:p w14:paraId="5421A457" w14:textId="77777777" w:rsidR="008C087E" w:rsidRDefault="008C08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3AF1" w14:textId="77777777" w:rsidR="008C087E" w:rsidRDefault="008C087E">
      <w:pPr>
        <w:pStyle w:val="Amendement"/>
      </w:pPr>
      <w:r>
        <w:rPr>
          <w:b w:val="0"/>
        </w:rPr>
        <w:separator/>
      </w:r>
    </w:p>
  </w:footnote>
  <w:footnote w:type="continuationSeparator" w:id="0">
    <w:p w14:paraId="387F1C41" w14:textId="77777777" w:rsidR="008C087E" w:rsidRDefault="008C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7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40E47"/>
    <w:rsid w:val="0036408E"/>
    <w:rsid w:val="003C3FF3"/>
    <w:rsid w:val="0040151F"/>
    <w:rsid w:val="00411194"/>
    <w:rsid w:val="00414BEB"/>
    <w:rsid w:val="00440982"/>
    <w:rsid w:val="00491946"/>
    <w:rsid w:val="004A4819"/>
    <w:rsid w:val="004D28C5"/>
    <w:rsid w:val="0057730F"/>
    <w:rsid w:val="005C7B56"/>
    <w:rsid w:val="005D315A"/>
    <w:rsid w:val="005E7EA0"/>
    <w:rsid w:val="006028C4"/>
    <w:rsid w:val="00670C02"/>
    <w:rsid w:val="00692DA1"/>
    <w:rsid w:val="006B16CB"/>
    <w:rsid w:val="006C2B15"/>
    <w:rsid w:val="006E5C88"/>
    <w:rsid w:val="007911E4"/>
    <w:rsid w:val="007F7DE5"/>
    <w:rsid w:val="00847D97"/>
    <w:rsid w:val="00852843"/>
    <w:rsid w:val="00867001"/>
    <w:rsid w:val="008C087E"/>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EF384"/>
  <w15:docId w15:val="{347B1AD6-62D3-4377-9A74-D2B625F0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1039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2025-06-26T14:26:00.0000000Z</dcterms:created>
  <dcterms:modified xsi:type="dcterms:W3CDTF">2025-06-26T14:26:00.0000000Z</dcterms:modified>
  <dc:description>------------------------</dc:description>
  <dc:subject/>
  <keywords/>
  <version/>
  <category/>
</coreProperties>
</file>