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E052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81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A2CC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20E85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D907D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4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15AAB6" w14:textId="77777777"/>
        </w:tc>
      </w:tr>
      <w:tr w:rsidR="0028220F" w:rsidTr="0065630E" w14:paraId="2ADC4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BDBBDA" w14:textId="77777777"/>
        </w:tc>
      </w:tr>
      <w:tr w:rsidR="0028220F" w:rsidTr="0065630E" w14:paraId="3518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99DC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B84AC3" w14:textId="77777777">
            <w:pPr>
              <w:rPr>
                <w:b/>
              </w:rPr>
            </w:pPr>
          </w:p>
        </w:tc>
      </w:tr>
      <w:tr w:rsidR="0028220F" w:rsidTr="0065630E" w14:paraId="7F82D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434EA" w14:textId="113C8543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35DA3">
              <w:rPr>
                <w:b/>
              </w:rPr>
              <w:t>529</w:t>
            </w:r>
          </w:p>
        </w:tc>
        <w:tc>
          <w:tcPr>
            <w:tcW w:w="8647" w:type="dxa"/>
            <w:gridSpan w:val="2"/>
          </w:tcPr>
          <w:p w:rsidRPr="00935DA3" w:rsidR="0028220F" w:rsidP="0065630E" w:rsidRDefault="00935DA3" w14:paraId="574EA7A9" w14:textId="01EA274D">
            <w:pPr>
              <w:rPr>
                <w:rFonts w:ascii="Times New Roman(W1)" w:hAnsi="Times New Roman(W1)" w:cs="Arial"/>
                <w:b/>
                <w:bCs/>
              </w:rPr>
            </w:pPr>
            <w:r w:rsidRPr="00935DA3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31F23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7D56F" w14:textId="77777777"/>
        </w:tc>
        <w:tc>
          <w:tcPr>
            <w:tcW w:w="8647" w:type="dxa"/>
            <w:gridSpan w:val="2"/>
          </w:tcPr>
          <w:p w:rsidR="0028220F" w:rsidP="0065630E" w:rsidRDefault="0028220F" w14:paraId="0843F3F2" w14:textId="77777777"/>
        </w:tc>
      </w:tr>
      <w:tr w:rsidR="0028220F" w:rsidTr="0065630E" w14:paraId="36F78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58F39D" w14:textId="77777777"/>
        </w:tc>
        <w:tc>
          <w:tcPr>
            <w:tcW w:w="8647" w:type="dxa"/>
            <w:gridSpan w:val="2"/>
          </w:tcPr>
          <w:p w:rsidR="0028220F" w:rsidP="0065630E" w:rsidRDefault="0028220F" w14:paraId="30869B10" w14:textId="77777777"/>
        </w:tc>
      </w:tr>
      <w:tr w:rsidR="0028220F" w:rsidTr="0065630E" w14:paraId="4B3F2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96007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59BF04E" w14:textId="77AB153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204F2">
              <w:rPr>
                <w:b/>
              </w:rPr>
              <w:t>DE LEDEN</w:t>
            </w:r>
            <w:r w:rsidR="00935DA3">
              <w:rPr>
                <w:b/>
              </w:rPr>
              <w:t xml:space="preserve"> BECKERMAN </w:t>
            </w:r>
            <w:r w:rsidR="00B204F2">
              <w:rPr>
                <w:b/>
              </w:rPr>
              <w:t>EN BUSHOFF</w:t>
            </w:r>
          </w:p>
          <w:p w:rsidR="0028220F" w:rsidP="0065630E" w:rsidRDefault="0028220F" w14:paraId="6A5EA079" w14:textId="1D95D2E9">
            <w:pPr>
              <w:rPr>
                <w:b/>
              </w:rPr>
            </w:pPr>
            <w:r>
              <w:t xml:space="preserve">Ter vervanging van die gedrukt onder nr. </w:t>
            </w:r>
            <w:r w:rsidR="00935DA3">
              <w:t>130</w:t>
            </w:r>
            <w:r w:rsidR="00B204F2">
              <w:t>4</w:t>
            </w:r>
          </w:p>
        </w:tc>
      </w:tr>
      <w:tr w:rsidR="0028220F" w:rsidTr="0065630E" w14:paraId="4731D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E312B5" w14:textId="77777777"/>
        </w:tc>
        <w:tc>
          <w:tcPr>
            <w:tcW w:w="8647" w:type="dxa"/>
            <w:gridSpan w:val="2"/>
          </w:tcPr>
          <w:p w:rsidR="0028220F" w:rsidP="0065630E" w:rsidRDefault="0028220F" w14:paraId="0F5190EF" w14:textId="77777777">
            <w:r>
              <w:t xml:space="preserve">Voorgesteld </w:t>
            </w:r>
          </w:p>
        </w:tc>
      </w:tr>
      <w:tr w:rsidR="0028220F" w:rsidTr="0065630E" w14:paraId="08A8A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59B7C1" w14:textId="77777777"/>
        </w:tc>
        <w:tc>
          <w:tcPr>
            <w:tcW w:w="8647" w:type="dxa"/>
            <w:gridSpan w:val="2"/>
          </w:tcPr>
          <w:p w:rsidR="0028220F" w:rsidP="0065630E" w:rsidRDefault="0028220F" w14:paraId="32EB51AA" w14:textId="77777777"/>
        </w:tc>
      </w:tr>
      <w:tr w:rsidR="0028220F" w:rsidTr="0065630E" w14:paraId="18221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0EE12" w14:textId="77777777"/>
        </w:tc>
        <w:tc>
          <w:tcPr>
            <w:tcW w:w="8647" w:type="dxa"/>
            <w:gridSpan w:val="2"/>
          </w:tcPr>
          <w:p w:rsidR="0028220F" w:rsidP="0065630E" w:rsidRDefault="0028220F" w14:paraId="7819FD94" w14:textId="77777777">
            <w:r>
              <w:t>De Kamer,</w:t>
            </w:r>
          </w:p>
        </w:tc>
      </w:tr>
      <w:tr w:rsidR="0028220F" w:rsidTr="0065630E" w14:paraId="6D7C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68F2E" w14:textId="77777777"/>
        </w:tc>
        <w:tc>
          <w:tcPr>
            <w:tcW w:w="8647" w:type="dxa"/>
            <w:gridSpan w:val="2"/>
          </w:tcPr>
          <w:p w:rsidR="0028220F" w:rsidP="0065630E" w:rsidRDefault="0028220F" w14:paraId="2F6FC243" w14:textId="77777777"/>
        </w:tc>
      </w:tr>
      <w:tr w:rsidR="0028220F" w:rsidTr="0065630E" w14:paraId="47CDF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2B0AF0" w14:textId="77777777"/>
        </w:tc>
        <w:tc>
          <w:tcPr>
            <w:tcW w:w="8647" w:type="dxa"/>
            <w:gridSpan w:val="2"/>
          </w:tcPr>
          <w:p w:rsidR="0028220F" w:rsidP="0065630E" w:rsidRDefault="0028220F" w14:paraId="354F8C81" w14:textId="77777777">
            <w:r>
              <w:t>gehoord de beraadslaging,</w:t>
            </w:r>
          </w:p>
        </w:tc>
      </w:tr>
      <w:tr w:rsidR="0028220F" w:rsidTr="0065630E" w14:paraId="7777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FAB32" w14:textId="77777777"/>
        </w:tc>
        <w:tc>
          <w:tcPr>
            <w:tcW w:w="8647" w:type="dxa"/>
            <w:gridSpan w:val="2"/>
          </w:tcPr>
          <w:p w:rsidR="0028220F" w:rsidP="0065630E" w:rsidRDefault="0028220F" w14:paraId="76B777AD" w14:textId="77777777"/>
        </w:tc>
      </w:tr>
      <w:tr w:rsidR="0028220F" w:rsidTr="0065630E" w14:paraId="7F8EB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572C0" w14:textId="77777777"/>
        </w:tc>
        <w:tc>
          <w:tcPr>
            <w:tcW w:w="8647" w:type="dxa"/>
            <w:gridSpan w:val="2"/>
          </w:tcPr>
          <w:p w:rsidR="00B204F2" w:rsidP="00B204F2" w:rsidRDefault="00B204F2" w14:paraId="2D68EBDB" w14:textId="77777777">
            <w:r>
              <w:t xml:space="preserve">overwegende dat al in 2023 de motie-Beckerman/Nijboer op stuk nr. 1181 (33 529) werd aangenomen met als dictum «verzoekt de regering te komen tot een gelijkwaardige uitkomst via een echte deur-tot-deuraanpak waarbij woningen heel, veilig en duurzaam worden, en onterecht afgewezen schades, zoals B- en C-schades van de NAM, alsnog te vergoeden»; </w:t>
            </w:r>
          </w:p>
          <w:p w:rsidR="00B204F2" w:rsidP="00B204F2" w:rsidRDefault="00B204F2" w14:paraId="2D2D0634" w14:textId="77777777"/>
          <w:p w:rsidR="00B204F2" w:rsidP="00B204F2" w:rsidRDefault="00B204F2" w14:paraId="3353C3F8" w14:textId="77777777">
            <w:r>
              <w:t xml:space="preserve">constaterende dat deze motie nog steeds onvolledig is uitgevoerd; </w:t>
            </w:r>
          </w:p>
          <w:p w:rsidR="00B204F2" w:rsidP="00B204F2" w:rsidRDefault="00B204F2" w14:paraId="2F91DB15" w14:textId="77777777"/>
          <w:p w:rsidR="00B204F2" w:rsidP="00B204F2" w:rsidRDefault="00B204F2" w14:paraId="098E943E" w14:textId="77777777">
            <w:r>
              <w:t xml:space="preserve">verzoekt de regering voor de begroting een plan te presenteren om onterecht afgewezen schades, zoals B- en C-schades van de NAM, alsnog te vergoeden, </w:t>
            </w:r>
          </w:p>
          <w:p w:rsidR="00B204F2" w:rsidP="00B204F2" w:rsidRDefault="00B204F2" w14:paraId="3DD9B94F" w14:textId="77777777"/>
          <w:p w:rsidR="00B204F2" w:rsidP="00B204F2" w:rsidRDefault="00B204F2" w14:paraId="64A6DAAC" w14:textId="77777777">
            <w:r>
              <w:t xml:space="preserve">en gaat over tot de orde van de dag. </w:t>
            </w:r>
          </w:p>
          <w:p w:rsidR="00B204F2" w:rsidP="00B204F2" w:rsidRDefault="00B204F2" w14:paraId="701FE38E" w14:textId="77777777"/>
          <w:p w:rsidR="00B204F2" w:rsidP="00B204F2" w:rsidRDefault="00B204F2" w14:paraId="1269AE15" w14:textId="77777777">
            <w:r>
              <w:t xml:space="preserve">Beckerman </w:t>
            </w:r>
          </w:p>
          <w:p w:rsidR="0028220F" w:rsidP="00B204F2" w:rsidRDefault="00B204F2" w14:paraId="3C400864" w14:textId="7B4819E4">
            <w:proofErr w:type="spellStart"/>
            <w:r>
              <w:t>Bushoff</w:t>
            </w:r>
            <w:proofErr w:type="spellEnd"/>
          </w:p>
        </w:tc>
      </w:tr>
    </w:tbl>
    <w:p w:rsidRPr="0028220F" w:rsidR="004A4819" w:rsidP="0028220F" w:rsidRDefault="004A4819" w14:paraId="2172F1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D8AF" w14:textId="77777777" w:rsidR="00C44848" w:rsidRDefault="00C44848">
      <w:pPr>
        <w:spacing w:line="20" w:lineRule="exact"/>
      </w:pPr>
    </w:p>
  </w:endnote>
  <w:endnote w:type="continuationSeparator" w:id="0">
    <w:p w14:paraId="7C0F1648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6F5C21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82A" w14:textId="77777777" w:rsidR="00C44848" w:rsidRDefault="00C448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CA78D" w14:textId="77777777" w:rsidR="00C44848" w:rsidRDefault="00C4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0B2B"/>
    <w:rsid w:val="0040151F"/>
    <w:rsid w:val="00411194"/>
    <w:rsid w:val="00414BEB"/>
    <w:rsid w:val="00440982"/>
    <w:rsid w:val="00491946"/>
    <w:rsid w:val="004A4819"/>
    <w:rsid w:val="004D28C5"/>
    <w:rsid w:val="00526036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3681"/>
    <w:rsid w:val="007911E4"/>
    <w:rsid w:val="007A63BC"/>
    <w:rsid w:val="007F7DE5"/>
    <w:rsid w:val="00847D97"/>
    <w:rsid w:val="00852843"/>
    <w:rsid w:val="00867001"/>
    <w:rsid w:val="008D2B7A"/>
    <w:rsid w:val="008E48CB"/>
    <w:rsid w:val="00935DA3"/>
    <w:rsid w:val="0093683D"/>
    <w:rsid w:val="009B6CFE"/>
    <w:rsid w:val="00A57354"/>
    <w:rsid w:val="00AE6AD7"/>
    <w:rsid w:val="00B204F2"/>
    <w:rsid w:val="00BB5485"/>
    <w:rsid w:val="00BB5729"/>
    <w:rsid w:val="00BF3DA1"/>
    <w:rsid w:val="00C44848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455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B10"/>
  <w15:docId w15:val="{7201D36F-4716-450B-B707-7BCB185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2025-06-23T14:54:00.0000000Z</dcterms:created>
  <dcterms:modified xsi:type="dcterms:W3CDTF">2025-06-23T14:54:00.0000000Z</dcterms:modified>
  <dc:description>------------------------</dc:description>
  <dc:subject/>
  <keywords/>
  <version/>
  <category/>
</coreProperties>
</file>