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0BABD9A3" w14:textId="77777777">
        <w:tblPrEx>
          <w:tblCellMar>
            <w:top w:w="0" w:type="dxa"/>
            <w:bottom w:w="0" w:type="dxa"/>
          </w:tblCellMar>
        </w:tblPrEx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C8F2C0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B991AF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69DCC0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C10FB3" w:rsidRDefault="004330ED" w14:paraId="5AC8F145" w14:textId="77777777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="000A1A81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14:paraId="2658D4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54D5BA4C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3D91FA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38CD786F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51DAAA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4330ED" w:rsidRDefault="004330ED" w14:paraId="243F8D6B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35211977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D68EB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C21AC" w:rsidP="00A53203" w:rsidRDefault="000A1A81" w14:paraId="4CD2440D" w14:textId="77777777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39899013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225E59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C21AC" w:rsidRDefault="003C21AC" w14:paraId="6D146D4D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43B21863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0DDD4C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C21AC" w:rsidRDefault="003C21AC" w14:paraId="18A4B3D3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0193602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6FE4AA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C21AC" w:rsidP="0055553E" w:rsidRDefault="003C21AC" w14:paraId="7DCCC681" w14:textId="77777777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  <w:r w:rsidR="000B12A9">
              <w:rPr>
                <w:rFonts w:ascii="Times New Roman" w:hAnsi="Times New Roman"/>
              </w:rPr>
              <w:t xml:space="preserve"> </w:t>
            </w:r>
            <w:r w:rsidR="00993E21">
              <w:rPr>
                <w:rFonts w:ascii="Times New Roman" w:hAnsi="Times New Roman"/>
              </w:rPr>
              <w:t>4</w:t>
            </w:r>
          </w:p>
        </w:tc>
        <w:tc>
          <w:tcPr>
            <w:tcW w:w="7729" w:type="dxa"/>
            <w:gridSpan w:val="2"/>
          </w:tcPr>
          <w:p w:rsidR="003C21AC" w:rsidRDefault="00D360DC" w14:paraId="33E83FCF" w14:textId="77777777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VOORSTEL TOT WIJZIGING VAN DE LIJST VAN CONTROVERSIËLE </w:t>
            </w:r>
            <w:r w:rsidR="000A1A81">
              <w:rPr>
                <w:rFonts w:ascii="Times New Roman" w:hAnsi="Times New Roman"/>
              </w:rPr>
              <w:t>ONDERWERPEN</w:t>
            </w:r>
            <w:r w:rsidR="005D237A">
              <w:rPr>
                <w:rFonts w:ascii="Times New Roman" w:hAnsi="Times New Roman"/>
              </w:rPr>
              <w:t xml:space="preserve"> TER VERVANGING VAN DAT GEDRUKT ONDER NR. 2</w:t>
            </w:r>
            <w:r w:rsidR="005D237A">
              <w:rPr>
                <w:rStyle w:val="Voetnootmarkering"/>
                <w:rFonts w:ascii="Times New Roman" w:hAnsi="Times New Roman"/>
              </w:rPr>
              <w:footnoteReference w:id="1"/>
            </w:r>
          </w:p>
        </w:tc>
      </w:tr>
      <w:tr w:rsidR="003C21AC" w14:paraId="17E076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C21AC" w:rsidRDefault="003C21AC" w14:paraId="326E33EA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Pr="00D360DC" w:rsidR="003C21AC" w:rsidRDefault="00463779" w14:paraId="48CA670F" w14:textId="77777777">
            <w:pPr>
              <w:pStyle w:val="Amendemen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Ontvangen</w:t>
            </w:r>
            <w:r w:rsidR="000B12A9">
              <w:rPr>
                <w:rFonts w:ascii="Times New Roman" w:hAnsi="Times New Roman"/>
                <w:b w:val="0"/>
              </w:rPr>
              <w:t xml:space="preserve"> </w:t>
            </w:r>
            <w:r w:rsidR="005D237A">
              <w:rPr>
                <w:rFonts w:ascii="Times New Roman" w:hAnsi="Times New Roman"/>
                <w:b w:val="0"/>
              </w:rPr>
              <w:t>20</w:t>
            </w:r>
            <w:r w:rsidR="000B12A9">
              <w:rPr>
                <w:rFonts w:ascii="Times New Roman" w:hAnsi="Times New Roman"/>
                <w:b w:val="0"/>
              </w:rPr>
              <w:t xml:space="preserve"> juni 2025</w:t>
            </w:r>
          </w:p>
        </w:tc>
      </w:tr>
    </w:tbl>
    <w:p w:rsidR="004330ED" w:rsidP="009055DB" w:rsidRDefault="004330ED" w14:paraId="19209500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2F190B" w:rsidP="003C21AC" w:rsidRDefault="00D360DC" w14:paraId="1200DFA5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fractie</w:t>
      </w:r>
      <w:r w:rsidR="005D237A">
        <w:rPr>
          <w:rFonts w:ascii="Times New Roman" w:hAnsi="Times New Roman"/>
          <w:b w:val="0"/>
        </w:rPr>
        <w:t>s</w:t>
      </w:r>
      <w:r>
        <w:rPr>
          <w:rFonts w:ascii="Times New Roman" w:hAnsi="Times New Roman"/>
          <w:b w:val="0"/>
        </w:rPr>
        <w:t xml:space="preserve"> van</w:t>
      </w:r>
      <w:r w:rsidR="000A1A81">
        <w:rPr>
          <w:rFonts w:ascii="Times New Roman" w:hAnsi="Times New Roman"/>
          <w:b w:val="0"/>
        </w:rPr>
        <w:t xml:space="preserve"> GroenLinks-PvdA</w:t>
      </w:r>
      <w:r w:rsidR="005D237A">
        <w:rPr>
          <w:rFonts w:ascii="Times New Roman" w:hAnsi="Times New Roman"/>
          <w:b w:val="0"/>
        </w:rPr>
        <w:t xml:space="preserve"> en de SP</w:t>
      </w:r>
      <w:r w:rsidR="006B798E">
        <w:rPr>
          <w:rFonts w:ascii="Times New Roman" w:hAnsi="Times New Roman"/>
          <w:b w:val="0"/>
        </w:rPr>
        <w:t xml:space="preserve"> </w:t>
      </w:r>
      <w:r w:rsidR="00573C21">
        <w:rPr>
          <w:rFonts w:ascii="Times New Roman" w:hAnsi="Times New Roman"/>
          <w:b w:val="0"/>
        </w:rPr>
        <w:t>stel</w:t>
      </w:r>
      <w:r w:rsidR="005D237A">
        <w:rPr>
          <w:rFonts w:ascii="Times New Roman" w:hAnsi="Times New Roman"/>
          <w:b w:val="0"/>
        </w:rPr>
        <w:t xml:space="preserve">len </w:t>
      </w:r>
      <w:r w:rsidR="00D27BE4">
        <w:rPr>
          <w:rFonts w:ascii="Times New Roman" w:hAnsi="Times New Roman"/>
          <w:b w:val="0"/>
        </w:rPr>
        <w:t>voor</w:t>
      </w:r>
      <w:r w:rsidR="00961243">
        <w:rPr>
          <w:rFonts w:ascii="Times New Roman" w:hAnsi="Times New Roman"/>
          <w:b w:val="0"/>
        </w:rPr>
        <w:t xml:space="preserve"> om de lijst van controversiële onderwerpen </w:t>
      </w:r>
      <w:r w:rsidR="000A1A81">
        <w:rPr>
          <w:rFonts w:ascii="Times New Roman" w:hAnsi="Times New Roman"/>
          <w:b w:val="0"/>
        </w:rPr>
        <w:t xml:space="preserve">op stuk nr. 1 (36770, nr. 1) </w:t>
      </w:r>
      <w:r w:rsidR="00961243">
        <w:rPr>
          <w:rFonts w:ascii="Times New Roman" w:hAnsi="Times New Roman"/>
          <w:b w:val="0"/>
        </w:rPr>
        <w:t>als volgt te wijzigen:</w:t>
      </w:r>
    </w:p>
    <w:p w:rsidR="00324899" w:rsidP="00324899" w:rsidRDefault="00324899" w14:paraId="46906AB9" w14:textId="77777777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</w:rPr>
      </w:pPr>
    </w:p>
    <w:p w:rsidR="00961243" w:rsidP="00324899" w:rsidRDefault="00961243" w14:paraId="2D5B1460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In onderdeel</w:t>
      </w:r>
      <w:r w:rsidR="00324899">
        <w:rPr>
          <w:rFonts w:ascii="Times New Roman" w:hAnsi="Times New Roman"/>
          <w:b w:val="0"/>
        </w:rPr>
        <w:t xml:space="preserve"> </w:t>
      </w:r>
      <w:r w:rsidR="000A1A81">
        <w:rPr>
          <w:rFonts w:ascii="Times New Roman" w:hAnsi="Times New Roman"/>
          <w:b w:val="0"/>
        </w:rPr>
        <w:t>R</w:t>
      </w:r>
      <w:r w:rsidR="00324899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wordt aan de paragraaf </w:t>
      </w:r>
      <w:r w:rsidR="006F2CD2">
        <w:rPr>
          <w:rFonts w:ascii="Times New Roman" w:hAnsi="Times New Roman"/>
          <w:b w:val="0"/>
        </w:rPr>
        <w:t>“</w:t>
      </w:r>
      <w:r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>
        <w:rPr>
          <w:rFonts w:ascii="Times New Roman" w:hAnsi="Times New Roman"/>
          <w:b w:val="0"/>
        </w:rPr>
        <w:t xml:space="preserve"> een onderdeel toegevoegd, luidende:</w:t>
      </w:r>
    </w:p>
    <w:p w:rsidR="00961243" w:rsidP="003C21AC" w:rsidRDefault="00961243" w14:paraId="1A29603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0A1A81" w:rsidP="000A1A81" w:rsidRDefault="000A1A81" w14:paraId="405C3648" w14:textId="77777777">
      <w:pPr>
        <w:pStyle w:val="Amendement"/>
        <w:tabs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1. </w:t>
      </w:r>
      <w:r>
        <w:rPr>
          <w:rFonts w:ascii="Times New Roman" w:hAnsi="Times New Roman"/>
          <w:b w:val="0"/>
        </w:rPr>
        <w:tab/>
      </w:r>
      <w:r w:rsidRPr="000A1A81">
        <w:rPr>
          <w:rFonts w:ascii="Times New Roman" w:hAnsi="Times New Roman"/>
          <w:b w:val="0"/>
        </w:rPr>
        <w:t xml:space="preserve">34104-445 </w:t>
      </w:r>
    </w:p>
    <w:p w:rsidR="000A1A81" w:rsidP="000A1A81" w:rsidRDefault="000A1A81" w14:paraId="2C9B3303" w14:textId="77777777">
      <w:pPr>
        <w:pStyle w:val="Amendement"/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0A1A81">
        <w:rPr>
          <w:rFonts w:ascii="Times New Roman" w:hAnsi="Times New Roman"/>
          <w:b w:val="0"/>
        </w:rPr>
        <w:t>Brief regering d.d. 03-06-2025</w:t>
      </w:r>
      <w:r>
        <w:rPr>
          <w:rFonts w:ascii="Times New Roman" w:hAnsi="Times New Roman"/>
          <w:b w:val="0"/>
        </w:rPr>
        <w:t xml:space="preserve"> - </w:t>
      </w:r>
      <w:r w:rsidRPr="000A1A81">
        <w:rPr>
          <w:rFonts w:ascii="Times New Roman" w:hAnsi="Times New Roman"/>
          <w:b w:val="0"/>
        </w:rPr>
        <w:t>staatssecretaris van Volksgezondheid,</w:t>
      </w:r>
      <w:r>
        <w:rPr>
          <w:rFonts w:ascii="Times New Roman" w:hAnsi="Times New Roman"/>
          <w:b w:val="0"/>
        </w:rPr>
        <w:t xml:space="preserve"> </w:t>
      </w:r>
    </w:p>
    <w:p w:rsidR="000A1A81" w:rsidP="000A1A81" w:rsidRDefault="000A1A81" w14:paraId="5900BF2C" w14:textId="77777777">
      <w:pPr>
        <w:pStyle w:val="Amendement"/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0A1A81">
        <w:rPr>
          <w:rFonts w:ascii="Times New Roman" w:hAnsi="Times New Roman"/>
          <w:b w:val="0"/>
        </w:rPr>
        <w:t>Welzijn en Sport, V. Maeijer</w:t>
      </w:r>
    </w:p>
    <w:p w:rsidR="000A1A81" w:rsidP="000A1A81" w:rsidRDefault="000A1A81" w14:paraId="0CB2E6F6" w14:textId="77777777">
      <w:pPr>
        <w:pStyle w:val="Amendement"/>
        <w:tabs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0A1A81">
        <w:rPr>
          <w:rFonts w:ascii="Times New Roman" w:hAnsi="Times New Roman"/>
          <w:b w:val="0"/>
        </w:rPr>
        <w:t>Voorhang tariefmaatregel behandeling Wlz gehandicaptenzorg</w:t>
      </w:r>
    </w:p>
    <w:p w:rsidR="00324899" w:rsidP="003C21AC" w:rsidRDefault="00324899" w14:paraId="46531507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51F5" w:rsidP="003C21AC" w:rsidRDefault="000A1A81" w14:paraId="7C5A8714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GroenLinks-PvdA</w:t>
      </w:r>
    </w:p>
    <w:p w:rsidR="005D237A" w:rsidP="003C21AC" w:rsidRDefault="005D237A" w14:paraId="37FD0CCB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SP</w:t>
      </w:r>
    </w:p>
    <w:p w:rsidRPr="0096165D" w:rsidR="00EB4668" w:rsidP="00573C21" w:rsidRDefault="00EB4668" w14:paraId="01E08B69" w14:textId="77777777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</w:rPr>
      </w:pPr>
    </w:p>
    <w:sectPr w:rsidRPr="0096165D" w:rsidR="00EB4668" w:rsidSect="005D5B05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0B07F" w14:textId="77777777" w:rsidR="005371DC" w:rsidRDefault="005371DC">
      <w:pPr>
        <w:spacing w:line="20" w:lineRule="exact"/>
      </w:pPr>
    </w:p>
  </w:endnote>
  <w:endnote w:type="continuationSeparator" w:id="0">
    <w:p w14:paraId="114BFCDA" w14:textId="77777777" w:rsidR="005371DC" w:rsidRDefault="005371D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FCA6A0" w14:textId="77777777" w:rsidR="005371DC" w:rsidRDefault="005371D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EBA04" w14:textId="77777777" w:rsidR="005371DC" w:rsidRDefault="005371D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F5073B" w14:textId="77777777" w:rsidR="005371DC" w:rsidRDefault="005371DC">
      <w:r>
        <w:continuationSeparator/>
      </w:r>
    </w:p>
  </w:footnote>
  <w:footnote w:id="1">
    <w:p w14:paraId="5E3D21D6" w14:textId="77777777" w:rsidR="005D237A" w:rsidRPr="00470F91" w:rsidRDefault="005D237A">
      <w:pPr>
        <w:pStyle w:val="Voetnoottekst"/>
        <w:rPr>
          <w:sz w:val="20"/>
        </w:rPr>
      </w:pPr>
      <w:r w:rsidRPr="00470F91">
        <w:rPr>
          <w:rStyle w:val="Voetnootmarkering"/>
          <w:sz w:val="20"/>
        </w:rPr>
        <w:footnoteRef/>
      </w:r>
      <w:r w:rsidRPr="00470F91">
        <w:rPr>
          <w:sz w:val="20"/>
        </w:rPr>
        <w:t xml:space="preserve"> Vervanging in verband met een wijziging in de ondertekening.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0B"/>
    <w:rsid w:val="0006460C"/>
    <w:rsid w:val="000A1A81"/>
    <w:rsid w:val="000B12A9"/>
    <w:rsid w:val="000D17BF"/>
    <w:rsid w:val="00140BDE"/>
    <w:rsid w:val="0016653D"/>
    <w:rsid w:val="002155E1"/>
    <w:rsid w:val="00241DD0"/>
    <w:rsid w:val="002F190B"/>
    <w:rsid w:val="003041E9"/>
    <w:rsid w:val="00324899"/>
    <w:rsid w:val="003C21AC"/>
    <w:rsid w:val="003C5218"/>
    <w:rsid w:val="003E2F98"/>
    <w:rsid w:val="0042574B"/>
    <w:rsid w:val="004330ED"/>
    <w:rsid w:val="00463779"/>
    <w:rsid w:val="00470F91"/>
    <w:rsid w:val="00481C91"/>
    <w:rsid w:val="00496746"/>
    <w:rsid w:val="00497D57"/>
    <w:rsid w:val="004B50D8"/>
    <w:rsid w:val="005371DC"/>
    <w:rsid w:val="0055553E"/>
    <w:rsid w:val="005703C9"/>
    <w:rsid w:val="00573C21"/>
    <w:rsid w:val="005A6097"/>
    <w:rsid w:val="005B7323"/>
    <w:rsid w:val="005C25B9"/>
    <w:rsid w:val="005D237A"/>
    <w:rsid w:val="005D5B05"/>
    <w:rsid w:val="00672D25"/>
    <w:rsid w:val="006B798E"/>
    <w:rsid w:val="006D3E69"/>
    <w:rsid w:val="006F2CD2"/>
    <w:rsid w:val="007329D1"/>
    <w:rsid w:val="00791E54"/>
    <w:rsid w:val="00793BA3"/>
    <w:rsid w:val="007C74AD"/>
    <w:rsid w:val="008164E5"/>
    <w:rsid w:val="00852541"/>
    <w:rsid w:val="008D7DCB"/>
    <w:rsid w:val="009055DB"/>
    <w:rsid w:val="00940F51"/>
    <w:rsid w:val="00961243"/>
    <w:rsid w:val="0096165D"/>
    <w:rsid w:val="009651F5"/>
    <w:rsid w:val="00993E21"/>
    <w:rsid w:val="009B5845"/>
    <w:rsid w:val="00A10505"/>
    <w:rsid w:val="00A53203"/>
    <w:rsid w:val="00A772EB"/>
    <w:rsid w:val="00B4708A"/>
    <w:rsid w:val="00B75932"/>
    <w:rsid w:val="00C10FB3"/>
    <w:rsid w:val="00CB7E1F"/>
    <w:rsid w:val="00D27BE4"/>
    <w:rsid w:val="00D360DC"/>
    <w:rsid w:val="00D47D01"/>
    <w:rsid w:val="00D80FF7"/>
    <w:rsid w:val="00DF281F"/>
    <w:rsid w:val="00DF68BE"/>
    <w:rsid w:val="00E863F7"/>
    <w:rsid w:val="00E87F37"/>
    <w:rsid w:val="00EB4668"/>
    <w:rsid w:val="00EC3112"/>
    <w:rsid w:val="00ED5E57"/>
    <w:rsid w:val="00EF0D0E"/>
    <w:rsid w:val="00F1445D"/>
    <w:rsid w:val="00F50D75"/>
    <w:rsid w:val="00F97139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8880E7"/>
  <w15:docId w15:val="{A10E50B7-1614-431D-8821-DF211CA4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oetnootmarkering">
    <w:name w:val="footnote reference"/>
    <w:rsid w:val="005D23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ppBeh\Settings\Office\sjablonen\amt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600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707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2025-06-24T10:56:00.0000000Z</dcterms:created>
  <dcterms:modified xsi:type="dcterms:W3CDTF">2025-06-24T10:56:00.0000000Z</dcterms:modified>
  <version/>
  <category/>
</coreProperties>
</file>