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4DF49355" w14:textId="77777777">
        <w:tblPrEx>
          <w:tblCellMar>
            <w:top w:w="0" w:type="dxa"/>
            <w:bottom w:w="0" w:type="dxa"/>
          </w:tblCellMar>
        </w:tblPrEx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7A4E3A1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2616A63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309A00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C10FB3" w:rsidRDefault="004330ED" w14:paraId="3AC4F28E" w14:textId="77777777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="000A1A81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14:paraId="357B41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1F1CF8A3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779907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549F1FEF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8E7D5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4330ED" w:rsidRDefault="004330ED" w14:paraId="44B97833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1A451FF6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79E712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C21AC" w:rsidP="00A53203" w:rsidRDefault="000A1A81" w14:paraId="20ED74B0" w14:textId="77777777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50A23564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85E3B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C21AC" w:rsidRDefault="003C21AC" w14:paraId="30C4260E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FF4AB58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347FB4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C21AC" w:rsidRDefault="003C21AC" w14:paraId="720ADF9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2630AD93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1CFC0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C21AC" w:rsidP="0055553E" w:rsidRDefault="003C21AC" w14:paraId="2249B782" w14:textId="77777777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  <w:r w:rsidR="000B12A9">
              <w:rPr>
                <w:rFonts w:ascii="Times New Roman" w:hAnsi="Times New Roman"/>
              </w:rPr>
              <w:t xml:space="preserve"> </w:t>
            </w:r>
            <w:r w:rsidR="002F015F">
              <w:rPr>
                <w:rFonts w:ascii="Times New Roman" w:hAnsi="Times New Roman"/>
              </w:rPr>
              <w:t>5</w:t>
            </w:r>
          </w:p>
        </w:tc>
        <w:tc>
          <w:tcPr>
            <w:tcW w:w="7729" w:type="dxa"/>
            <w:gridSpan w:val="2"/>
          </w:tcPr>
          <w:p w:rsidR="003C21AC" w:rsidRDefault="008471C6" w14:paraId="0111C56E" w14:textId="77777777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GEWIJZIGD </w:t>
            </w:r>
            <w:r w:rsidR="00D360DC">
              <w:rPr>
                <w:rFonts w:ascii="Times New Roman" w:hAnsi="Times New Roman"/>
              </w:rPr>
              <w:t xml:space="preserve">VOORSTEL TOT WIJZIGING VAN DE LIJST VAN CONTROVERSIËLE </w:t>
            </w:r>
            <w:r w:rsidR="000A1A81">
              <w:rPr>
                <w:rFonts w:ascii="Times New Roman" w:hAnsi="Times New Roman"/>
              </w:rPr>
              <w:t>ONDERWERPEN</w:t>
            </w:r>
            <w:r>
              <w:rPr>
                <w:rFonts w:ascii="Times New Roman" w:hAnsi="Times New Roman"/>
              </w:rPr>
              <w:t xml:space="preserve"> TER VERVANGING VAN DAT GEDRUKT ONDER NR. 3</w:t>
            </w:r>
          </w:p>
        </w:tc>
      </w:tr>
      <w:tr w:rsidR="003C21AC" w14:paraId="21B7C9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3C21AC" w:rsidRDefault="003C21AC" w14:paraId="3A0DBAC0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Pr="00D360DC" w:rsidR="003C21AC" w:rsidRDefault="00463779" w14:paraId="3BC222A4" w14:textId="77777777">
            <w:pPr>
              <w:pStyle w:val="Amendemen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Ontvangen</w:t>
            </w:r>
            <w:r w:rsidR="000B12A9">
              <w:rPr>
                <w:rFonts w:ascii="Times New Roman" w:hAnsi="Times New Roman"/>
                <w:b w:val="0"/>
              </w:rPr>
              <w:t xml:space="preserve"> </w:t>
            </w:r>
            <w:r w:rsidR="00426EF5">
              <w:rPr>
                <w:rFonts w:ascii="Times New Roman" w:hAnsi="Times New Roman"/>
                <w:b w:val="0"/>
              </w:rPr>
              <w:t>2</w:t>
            </w:r>
            <w:r w:rsidR="008471C6">
              <w:rPr>
                <w:rFonts w:ascii="Times New Roman" w:hAnsi="Times New Roman"/>
                <w:b w:val="0"/>
              </w:rPr>
              <w:t>4</w:t>
            </w:r>
            <w:r w:rsidR="000B12A9">
              <w:rPr>
                <w:rFonts w:ascii="Times New Roman" w:hAnsi="Times New Roman"/>
                <w:b w:val="0"/>
              </w:rPr>
              <w:t xml:space="preserve"> juni 2025</w:t>
            </w:r>
          </w:p>
        </w:tc>
      </w:tr>
    </w:tbl>
    <w:p w:rsidR="004330ED" w:rsidP="009055DB" w:rsidRDefault="004330ED" w14:paraId="22B20250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2F190B" w:rsidP="003C21AC" w:rsidRDefault="00D360DC" w14:paraId="220F7627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fractie van</w:t>
      </w:r>
      <w:r w:rsidR="000A1A81">
        <w:rPr>
          <w:rFonts w:ascii="Times New Roman" w:hAnsi="Times New Roman"/>
          <w:b w:val="0"/>
        </w:rPr>
        <w:t xml:space="preserve"> </w:t>
      </w:r>
      <w:r w:rsidR="00426EF5">
        <w:rPr>
          <w:rFonts w:ascii="Times New Roman" w:hAnsi="Times New Roman"/>
          <w:b w:val="0"/>
        </w:rPr>
        <w:t>de SGP</w:t>
      </w:r>
      <w:r w:rsidR="006B798E">
        <w:rPr>
          <w:rFonts w:ascii="Times New Roman" w:hAnsi="Times New Roman"/>
          <w:b w:val="0"/>
        </w:rPr>
        <w:t xml:space="preserve"> </w:t>
      </w:r>
      <w:r w:rsidR="00573C21">
        <w:rPr>
          <w:rFonts w:ascii="Times New Roman" w:hAnsi="Times New Roman"/>
          <w:b w:val="0"/>
        </w:rPr>
        <w:t xml:space="preserve">stelt </w:t>
      </w:r>
      <w:r w:rsidR="00D27BE4">
        <w:rPr>
          <w:rFonts w:ascii="Times New Roman" w:hAnsi="Times New Roman"/>
          <w:b w:val="0"/>
        </w:rPr>
        <w:t>voor</w:t>
      </w:r>
      <w:r w:rsidR="00961243">
        <w:rPr>
          <w:rFonts w:ascii="Times New Roman" w:hAnsi="Times New Roman"/>
          <w:b w:val="0"/>
        </w:rPr>
        <w:t xml:space="preserve"> om de lijst van controversiële onderwerpen </w:t>
      </w:r>
      <w:r w:rsidR="000A1A81">
        <w:rPr>
          <w:rFonts w:ascii="Times New Roman" w:hAnsi="Times New Roman"/>
          <w:b w:val="0"/>
        </w:rPr>
        <w:t xml:space="preserve">op stuk nr. 1 (36770, nr. 1) </w:t>
      </w:r>
      <w:r w:rsidR="00961243">
        <w:rPr>
          <w:rFonts w:ascii="Times New Roman" w:hAnsi="Times New Roman"/>
          <w:b w:val="0"/>
        </w:rPr>
        <w:t>als volgt te wijzigen:</w:t>
      </w:r>
    </w:p>
    <w:p w:rsidR="00426EF5" w:rsidP="00324899" w:rsidRDefault="00426EF5" w14:paraId="46348DC2" w14:textId="77777777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</w:rPr>
      </w:pPr>
    </w:p>
    <w:p w:rsidR="00961243" w:rsidP="00324899" w:rsidRDefault="00961243" w14:paraId="692F3247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In onderdeel</w:t>
      </w:r>
      <w:r w:rsidR="00324899">
        <w:rPr>
          <w:rFonts w:ascii="Times New Roman" w:hAnsi="Times New Roman"/>
          <w:b w:val="0"/>
        </w:rPr>
        <w:t xml:space="preserve"> </w:t>
      </w:r>
      <w:r w:rsidR="00426EF5">
        <w:rPr>
          <w:rFonts w:ascii="Times New Roman" w:hAnsi="Times New Roman"/>
          <w:b w:val="0"/>
        </w:rPr>
        <w:t>K</w:t>
      </w:r>
      <w:r w:rsidR="00324899">
        <w:rPr>
          <w:rFonts w:ascii="Times New Roman" w:hAnsi="Times New Roman"/>
          <w:b w:val="0"/>
        </w:rPr>
        <w:t xml:space="preserve"> </w:t>
      </w:r>
      <w:r w:rsidR="00426EF5">
        <w:rPr>
          <w:rFonts w:ascii="Times New Roman" w:hAnsi="Times New Roman"/>
          <w:b w:val="0"/>
        </w:rPr>
        <w:t>vervalt in</w:t>
      </w:r>
      <w:r>
        <w:rPr>
          <w:rFonts w:ascii="Times New Roman" w:hAnsi="Times New Roman"/>
          <w:b w:val="0"/>
        </w:rPr>
        <w:t xml:space="preserve"> de paragraaf </w:t>
      </w:r>
      <w:r w:rsidR="006F2CD2">
        <w:rPr>
          <w:rFonts w:ascii="Times New Roman" w:hAnsi="Times New Roman"/>
          <w:b w:val="0"/>
        </w:rPr>
        <w:t>“</w:t>
      </w:r>
      <w:r w:rsidR="00426EF5">
        <w:rPr>
          <w:rFonts w:ascii="Times New Roman" w:hAnsi="Times New Roman"/>
          <w:b w:val="0"/>
        </w:rPr>
        <w:t>wetsvoorstellen” e</w:t>
      </w:r>
      <w:r>
        <w:rPr>
          <w:rFonts w:ascii="Times New Roman" w:hAnsi="Times New Roman"/>
          <w:b w:val="0"/>
        </w:rPr>
        <w:t>en onderdeel, luidende:</w:t>
      </w:r>
    </w:p>
    <w:p w:rsidR="00961243" w:rsidP="003C21AC" w:rsidRDefault="00961243" w14:paraId="52A8AFB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0A1A81" w:rsidP="000A1A81" w:rsidRDefault="000A1A81" w14:paraId="2C6A358F" w14:textId="77777777">
      <w:pPr>
        <w:pStyle w:val="Amendement"/>
        <w:tabs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 </w:t>
      </w:r>
      <w:r>
        <w:rPr>
          <w:rFonts w:ascii="Times New Roman" w:hAnsi="Times New Roman"/>
          <w:b w:val="0"/>
        </w:rPr>
        <w:tab/>
      </w:r>
      <w:r w:rsidR="00426EF5">
        <w:rPr>
          <w:rFonts w:ascii="Times New Roman" w:hAnsi="Times New Roman"/>
          <w:b w:val="0"/>
        </w:rPr>
        <w:t>35825</w:t>
      </w:r>
    </w:p>
    <w:p w:rsidR="00324899" w:rsidP="00426EF5" w:rsidRDefault="00426EF5" w14:paraId="01957144" w14:textId="77777777">
      <w:pPr>
        <w:pStyle w:val="Amendement"/>
        <w:ind w:left="3600"/>
        <w:rPr>
          <w:rFonts w:ascii="Times New Roman" w:hAnsi="Times New Roman"/>
          <w:b w:val="0"/>
        </w:rPr>
      </w:pPr>
      <w:r w:rsidRPr="00426EF5">
        <w:rPr>
          <w:rFonts w:ascii="Times New Roman" w:hAnsi="Times New Roman"/>
          <w:b w:val="0"/>
        </w:rPr>
        <w:t>Wijziging van Boek 1 van het Burgerlijk Wetboek in verband met het veranderen van de voorwaarden voor wijziging van de vermelding van het geslacht in de akte van geboorte</w:t>
      </w:r>
    </w:p>
    <w:p w:rsidR="00426EF5" w:rsidP="008471C6" w:rsidRDefault="00426EF5" w14:paraId="5D26E7A9" w14:textId="77777777">
      <w:pPr>
        <w:pStyle w:val="Amendement"/>
        <w:rPr>
          <w:rFonts w:ascii="Times New Roman" w:hAnsi="Times New Roman"/>
          <w:b w:val="0"/>
        </w:rPr>
      </w:pPr>
    </w:p>
    <w:p w:rsidR="009651F5" w:rsidP="003C21AC" w:rsidRDefault="00426EF5" w14:paraId="389233CF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SGP</w:t>
      </w:r>
    </w:p>
    <w:p w:rsidRPr="0096165D" w:rsidR="00EB4668" w:rsidP="00573C21" w:rsidRDefault="00EB4668" w14:paraId="5BDA6357" w14:textId="77777777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</w:rPr>
      </w:pPr>
    </w:p>
    <w:sectPr w:rsidRPr="0096165D" w:rsidR="00EB4668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891F5" w14:textId="77777777" w:rsidR="00522966" w:rsidRDefault="00522966">
      <w:pPr>
        <w:spacing w:line="20" w:lineRule="exact"/>
      </w:pPr>
    </w:p>
  </w:endnote>
  <w:endnote w:type="continuationSeparator" w:id="0">
    <w:p w14:paraId="2F6B3E3E" w14:textId="77777777" w:rsidR="00522966" w:rsidRDefault="0052296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36C5AFE" w14:textId="77777777" w:rsidR="00522966" w:rsidRDefault="0052296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328AA" w14:textId="77777777" w:rsidR="00522966" w:rsidRDefault="0052296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515995" w14:textId="77777777" w:rsidR="00522966" w:rsidRDefault="00522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31A1"/>
    <w:multiLevelType w:val="hybridMultilevel"/>
    <w:tmpl w:val="AC6E620C"/>
    <w:lvl w:ilvl="0" w:tplc="AD4CCB2A">
      <w:start w:val="1"/>
      <w:numFmt w:val="decimal"/>
      <w:lvlText w:val="%1."/>
      <w:lvlJc w:val="left"/>
      <w:pPr>
        <w:ind w:left="3669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4389" w:hanging="360"/>
      </w:pPr>
    </w:lvl>
    <w:lvl w:ilvl="2" w:tplc="0413001B" w:tentative="1">
      <w:start w:val="1"/>
      <w:numFmt w:val="lowerRoman"/>
      <w:lvlText w:val="%3."/>
      <w:lvlJc w:val="right"/>
      <w:pPr>
        <w:ind w:left="5109" w:hanging="180"/>
      </w:pPr>
    </w:lvl>
    <w:lvl w:ilvl="3" w:tplc="0413000F" w:tentative="1">
      <w:start w:val="1"/>
      <w:numFmt w:val="decimal"/>
      <w:lvlText w:val="%4."/>
      <w:lvlJc w:val="left"/>
      <w:pPr>
        <w:ind w:left="5829" w:hanging="360"/>
      </w:pPr>
    </w:lvl>
    <w:lvl w:ilvl="4" w:tplc="04130019" w:tentative="1">
      <w:start w:val="1"/>
      <w:numFmt w:val="lowerLetter"/>
      <w:lvlText w:val="%5."/>
      <w:lvlJc w:val="left"/>
      <w:pPr>
        <w:ind w:left="6549" w:hanging="360"/>
      </w:pPr>
    </w:lvl>
    <w:lvl w:ilvl="5" w:tplc="0413001B" w:tentative="1">
      <w:start w:val="1"/>
      <w:numFmt w:val="lowerRoman"/>
      <w:lvlText w:val="%6."/>
      <w:lvlJc w:val="right"/>
      <w:pPr>
        <w:ind w:left="7269" w:hanging="180"/>
      </w:pPr>
    </w:lvl>
    <w:lvl w:ilvl="6" w:tplc="0413000F" w:tentative="1">
      <w:start w:val="1"/>
      <w:numFmt w:val="decimal"/>
      <w:lvlText w:val="%7."/>
      <w:lvlJc w:val="left"/>
      <w:pPr>
        <w:ind w:left="7989" w:hanging="360"/>
      </w:pPr>
    </w:lvl>
    <w:lvl w:ilvl="7" w:tplc="04130019" w:tentative="1">
      <w:start w:val="1"/>
      <w:numFmt w:val="lowerLetter"/>
      <w:lvlText w:val="%8."/>
      <w:lvlJc w:val="left"/>
      <w:pPr>
        <w:ind w:left="8709" w:hanging="360"/>
      </w:pPr>
    </w:lvl>
    <w:lvl w:ilvl="8" w:tplc="0413001B" w:tentative="1">
      <w:start w:val="1"/>
      <w:numFmt w:val="lowerRoman"/>
      <w:lvlText w:val="%9."/>
      <w:lvlJc w:val="right"/>
      <w:pPr>
        <w:ind w:left="9429" w:hanging="180"/>
      </w:pPr>
    </w:lvl>
  </w:abstractNum>
  <w:num w:numId="1" w16cid:durableId="145949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0B"/>
    <w:rsid w:val="0006460C"/>
    <w:rsid w:val="00064739"/>
    <w:rsid w:val="000A1A81"/>
    <w:rsid w:val="000B12A9"/>
    <w:rsid w:val="000D17BF"/>
    <w:rsid w:val="00140BDE"/>
    <w:rsid w:val="0016653D"/>
    <w:rsid w:val="00206852"/>
    <w:rsid w:val="00241DD0"/>
    <w:rsid w:val="002F015F"/>
    <w:rsid w:val="002F190B"/>
    <w:rsid w:val="00324899"/>
    <w:rsid w:val="003C21AC"/>
    <w:rsid w:val="003C5218"/>
    <w:rsid w:val="003E2F98"/>
    <w:rsid w:val="0042574B"/>
    <w:rsid w:val="00426EF5"/>
    <w:rsid w:val="004330ED"/>
    <w:rsid w:val="00463779"/>
    <w:rsid w:val="00481C91"/>
    <w:rsid w:val="00497D57"/>
    <w:rsid w:val="004A28AD"/>
    <w:rsid w:val="004B50D8"/>
    <w:rsid w:val="004B5B02"/>
    <w:rsid w:val="00522966"/>
    <w:rsid w:val="0055553E"/>
    <w:rsid w:val="005703C9"/>
    <w:rsid w:val="00573C21"/>
    <w:rsid w:val="005A6097"/>
    <w:rsid w:val="005B7323"/>
    <w:rsid w:val="005C25B9"/>
    <w:rsid w:val="005C338E"/>
    <w:rsid w:val="00672D25"/>
    <w:rsid w:val="00686C89"/>
    <w:rsid w:val="006B798E"/>
    <w:rsid w:val="006D3E69"/>
    <w:rsid w:val="006F2CD2"/>
    <w:rsid w:val="00791E54"/>
    <w:rsid w:val="008164E5"/>
    <w:rsid w:val="008471C6"/>
    <w:rsid w:val="00852541"/>
    <w:rsid w:val="008D7DCB"/>
    <w:rsid w:val="009055DB"/>
    <w:rsid w:val="00940F51"/>
    <w:rsid w:val="00961243"/>
    <w:rsid w:val="0096165D"/>
    <w:rsid w:val="009651F5"/>
    <w:rsid w:val="009B5845"/>
    <w:rsid w:val="00A10505"/>
    <w:rsid w:val="00A147F3"/>
    <w:rsid w:val="00A53203"/>
    <w:rsid w:val="00A772EB"/>
    <w:rsid w:val="00B4708A"/>
    <w:rsid w:val="00B75932"/>
    <w:rsid w:val="00C10FB3"/>
    <w:rsid w:val="00CB7E1F"/>
    <w:rsid w:val="00CC1770"/>
    <w:rsid w:val="00D27BE4"/>
    <w:rsid w:val="00D360DC"/>
    <w:rsid w:val="00D47D01"/>
    <w:rsid w:val="00D80FF7"/>
    <w:rsid w:val="00DF281F"/>
    <w:rsid w:val="00DF68BE"/>
    <w:rsid w:val="00E863F7"/>
    <w:rsid w:val="00E87F37"/>
    <w:rsid w:val="00EB4668"/>
    <w:rsid w:val="00EC3112"/>
    <w:rsid w:val="00ED5E57"/>
    <w:rsid w:val="00EF0D0E"/>
    <w:rsid w:val="00F1445D"/>
    <w:rsid w:val="00F50D75"/>
    <w:rsid w:val="00F97139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EB6822"/>
  <w15:docId w15:val="{9503E12D-35E8-40AD-B94E-0703C3AB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3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ppBeh\Settings\Office\sjablonen\amt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679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2025-06-25T11:27:00.0000000Z</dcterms:created>
  <dcterms:modified xsi:type="dcterms:W3CDTF">2025-06-25T11:27:00.0000000Z</dcterms:modified>
  <version/>
  <category/>
</coreProperties>
</file>