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19" w:rsidRDefault="00B84C19" w14:paraId="13D5392D" w14:textId="5333FA34">
      <w:pPr>
        <w:pStyle w:val="WitregelW1bodytekst"/>
      </w:pPr>
      <w:bookmarkStart w:name="_Hlk201237531" w:id="0"/>
      <w:bookmarkStart w:name="_GoBack" w:id="1"/>
      <w:bookmarkEnd w:id="1"/>
      <w:r>
        <w:t>Op 6 juni 2025 heeft de commissie voor Infrastructuur en Waterstaat schriftelijke vragen gesteld inzake de brief ‘Versneld LVB Schiphol’</w:t>
      </w:r>
      <w:bookmarkEnd w:id="0"/>
      <w:r>
        <w:t>.</w:t>
      </w:r>
      <w:r>
        <w:rPr>
          <w:rStyle w:val="FootnoteReference"/>
        </w:rPr>
        <w:footnoteReference w:id="1"/>
      </w:r>
      <w:r w:rsidRPr="00B84C19">
        <w:t xml:space="preserve"> </w:t>
      </w:r>
      <w:r w:rsidR="00465A3A">
        <w:t xml:space="preserve">Mede </w:t>
      </w:r>
      <w:r w:rsidRPr="00B4530D" w:rsidR="00465A3A">
        <w:t>omdat er afstemming nodig is met betrokken departementen</w:t>
      </w:r>
      <w:r w:rsidR="00465A3A">
        <w:t>,</w:t>
      </w:r>
      <w:r>
        <w:t xml:space="preserve"> is</w:t>
      </w:r>
      <w:r w:rsidR="00465A3A">
        <w:t xml:space="preserve"> het</w:t>
      </w:r>
      <w:r>
        <w:t xml:space="preserve"> helaas niet mogelijk om binnen de gestelde termijn van drie weken </w:t>
      </w:r>
      <w:r w:rsidRPr="00B4530D">
        <w:t>de vragen te beantwoorden</w:t>
      </w:r>
      <w:r>
        <w:t>.</w:t>
      </w:r>
      <w:r w:rsidRPr="00B84C19">
        <w:t xml:space="preserve"> </w:t>
      </w:r>
      <w:r w:rsidRPr="00B4530D">
        <w:t xml:space="preserve">Het streven is om de beantwoording zo spoedig mogelijk te versturen. </w:t>
      </w:r>
      <w:r>
        <w:t xml:space="preserve">  </w:t>
      </w:r>
    </w:p>
    <w:p w:rsidR="00B84C19" w:rsidRDefault="00B84C19" w14:paraId="5C557239" w14:textId="0787DBD7">
      <w:pPr>
        <w:pStyle w:val="WitregelW1bodytekst"/>
      </w:pPr>
    </w:p>
    <w:p w:rsidR="005E4688" w:rsidRDefault="00D0596F" w14:paraId="44572027" w14:textId="77777777">
      <w:pPr>
        <w:pStyle w:val="Slotzin"/>
      </w:pPr>
      <w:r>
        <w:t>Hoogachtend,</w:t>
      </w:r>
    </w:p>
    <w:p w:rsidR="005E4688" w:rsidRDefault="00D0596F" w14:paraId="5D7942B8" w14:textId="77777777">
      <w:pPr>
        <w:pStyle w:val="OndertekeningArea1"/>
      </w:pPr>
      <w:r>
        <w:t>DE MINISTER VAN INFRASTRUCTUUR EN WATERSTAAT,</w:t>
      </w:r>
    </w:p>
    <w:p w:rsidR="005E4688" w:rsidRDefault="005E4688" w14:paraId="100182C9" w14:textId="77777777"/>
    <w:p w:rsidR="005E4688" w:rsidRDefault="005E4688" w14:paraId="250308C0" w14:textId="77777777"/>
    <w:p w:rsidR="005E4688" w:rsidRDefault="005E4688" w14:paraId="00737C47" w14:textId="77777777"/>
    <w:p w:rsidR="005E4688" w:rsidRDefault="005E4688" w14:paraId="6973710E" w14:textId="77777777"/>
    <w:p w:rsidR="005E4688" w:rsidRDefault="00BF67DC" w14:paraId="0CC507F2" w14:textId="7B9B8CD6">
      <w:r>
        <w:t>i</w:t>
      </w:r>
      <w:r w:rsidR="00D0596F">
        <w:t>ng. R. (</w:t>
      </w:r>
      <w:r w:rsidR="00B84C19">
        <w:t>Robert</w:t>
      </w:r>
      <w:r w:rsidR="00D0596F">
        <w:t>)</w:t>
      </w:r>
      <w:r w:rsidR="00B84C19">
        <w:t xml:space="preserve"> Tieman</w:t>
      </w:r>
    </w:p>
    <w:sectPr w:rsidR="005E46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1CFC" w14:textId="77777777" w:rsidR="00536E02" w:rsidRDefault="00536E02">
      <w:pPr>
        <w:spacing w:line="240" w:lineRule="auto"/>
      </w:pPr>
      <w:r>
        <w:separator/>
      </w:r>
    </w:p>
  </w:endnote>
  <w:endnote w:type="continuationSeparator" w:id="0">
    <w:p w14:paraId="5129D000" w14:textId="77777777" w:rsidR="00536E02" w:rsidRDefault="0053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D6B03" w14:textId="77777777" w:rsidR="00D0596F" w:rsidRDefault="00D05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1DE2B" w14:textId="77777777" w:rsidR="00D0596F" w:rsidRDefault="00D05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230B7" w14:textId="77777777" w:rsidR="00D0596F" w:rsidRDefault="00D05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5B804" w14:textId="77777777" w:rsidR="00536E02" w:rsidRDefault="00536E02">
      <w:pPr>
        <w:spacing w:line="240" w:lineRule="auto"/>
      </w:pPr>
      <w:r>
        <w:separator/>
      </w:r>
    </w:p>
  </w:footnote>
  <w:footnote w:type="continuationSeparator" w:id="0">
    <w:p w14:paraId="1171405C" w14:textId="77777777" w:rsidR="00536E02" w:rsidRDefault="00536E02">
      <w:pPr>
        <w:spacing w:line="240" w:lineRule="auto"/>
      </w:pPr>
      <w:r>
        <w:continuationSeparator/>
      </w:r>
    </w:p>
  </w:footnote>
  <w:footnote w:id="1">
    <w:p w14:paraId="1649D2DD" w14:textId="48165ACD" w:rsidR="00B84C19" w:rsidRPr="00B84C19" w:rsidRDefault="00B84C19">
      <w:pPr>
        <w:pStyle w:val="FootnoteText"/>
        <w:rPr>
          <w:sz w:val="16"/>
          <w:szCs w:val="16"/>
          <w:lang w:val="en-US"/>
        </w:rPr>
      </w:pPr>
      <w:r w:rsidRPr="00B84C19">
        <w:rPr>
          <w:rStyle w:val="FootnoteReference"/>
          <w:sz w:val="16"/>
          <w:szCs w:val="16"/>
        </w:rPr>
        <w:footnoteRef/>
      </w:r>
      <w:r w:rsidRPr="00B84C19">
        <w:rPr>
          <w:sz w:val="16"/>
          <w:szCs w:val="16"/>
        </w:rPr>
        <w:t xml:space="preserve"> </w:t>
      </w:r>
      <w:r w:rsidRPr="00B84C19">
        <w:rPr>
          <w:rFonts w:eastAsia="Times New Roman" w:cs="Times New Roman"/>
          <w:sz w:val="16"/>
          <w:szCs w:val="16"/>
        </w:rPr>
        <w:t>Kamerstukken II, 2024/25, 29 665, nr. 556.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ABB21" w14:textId="77777777" w:rsidR="00D0596F" w:rsidRDefault="00D05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ACA0" w14:textId="77777777" w:rsidR="005E4688" w:rsidRDefault="00D0596F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703781D" wp14:editId="1B23C8A7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476ED" w14:textId="77777777" w:rsidR="005E4688" w:rsidRDefault="00D0596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03781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12476ED" w14:textId="77777777" w:rsidR="005E4688" w:rsidRDefault="00D0596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6D57985" wp14:editId="06A3CEC4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9DFB2" w14:textId="77777777" w:rsidR="005E4688" w:rsidRDefault="00D0596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53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53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D57985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0D9DFB2" w14:textId="77777777" w:rsidR="005E4688" w:rsidRDefault="00D0596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53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53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53FFACF" wp14:editId="1285CD97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C068D6" w14:textId="77777777" w:rsidR="00066207" w:rsidRDefault="000662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FFAC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6C068D6" w14:textId="77777777" w:rsidR="00066207" w:rsidRDefault="000662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22CCD08" wp14:editId="7BC2881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63302" w14:textId="77777777" w:rsidR="00066207" w:rsidRDefault="000662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CCD08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6A63302" w14:textId="77777777" w:rsidR="00066207" w:rsidRDefault="000662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038CC" w14:textId="77777777" w:rsidR="005E4688" w:rsidRDefault="00D0596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0EADE0C" wp14:editId="7D55658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71BC7" w14:textId="77777777" w:rsidR="00066207" w:rsidRDefault="000662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EADE0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C871BC7" w14:textId="77777777" w:rsidR="00066207" w:rsidRDefault="000662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24A690" wp14:editId="2916B6E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71670" w14:textId="693341E6" w:rsidR="005E4688" w:rsidRDefault="00D0596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976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976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4A690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9571670" w14:textId="693341E6" w:rsidR="005E4688" w:rsidRDefault="00D0596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976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976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73BEE4" wp14:editId="5E6F1E2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37753" w14:textId="77777777" w:rsidR="005E4688" w:rsidRDefault="00D0596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E2556D7" w14:textId="77777777" w:rsidR="005E4688" w:rsidRDefault="005E4688">
                          <w:pPr>
                            <w:pStyle w:val="WitregelW1"/>
                          </w:pPr>
                        </w:p>
                        <w:p w14:paraId="4981259C" w14:textId="77777777" w:rsidR="005E4688" w:rsidRDefault="00D0596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A8CB1A7" w14:textId="77777777" w:rsidR="005E4688" w:rsidRPr="00B4530D" w:rsidRDefault="00D059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530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28847A9" w14:textId="77777777" w:rsidR="005E4688" w:rsidRPr="00B4530D" w:rsidRDefault="00D059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530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131D8C4" w14:textId="77777777" w:rsidR="005E4688" w:rsidRPr="00B4530D" w:rsidRDefault="00D059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530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0559DCA" w14:textId="77777777" w:rsidR="005E4688" w:rsidRPr="00B4530D" w:rsidRDefault="005E468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F931CE8" w14:textId="77777777" w:rsidR="005E4688" w:rsidRPr="00B4530D" w:rsidRDefault="00D0596F" w:rsidP="007D27C0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B4530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9C8D7E9" w14:textId="77777777" w:rsidR="005E4688" w:rsidRDefault="00D0596F" w:rsidP="007D27C0">
                          <w:pPr>
                            <w:pStyle w:val="Afzendgegevens"/>
                            <w:spacing w:line="240" w:lineRule="auto"/>
                          </w:pPr>
                          <w:r>
                            <w:t>F   070-456 1111</w:t>
                          </w:r>
                        </w:p>
                        <w:p w14:paraId="26546639" w14:textId="77777777" w:rsidR="007D27C0" w:rsidRDefault="007D27C0" w:rsidP="007D27C0">
                          <w:pPr>
                            <w:spacing w:line="240" w:lineRule="auto"/>
                          </w:pPr>
                        </w:p>
                        <w:p w14:paraId="7C481D80" w14:textId="54119DC0" w:rsidR="00743F87" w:rsidRPr="00743F87" w:rsidRDefault="00743F87" w:rsidP="007D27C0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43F8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4D938F47" w14:textId="1B27BCC0" w:rsidR="00743F87" w:rsidRPr="00743F87" w:rsidRDefault="00743F87" w:rsidP="007D27C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743F87">
                            <w:rPr>
                              <w:sz w:val="13"/>
                              <w:szCs w:val="13"/>
                            </w:rPr>
                            <w:t>IENW/BSK-2025/149068</w:t>
                          </w:r>
                        </w:p>
                        <w:p w14:paraId="1D1D1E29" w14:textId="77777777" w:rsidR="00743F87" w:rsidRDefault="00743F87" w:rsidP="007D27C0">
                          <w:pPr>
                            <w:spacing w:line="240" w:lineRule="auto"/>
                          </w:pPr>
                        </w:p>
                        <w:p w14:paraId="662277D6" w14:textId="54A8C9F8" w:rsidR="007D27C0" w:rsidRPr="007D27C0" w:rsidRDefault="007D27C0" w:rsidP="007D27C0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D27C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79B4942" w14:textId="1B56516E" w:rsidR="007D27C0" w:rsidRPr="007D27C0" w:rsidRDefault="007D27C0" w:rsidP="007D27C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7D27C0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73BEE4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4A37753" w14:textId="77777777" w:rsidR="005E4688" w:rsidRDefault="00D0596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E2556D7" w14:textId="77777777" w:rsidR="005E4688" w:rsidRDefault="005E4688">
                    <w:pPr>
                      <w:pStyle w:val="WitregelW1"/>
                    </w:pPr>
                  </w:p>
                  <w:p w14:paraId="4981259C" w14:textId="77777777" w:rsidR="005E4688" w:rsidRDefault="00D0596F">
                    <w:pPr>
                      <w:pStyle w:val="Afzendgegevens"/>
                    </w:pPr>
                    <w:r>
                      <w:t>Rijnstraat 8</w:t>
                    </w:r>
                  </w:p>
                  <w:p w14:paraId="7A8CB1A7" w14:textId="77777777" w:rsidR="005E4688" w:rsidRPr="00B4530D" w:rsidRDefault="00D0596F">
                    <w:pPr>
                      <w:pStyle w:val="Afzendgegevens"/>
                      <w:rPr>
                        <w:lang w:val="de-DE"/>
                      </w:rPr>
                    </w:pPr>
                    <w:r w:rsidRPr="00B4530D">
                      <w:rPr>
                        <w:lang w:val="de-DE"/>
                      </w:rPr>
                      <w:t>2515 XP  Den Haag</w:t>
                    </w:r>
                  </w:p>
                  <w:p w14:paraId="028847A9" w14:textId="77777777" w:rsidR="005E4688" w:rsidRPr="00B4530D" w:rsidRDefault="00D0596F">
                    <w:pPr>
                      <w:pStyle w:val="Afzendgegevens"/>
                      <w:rPr>
                        <w:lang w:val="de-DE"/>
                      </w:rPr>
                    </w:pPr>
                    <w:r w:rsidRPr="00B4530D">
                      <w:rPr>
                        <w:lang w:val="de-DE"/>
                      </w:rPr>
                      <w:t>Postbus 20901</w:t>
                    </w:r>
                  </w:p>
                  <w:p w14:paraId="4131D8C4" w14:textId="77777777" w:rsidR="005E4688" w:rsidRPr="00B4530D" w:rsidRDefault="00D0596F">
                    <w:pPr>
                      <w:pStyle w:val="Afzendgegevens"/>
                      <w:rPr>
                        <w:lang w:val="de-DE"/>
                      </w:rPr>
                    </w:pPr>
                    <w:r w:rsidRPr="00B4530D">
                      <w:rPr>
                        <w:lang w:val="de-DE"/>
                      </w:rPr>
                      <w:t>2500 EX Den Haag</w:t>
                    </w:r>
                  </w:p>
                  <w:p w14:paraId="30559DCA" w14:textId="77777777" w:rsidR="005E4688" w:rsidRPr="00B4530D" w:rsidRDefault="005E468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F931CE8" w14:textId="77777777" w:rsidR="005E4688" w:rsidRPr="00B4530D" w:rsidRDefault="00D0596F" w:rsidP="007D27C0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B4530D">
                      <w:rPr>
                        <w:lang w:val="de-DE"/>
                      </w:rPr>
                      <w:t>T   070-456 0000</w:t>
                    </w:r>
                  </w:p>
                  <w:p w14:paraId="29C8D7E9" w14:textId="77777777" w:rsidR="005E4688" w:rsidRDefault="00D0596F" w:rsidP="007D27C0">
                    <w:pPr>
                      <w:pStyle w:val="Afzendgegevens"/>
                      <w:spacing w:line="240" w:lineRule="auto"/>
                    </w:pPr>
                    <w:r>
                      <w:t>F   070-456 1111</w:t>
                    </w:r>
                  </w:p>
                  <w:p w14:paraId="26546639" w14:textId="77777777" w:rsidR="007D27C0" w:rsidRDefault="007D27C0" w:rsidP="007D27C0">
                    <w:pPr>
                      <w:spacing w:line="240" w:lineRule="auto"/>
                    </w:pPr>
                  </w:p>
                  <w:p w14:paraId="7C481D80" w14:textId="54119DC0" w:rsidR="00743F87" w:rsidRPr="00743F87" w:rsidRDefault="00743F87" w:rsidP="007D27C0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43F87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4D938F47" w14:textId="1B27BCC0" w:rsidR="00743F87" w:rsidRPr="00743F87" w:rsidRDefault="00743F87" w:rsidP="007D27C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743F87">
                      <w:rPr>
                        <w:sz w:val="13"/>
                        <w:szCs w:val="13"/>
                      </w:rPr>
                      <w:t>IENW/BSK-2025/149068</w:t>
                    </w:r>
                  </w:p>
                  <w:p w14:paraId="1D1D1E29" w14:textId="77777777" w:rsidR="00743F87" w:rsidRDefault="00743F87" w:rsidP="007D27C0">
                    <w:pPr>
                      <w:spacing w:line="240" w:lineRule="auto"/>
                    </w:pPr>
                  </w:p>
                  <w:p w14:paraId="662277D6" w14:textId="54A8C9F8" w:rsidR="007D27C0" w:rsidRPr="007D27C0" w:rsidRDefault="007D27C0" w:rsidP="007D27C0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D27C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79B4942" w14:textId="1B56516E" w:rsidR="007D27C0" w:rsidRPr="007D27C0" w:rsidRDefault="007D27C0" w:rsidP="007D27C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7D27C0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E4722B" wp14:editId="41FCB7B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13E19" w14:textId="77777777" w:rsidR="005E4688" w:rsidRDefault="00D0596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F3E439" wp14:editId="05876475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4722B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C713E19" w14:textId="77777777" w:rsidR="005E4688" w:rsidRDefault="00D0596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6F3E439" wp14:editId="05876475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7207DA9" wp14:editId="54818D3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8E96E8" w14:textId="77777777" w:rsidR="005E4688" w:rsidRDefault="00D0596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62598D2" wp14:editId="5B64929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207DA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58E96E8" w14:textId="77777777" w:rsidR="005E4688" w:rsidRDefault="00D0596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62598D2" wp14:editId="5B649298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145CFE" wp14:editId="6D402B1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FF191" w14:textId="77777777" w:rsidR="005E4688" w:rsidRDefault="00D0596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145CF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1AFF191" w14:textId="77777777" w:rsidR="005E4688" w:rsidRDefault="00D0596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1C27270" wp14:editId="2BAD256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484ED" w14:textId="77777777" w:rsidR="005E4688" w:rsidRDefault="00D0596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C2727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BB484ED" w14:textId="77777777" w:rsidR="005E4688" w:rsidRDefault="00D0596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C80BDC8" wp14:editId="61FD619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E4688" w14:paraId="7B255BB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8FDA97" w14:textId="77777777" w:rsidR="005E4688" w:rsidRDefault="005E4688"/>
                            </w:tc>
                            <w:tc>
                              <w:tcPr>
                                <w:tcW w:w="5400" w:type="dxa"/>
                              </w:tcPr>
                              <w:p w14:paraId="01C1995E" w14:textId="77777777" w:rsidR="005E4688" w:rsidRDefault="005E4688"/>
                            </w:tc>
                          </w:tr>
                          <w:tr w:rsidR="005E4688" w14:paraId="708755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3BD6D7" w14:textId="77777777" w:rsidR="005E4688" w:rsidRDefault="00D0596F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-1796753251"/>
                                <w:placeholder>
                                  <w:docPart w:val="DefaultPlaceholder_-1854013437"/>
                                </w:placeholder>
                                <w:date w:fullDate="2025-06-24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09ADEDC5" w14:textId="6A2296D8" w:rsidR="005E4688" w:rsidRDefault="00743F87">
                                    <w:r>
                                      <w:t>24 juni 2025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5E4688" w14:paraId="6B3725F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D91C5E" w14:textId="77777777" w:rsidR="005E4688" w:rsidRDefault="00D0596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220C1B" w14:textId="6C2B2152" w:rsidR="005E4688" w:rsidRDefault="00D0596F">
                                <w:r>
                                  <w:t xml:space="preserve">Uitstelbericht </w:t>
                                </w:r>
                                <w:r w:rsidR="00737C7E">
                                  <w:t xml:space="preserve">beantwoording </w:t>
                                </w:r>
                                <w:r>
                                  <w:t>schriftelijk overleg inzake de brief 'Versneld LVB Schiphol'</w:t>
                                </w:r>
                              </w:p>
                            </w:tc>
                          </w:tr>
                          <w:tr w:rsidR="005E4688" w14:paraId="3C6078E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B99EB3" w14:textId="77777777" w:rsidR="005E4688" w:rsidRDefault="005E4688"/>
                            </w:tc>
                            <w:tc>
                              <w:tcPr>
                                <w:tcW w:w="5400" w:type="dxa"/>
                              </w:tcPr>
                              <w:p w14:paraId="150A04A2" w14:textId="77777777" w:rsidR="005E4688" w:rsidRDefault="005E4688"/>
                            </w:tc>
                          </w:tr>
                        </w:tbl>
                        <w:p w14:paraId="5C0AABF3" w14:textId="77777777" w:rsidR="00066207" w:rsidRDefault="000662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0BDC8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E4688" w14:paraId="7B255BB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8FDA97" w14:textId="77777777" w:rsidR="005E4688" w:rsidRDefault="005E4688"/>
                      </w:tc>
                      <w:tc>
                        <w:tcPr>
                          <w:tcW w:w="5400" w:type="dxa"/>
                        </w:tcPr>
                        <w:p w14:paraId="01C1995E" w14:textId="77777777" w:rsidR="005E4688" w:rsidRDefault="005E4688"/>
                      </w:tc>
                    </w:tr>
                    <w:tr w:rsidR="005E4688" w14:paraId="708755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3BD6D7" w14:textId="77777777" w:rsidR="005E4688" w:rsidRDefault="00D0596F">
                          <w:r>
                            <w:t>Datum</w:t>
                          </w:r>
                        </w:p>
                      </w:tc>
                      <w:sdt>
                        <w:sdtPr>
                          <w:id w:val="-1796753251"/>
                          <w:placeholder>
                            <w:docPart w:val="DefaultPlaceholder_-1854013437"/>
                          </w:placeholder>
                          <w:date w:fullDate="2025-06-24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09ADEDC5" w14:textId="6A2296D8" w:rsidR="005E4688" w:rsidRDefault="00743F87">
                              <w:r>
                                <w:t>24 juni 2025</w:t>
                              </w:r>
                            </w:p>
                          </w:tc>
                        </w:sdtContent>
                      </w:sdt>
                    </w:tr>
                    <w:tr w:rsidR="005E4688" w14:paraId="6B3725F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D91C5E" w14:textId="77777777" w:rsidR="005E4688" w:rsidRDefault="00D0596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220C1B" w14:textId="6C2B2152" w:rsidR="005E4688" w:rsidRDefault="00D0596F">
                          <w:r>
                            <w:t xml:space="preserve">Uitstelbericht </w:t>
                          </w:r>
                          <w:r w:rsidR="00737C7E">
                            <w:t xml:space="preserve">beantwoording </w:t>
                          </w:r>
                          <w:r>
                            <w:t>schriftelijk overleg inzake de brief 'Versneld LVB Schiphol'</w:t>
                          </w:r>
                        </w:p>
                      </w:tc>
                    </w:tr>
                    <w:tr w:rsidR="005E4688" w14:paraId="3C6078E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B99EB3" w14:textId="77777777" w:rsidR="005E4688" w:rsidRDefault="005E4688"/>
                      </w:tc>
                      <w:tc>
                        <w:tcPr>
                          <w:tcW w:w="5400" w:type="dxa"/>
                        </w:tcPr>
                        <w:p w14:paraId="150A04A2" w14:textId="77777777" w:rsidR="005E4688" w:rsidRDefault="005E4688"/>
                      </w:tc>
                    </w:tr>
                  </w:tbl>
                  <w:p w14:paraId="5C0AABF3" w14:textId="77777777" w:rsidR="00066207" w:rsidRDefault="000662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094F58E" wp14:editId="7D9D286A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52FD6" w14:textId="77777777" w:rsidR="00066207" w:rsidRDefault="000662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94F58E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A852FD6" w14:textId="77777777" w:rsidR="00066207" w:rsidRDefault="000662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690679"/>
    <w:multiLevelType w:val="multilevel"/>
    <w:tmpl w:val="D9EEB23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C9DD0E"/>
    <w:multiLevelType w:val="multilevel"/>
    <w:tmpl w:val="F4E02DEB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2E63DC"/>
    <w:multiLevelType w:val="multilevel"/>
    <w:tmpl w:val="7AC42A2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9991B8E"/>
    <w:multiLevelType w:val="multilevel"/>
    <w:tmpl w:val="602D451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AD45DD6"/>
    <w:multiLevelType w:val="multilevel"/>
    <w:tmpl w:val="BF2CC5C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8E10335"/>
    <w:multiLevelType w:val="multilevel"/>
    <w:tmpl w:val="2285543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C9879A5"/>
    <w:multiLevelType w:val="multilevel"/>
    <w:tmpl w:val="2C1FA54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D760D25"/>
    <w:multiLevelType w:val="multilevel"/>
    <w:tmpl w:val="E39B79D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E76B23EF"/>
    <w:multiLevelType w:val="multilevel"/>
    <w:tmpl w:val="DF2090A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B72CF34"/>
    <w:multiLevelType w:val="multilevel"/>
    <w:tmpl w:val="0024FA0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EC6BB845"/>
    <w:multiLevelType w:val="multilevel"/>
    <w:tmpl w:val="7D3748E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17E57C"/>
    <w:multiLevelType w:val="multilevel"/>
    <w:tmpl w:val="114D54F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1DA485C"/>
    <w:multiLevelType w:val="multilevel"/>
    <w:tmpl w:val="D0E34A4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85F26A7"/>
    <w:multiLevelType w:val="multilevel"/>
    <w:tmpl w:val="0A18ECF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2AA422"/>
    <w:multiLevelType w:val="multilevel"/>
    <w:tmpl w:val="DA1D1A9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12D5F"/>
    <w:multiLevelType w:val="multilevel"/>
    <w:tmpl w:val="55F3795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5FB334"/>
    <w:multiLevelType w:val="multilevel"/>
    <w:tmpl w:val="D0F5F6D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D8B77E"/>
    <w:multiLevelType w:val="multilevel"/>
    <w:tmpl w:val="C729AB4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B17C6A"/>
    <w:multiLevelType w:val="multilevel"/>
    <w:tmpl w:val="E99031A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6AEF8E"/>
    <w:multiLevelType w:val="multilevel"/>
    <w:tmpl w:val="235199A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78E211"/>
    <w:multiLevelType w:val="multilevel"/>
    <w:tmpl w:val="AD184BF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FA0959"/>
    <w:multiLevelType w:val="multilevel"/>
    <w:tmpl w:val="6E6568E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56A81"/>
    <w:multiLevelType w:val="multilevel"/>
    <w:tmpl w:val="A0ADC67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17"/>
  </w:num>
  <w:num w:numId="5">
    <w:abstractNumId w:val="9"/>
  </w:num>
  <w:num w:numId="6">
    <w:abstractNumId w:val="16"/>
  </w:num>
  <w:num w:numId="7">
    <w:abstractNumId w:val="21"/>
  </w:num>
  <w:num w:numId="8">
    <w:abstractNumId w:val="11"/>
  </w:num>
  <w:num w:numId="9">
    <w:abstractNumId w:val="15"/>
  </w:num>
  <w:num w:numId="10">
    <w:abstractNumId w:val="10"/>
  </w:num>
  <w:num w:numId="11">
    <w:abstractNumId w:val="12"/>
  </w:num>
  <w:num w:numId="12">
    <w:abstractNumId w:val="7"/>
  </w:num>
  <w:num w:numId="13">
    <w:abstractNumId w:val="22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18"/>
  </w:num>
  <w:num w:numId="19">
    <w:abstractNumId w:val="2"/>
  </w:num>
  <w:num w:numId="20">
    <w:abstractNumId w:val="0"/>
  </w:num>
  <w:num w:numId="21">
    <w:abstractNumId w:val="14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0D"/>
    <w:rsid w:val="00066207"/>
    <w:rsid w:val="00097647"/>
    <w:rsid w:val="000C3547"/>
    <w:rsid w:val="001835D9"/>
    <w:rsid w:val="00257F6E"/>
    <w:rsid w:val="00465A3A"/>
    <w:rsid w:val="004E7BDB"/>
    <w:rsid w:val="00536E02"/>
    <w:rsid w:val="00550371"/>
    <w:rsid w:val="005E4688"/>
    <w:rsid w:val="005F0250"/>
    <w:rsid w:val="00731E30"/>
    <w:rsid w:val="00737C7E"/>
    <w:rsid w:val="00743F87"/>
    <w:rsid w:val="007C5626"/>
    <w:rsid w:val="007D27C0"/>
    <w:rsid w:val="007D54D1"/>
    <w:rsid w:val="008E27B3"/>
    <w:rsid w:val="00940DF4"/>
    <w:rsid w:val="00961179"/>
    <w:rsid w:val="009B403D"/>
    <w:rsid w:val="00B4530D"/>
    <w:rsid w:val="00B84C19"/>
    <w:rsid w:val="00B9076E"/>
    <w:rsid w:val="00BF67DC"/>
    <w:rsid w:val="00C7318E"/>
    <w:rsid w:val="00C7712F"/>
    <w:rsid w:val="00C84D63"/>
    <w:rsid w:val="00D0596F"/>
    <w:rsid w:val="00D55272"/>
    <w:rsid w:val="00E50EC0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01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453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3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53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30D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4C1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C19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84C1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43F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3A8317-CCC1-4DBB-8907-CF5504D0185B}"/>
      </w:docPartPr>
      <w:docPartBody>
        <w:p w:rsidR="00205B33" w:rsidRDefault="00205B33">
          <w:r w:rsidRPr="00CC3079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33"/>
    <w:rsid w:val="00205B33"/>
    <w:rsid w:val="00C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B3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Uitstelbericht schriftelijk overleg inzake de brief 'Versneld LVB Schiphol'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2025-06-24T11:43:00.0000000Z</dcterms:created>
  <dcterms:modified xsi:type="dcterms:W3CDTF">2025-06-24T11:43:00.0000000Z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Uitstelbericht schriftelijk overleg inzake de brief 'Versneld LVB Schiphol'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 Oonk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